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9C" w:rsidRDefault="00466F9A">
      <w:pPr>
        <w:pStyle w:val="Standard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В конце соревнования команде, проявившей взаимовыручку и слаженность,  к общему счету прибавляется одно очко.</w:t>
      </w:r>
    </w:p>
    <w:p w:rsidR="000F429C" w:rsidRDefault="00466F9A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------------------------------------------------------------------------------------------------------------------------</w:t>
      </w:r>
    </w:p>
    <w:p w:rsidR="000F429C" w:rsidRDefault="00466F9A">
      <w:pPr>
        <w:pStyle w:val="Standard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1.  Бомбомет.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1. Обе команды забираются в малую крепость. Снаружи лежат два больших мяча: это бомбы. У красной команды красная бомба, у</w:t>
      </w:r>
      <w:r>
        <w:rPr>
          <w:lang w:val="ru-RU"/>
        </w:rPr>
        <w:t xml:space="preserve"> синей команды синяя. По моей команде стартуют сразу все. Команды вылезают,  бегут наперегонки и пинают свою бомбу вперед (все кто хочет). Задача — всей командой вместе с бомбой забежать в ворота, потом бежать мимо ворот обратно пиная бомбу. Потом любым сп</w:t>
      </w:r>
      <w:r>
        <w:rPr>
          <w:lang w:val="ru-RU"/>
        </w:rPr>
        <w:t>особом забросить бомбу в крепость и всем забраться в крепость.</w:t>
      </w:r>
    </w:p>
    <w:p w:rsidR="000F429C" w:rsidRDefault="000F429C">
      <w:pPr>
        <w:pStyle w:val="Standard"/>
        <w:rPr>
          <w:i/>
          <w:iCs/>
          <w:lang w:val="ru-RU"/>
        </w:rPr>
      </w:pPr>
    </w:p>
    <w:p w:rsidR="000F429C" w:rsidRDefault="00466F9A">
      <w:pPr>
        <w:pStyle w:val="Standard"/>
        <w:rPr>
          <w:i/>
          <w:iCs/>
          <w:lang w:val="ru-RU"/>
        </w:rPr>
      </w:pPr>
      <w:r>
        <w:rPr>
          <w:i/>
          <w:iCs/>
          <w:lang w:val="ru-RU"/>
        </w:rPr>
        <w:t>2. Демонстрация следования с бомбой.</w:t>
      </w:r>
    </w:p>
    <w:p w:rsidR="000F429C" w:rsidRDefault="000F429C">
      <w:pPr>
        <w:pStyle w:val="Standard"/>
        <w:rPr>
          <w:lang w:val="ru-RU"/>
        </w:rPr>
      </w:pP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3. Команде, забросившей бомбу первой, - 5 очков.</w:t>
      </w:r>
    </w:p>
    <w:p w:rsidR="000F429C" w:rsidRPr="00466F9A" w:rsidRDefault="00466F9A">
      <w:pPr>
        <w:pStyle w:val="Standard"/>
        <w:rPr>
          <w:lang w:val="ru-RU"/>
        </w:rPr>
      </w:pPr>
      <w:r>
        <w:rPr>
          <w:lang w:val="ru-RU"/>
        </w:rPr>
        <w:t xml:space="preserve">Кто забрался в крепость последним — команде минус 5 очков </w:t>
      </w:r>
      <w:r>
        <w:rPr>
          <w:b/>
          <w:bCs/>
          <w:i/>
          <w:iCs/>
          <w:u w:val="single"/>
          <w:lang w:val="ru-RU"/>
        </w:rPr>
        <w:t xml:space="preserve">(у крепости следят судьи:  </w:t>
      </w:r>
    </w:p>
    <w:p w:rsidR="000F429C" w:rsidRDefault="000F429C">
      <w:pPr>
        <w:pStyle w:val="Standard"/>
        <w:rPr>
          <w:lang w:val="ru-RU"/>
        </w:rPr>
      </w:pPr>
    </w:p>
    <w:p w:rsidR="000F429C" w:rsidRPr="00466F9A" w:rsidRDefault="00466F9A">
      <w:pPr>
        <w:pStyle w:val="Standard"/>
        <w:rPr>
          <w:lang w:val="ru-RU"/>
        </w:rPr>
      </w:pPr>
      <w:r>
        <w:rPr>
          <w:b/>
          <w:bCs/>
          <w:lang w:val="ru-RU"/>
        </w:rPr>
        <w:t>Внимание:</w:t>
      </w:r>
      <w:r>
        <w:rPr>
          <w:lang w:val="ru-RU"/>
        </w:rPr>
        <w:t xml:space="preserve"> за что ш</w:t>
      </w:r>
      <w:r>
        <w:rPr>
          <w:lang w:val="ru-RU"/>
        </w:rPr>
        <w:t>трафные баллы:</w:t>
      </w:r>
    </w:p>
    <w:p w:rsidR="000F429C" w:rsidRDefault="00466F9A">
      <w:pPr>
        <w:pStyle w:val="Standard"/>
      </w:pPr>
      <w:r>
        <w:rPr>
          <w:lang w:val="ru-RU"/>
        </w:rPr>
        <w:t xml:space="preserve">                           1 — если воин не вбежал в ворота — минус 1 балл</w:t>
      </w:r>
      <w:r>
        <w:rPr>
          <w:i/>
          <w:iCs/>
          <w:lang w:val="ru-RU"/>
        </w:rPr>
        <w:t xml:space="preserve"> </w:t>
      </w:r>
      <w:r>
        <w:rPr>
          <w:b/>
          <w:bCs/>
          <w:i/>
          <w:iCs/>
          <w:u w:val="single"/>
          <w:lang w:val="ru-RU"/>
        </w:rPr>
        <w:t>(у ворот следят судьи: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красных: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</w:t>
      </w:r>
      <w:r>
        <w:rPr>
          <w:lang w:val="ru-RU"/>
        </w:rPr>
        <w:t xml:space="preserve">                                              синих:                        </w:t>
      </w:r>
    </w:p>
    <w:p w:rsidR="000F429C" w:rsidRDefault="00466F9A">
      <w:pPr>
        <w:pStyle w:val="Standard"/>
      </w:pPr>
      <w:r>
        <w:rPr>
          <w:lang w:val="ru-RU"/>
        </w:rPr>
        <w:t xml:space="preserve">                            2 -  если хоть один воин толкался — этой команде минус 5 баллов. </w:t>
      </w:r>
      <w:r>
        <w:rPr>
          <w:b/>
          <w:bCs/>
          <w:lang w:val="ru-RU"/>
        </w:rPr>
        <w:t>Следят</w:t>
      </w:r>
      <w:r>
        <w:rPr>
          <w:lang w:val="ru-RU"/>
        </w:rPr>
        <w:t xml:space="preserve">: </w:t>
      </w:r>
    </w:p>
    <w:p w:rsidR="000F429C" w:rsidRDefault="000F429C">
      <w:pPr>
        <w:pStyle w:val="Standard"/>
        <w:rPr>
          <w:lang w:val="ru-RU"/>
        </w:rPr>
      </w:pP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4. Все судьи собираются, складываем штрафные баллы, определяем победителя.</w:t>
      </w:r>
    </w:p>
    <w:p w:rsidR="000F429C" w:rsidRDefault="00466F9A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-</w:t>
      </w:r>
      <w:r>
        <w:rPr>
          <w:b/>
          <w:bCs/>
          <w:lang w:val="ru-RU"/>
        </w:rPr>
        <w:t>-----------------------------------------------------------------------------------------------------------------------</w:t>
      </w:r>
    </w:p>
    <w:p w:rsidR="000F429C" w:rsidRDefault="00466F9A">
      <w:pPr>
        <w:pStyle w:val="Standard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2.  Военная эстафета «Линия фронта».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Командам надо пролезть через линию фронта.</w:t>
      </w:r>
    </w:p>
    <w:p w:rsidR="000F429C" w:rsidRDefault="000F429C">
      <w:pPr>
        <w:pStyle w:val="Standard"/>
        <w:rPr>
          <w:b/>
          <w:bCs/>
          <w:lang w:val="ru-RU"/>
        </w:rPr>
      </w:pP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 xml:space="preserve">Легкие рейки на столбиках: по два препятствия для </w:t>
      </w:r>
      <w:r>
        <w:rPr>
          <w:lang w:val="ru-RU"/>
        </w:rPr>
        <w:t>каждой команды (к рейкам привязаны шарики для красоты).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Стартуем по-одному по очереди. Бежим наперегонки.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Сначала пролезть сквозь колючую проволоку (это обруч), потом пролезть под рейками, добежать до ведра, обежать вокруг ведра, обратно просто бегом без п</w:t>
      </w:r>
      <w:r>
        <w:rPr>
          <w:lang w:val="ru-RU"/>
        </w:rPr>
        <w:t>репятствий.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Потом дотронуться до следующего воина.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Команда, закончившая быстрее получает 5 очков.</w:t>
      </w:r>
    </w:p>
    <w:p w:rsidR="000F429C" w:rsidRDefault="00466F9A">
      <w:pPr>
        <w:pStyle w:val="Standard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Штрафные баллы: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1 - кто сбил рейку тот взорвался - минус 1 балл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2 — кто не пролез в обруч — минус 1 балл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3 — кто побежал до того как до него дотронулись минус</w:t>
      </w:r>
      <w:r>
        <w:rPr>
          <w:lang w:val="ru-RU"/>
        </w:rPr>
        <w:t xml:space="preserve"> 1 балл.</w:t>
      </w:r>
    </w:p>
    <w:p w:rsidR="000F429C" w:rsidRDefault="000F429C">
      <w:pPr>
        <w:pStyle w:val="Standard"/>
        <w:rPr>
          <w:lang w:val="ru-RU"/>
        </w:rPr>
      </w:pPr>
    </w:p>
    <w:p w:rsidR="000F429C" w:rsidRDefault="00466F9A">
      <w:pPr>
        <w:pStyle w:val="Standard"/>
        <w:rPr>
          <w:b/>
          <w:bCs/>
          <w:i/>
          <w:iCs/>
          <w:u w:val="single"/>
          <w:lang w:val="ru-RU"/>
        </w:rPr>
      </w:pPr>
      <w:r>
        <w:rPr>
          <w:b/>
          <w:bCs/>
          <w:i/>
          <w:iCs/>
          <w:u w:val="single"/>
          <w:lang w:val="ru-RU"/>
        </w:rPr>
        <w:t>Судьи: по одному для каждой команды: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красных: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синих: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считают штрафные баллы. Потом все баллы суммируем и определяем победителя.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----------------------------------------------------------------------------------------------------------------------</w:t>
      </w:r>
    </w:p>
    <w:p w:rsidR="000F429C" w:rsidRDefault="000F429C">
      <w:pPr>
        <w:pStyle w:val="Standard"/>
        <w:rPr>
          <w:b/>
          <w:bCs/>
          <w:sz w:val="28"/>
          <w:szCs w:val="28"/>
          <w:lang w:val="ru-RU"/>
        </w:rPr>
      </w:pPr>
    </w:p>
    <w:p w:rsidR="000F429C" w:rsidRDefault="00466F9A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  Снабжение крепости.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Каждая команда встает в шеренгу по росту. Делим команду на 2 равные части: большие и маленькие. Ставим ряд маленьких впереди ряда больших. Кто с кем оказался, те образуют пару большой-маленький. Ставим пары в очередь одна сзади др</w:t>
      </w:r>
      <w:r>
        <w:rPr>
          <w:lang w:val="ru-RU"/>
        </w:rPr>
        <w:t>угой. Объясняем правила.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Командам ставится задача: снабжение крепости гранатами.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 xml:space="preserve">Каждому воину — по мячику — это гранаты. Внутри большой крепости две корзины: одна </w:t>
      </w:r>
      <w:r>
        <w:rPr>
          <w:lang w:val="ru-RU"/>
        </w:rPr>
        <w:lastRenderedPageBreak/>
        <w:t>красная, другая синяя.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Надо положить свою гранату в корзину своей команды.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Большой везет мал</w:t>
      </w:r>
      <w:r>
        <w:rPr>
          <w:lang w:val="ru-RU"/>
        </w:rPr>
        <w:t>енького на ледянке туда и обратно. Докатываемся до обруча, пролезаем в обруч, забираемся в крепость, кладем гранату в корзину, обратно в обруч, садимся на ледянку, едем на финиш, дотрагиваемся до следующей пары.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 xml:space="preserve"> Веревку на финише держат: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Команда, завершив</w:t>
      </w:r>
      <w:r>
        <w:rPr>
          <w:lang w:val="ru-RU"/>
        </w:rPr>
        <w:t>шая первой — 5 баллов. Потом вычитаем штрафные баллы.</w:t>
      </w:r>
    </w:p>
    <w:p w:rsidR="000F429C" w:rsidRDefault="000F429C">
      <w:pPr>
        <w:pStyle w:val="Standard"/>
        <w:rPr>
          <w:lang w:val="ru-RU"/>
        </w:rPr>
      </w:pPr>
    </w:p>
    <w:p w:rsidR="000F429C" w:rsidRDefault="00466F9A">
      <w:pPr>
        <w:pStyle w:val="Standard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Штрафные баллы: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кто не пролез в обруч — минус 1 балл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кто побежал до того как до него дотронулись — минус 1 балл..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кто проявил взаимовыручку — плюс 1 балл.</w:t>
      </w:r>
    </w:p>
    <w:p w:rsidR="000F429C" w:rsidRDefault="00466F9A">
      <w:pPr>
        <w:pStyle w:val="Standard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Судьи: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красных: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синих: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--------------------------------------------------------------------------------------------------------------------</w:t>
      </w:r>
    </w:p>
    <w:p w:rsidR="000F429C" w:rsidRDefault="000F429C">
      <w:pPr>
        <w:pStyle w:val="Standard"/>
        <w:rPr>
          <w:b/>
          <w:bCs/>
          <w:sz w:val="28"/>
          <w:szCs w:val="28"/>
          <w:lang w:val="ru-RU"/>
        </w:rPr>
      </w:pPr>
    </w:p>
    <w:p w:rsidR="000F429C" w:rsidRDefault="00466F9A">
      <w:pPr>
        <w:pStyle w:val="Standard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4.  Метание снарядов.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На длинной веревке привязаны два больших шарика. Команды метают снежки в свой шарик (красные в красный, синие в сини</w:t>
      </w:r>
      <w:r>
        <w:rPr>
          <w:lang w:val="ru-RU"/>
        </w:rPr>
        <w:t>й). Кто больше попадет за три минуты.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Растяжку держат д. И. и д. М. Они считают попадания: каждый свою команду.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На расстоянии 5 метров растянута длинная веревка — за ней команды.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Веревку держат: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-------------------------------------------------------------</w:t>
      </w:r>
      <w:r>
        <w:rPr>
          <w:lang w:val="ru-RU"/>
        </w:rPr>
        <w:t>---------------------------------------------------------</w:t>
      </w:r>
    </w:p>
    <w:p w:rsidR="000F429C" w:rsidRDefault="000F429C">
      <w:pPr>
        <w:pStyle w:val="Standard"/>
        <w:rPr>
          <w:lang w:val="ru-RU"/>
        </w:rPr>
      </w:pPr>
    </w:p>
    <w:p w:rsidR="000F429C" w:rsidRDefault="00466F9A">
      <w:pPr>
        <w:pStyle w:val="Standard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5.  Битва двух армий.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Перетягивание каната.</w:t>
      </w:r>
    </w:p>
    <w:p w:rsidR="000F429C" w:rsidRDefault="000F429C">
      <w:pPr>
        <w:pStyle w:val="Standard"/>
        <w:rPr>
          <w:lang w:val="ru-RU"/>
        </w:rPr>
      </w:pP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На расстоянии 5 метров сзади каждой команды — мяч. Надо дотянуть до своего мяча.</w:t>
      </w:r>
    </w:p>
    <w:p w:rsidR="000F429C" w:rsidRDefault="000F429C">
      <w:pPr>
        <w:pStyle w:val="Standard"/>
        <w:rPr>
          <w:lang w:val="ru-RU"/>
        </w:rPr>
      </w:pP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----------------------------------------------------------------------</w:t>
      </w:r>
      <w:r>
        <w:rPr>
          <w:lang w:val="ru-RU"/>
        </w:rPr>
        <w:t>-------------------------------------------------</w:t>
      </w:r>
    </w:p>
    <w:p w:rsidR="000F429C" w:rsidRDefault="000F429C">
      <w:pPr>
        <w:pStyle w:val="Standard"/>
        <w:rPr>
          <w:lang w:val="ru-RU"/>
        </w:rPr>
      </w:pPr>
    </w:p>
    <w:p w:rsidR="000F429C" w:rsidRDefault="00466F9A">
      <w:pPr>
        <w:pStyle w:val="Standard"/>
      </w:pPr>
      <w:r>
        <w:rPr>
          <w:b/>
          <w:bCs/>
          <w:sz w:val="28"/>
          <w:szCs w:val="28"/>
          <w:u w:val="single"/>
          <w:lang w:val="ru-RU"/>
        </w:rPr>
        <w:t>6.  Штурм крепости</w:t>
      </w:r>
      <w:r>
        <w:rPr>
          <w:lang w:val="ru-RU"/>
        </w:rPr>
        <w:t>.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Надо лопнуть в крепости шарик противника. Я засекаю время. Какая команда быстрее лопнула шарик — та победила.  Два штурма: первой штурмует команда, которая выигрывает.</w:t>
      </w:r>
    </w:p>
    <w:p w:rsidR="000F429C" w:rsidRDefault="000F429C">
      <w:pPr>
        <w:pStyle w:val="Standard"/>
        <w:rPr>
          <w:b/>
          <w:bCs/>
          <w:lang w:val="ru-RU"/>
        </w:rPr>
      </w:pPr>
    </w:p>
    <w:p w:rsidR="000F429C" w:rsidRDefault="00466F9A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Запрещено: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пинат</w:t>
      </w:r>
      <w:r>
        <w:rPr>
          <w:lang w:val="ru-RU"/>
        </w:rPr>
        <w:t>ься ногами,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бить других руками.</w:t>
      </w:r>
    </w:p>
    <w:p w:rsidR="000F429C" w:rsidRDefault="00466F9A">
      <w:pPr>
        <w:pStyle w:val="Standard"/>
        <w:rPr>
          <w:lang w:val="ru-RU"/>
        </w:rPr>
      </w:pPr>
      <w:r>
        <w:rPr>
          <w:lang w:val="ru-RU"/>
        </w:rPr>
        <w:t>Можно только толкаться и хвататься.</w:t>
      </w:r>
    </w:p>
    <w:p w:rsidR="000F429C" w:rsidRDefault="00466F9A">
      <w:pPr>
        <w:pStyle w:val="Standard"/>
      </w:pPr>
      <w:r>
        <w:rPr>
          <w:b/>
          <w:bCs/>
          <w:lang w:val="ru-RU"/>
        </w:rPr>
        <w:t>Внимание</w:t>
      </w:r>
      <w:r>
        <w:rPr>
          <w:lang w:val="ru-RU"/>
        </w:rPr>
        <w:t>: Если кто-то в команде пинался или бил руками, победа аннулируется. Из-за кого-то одного вся команда проиграет.</w:t>
      </w:r>
    </w:p>
    <w:p w:rsidR="000F429C" w:rsidRDefault="00466F9A">
      <w:pPr>
        <w:pStyle w:val="Standard"/>
      </w:pPr>
      <w:r>
        <w:rPr>
          <w:b/>
          <w:bCs/>
          <w:lang w:val="ru-RU"/>
        </w:rPr>
        <w:t>Все помощники</w:t>
      </w:r>
      <w:r>
        <w:rPr>
          <w:lang w:val="ru-RU"/>
        </w:rPr>
        <w:t xml:space="preserve">: </w:t>
      </w:r>
      <w:r>
        <w:rPr>
          <w:b/>
          <w:bCs/>
          <w:u w:val="single"/>
          <w:lang w:val="ru-RU"/>
        </w:rPr>
        <w:t xml:space="preserve">самый опасный момент праздника: </w:t>
      </w:r>
      <w:r>
        <w:rPr>
          <w:lang w:val="ru-RU"/>
        </w:rPr>
        <w:t xml:space="preserve">следят, чтобы не </w:t>
      </w:r>
      <w:r>
        <w:rPr>
          <w:lang w:val="ru-RU"/>
        </w:rPr>
        <w:t>было травм: кто-то падает — поднимать, куча мала — растаскивать. Шарик держит:</w:t>
      </w:r>
    </w:p>
    <w:p w:rsidR="000F429C" w:rsidRDefault="000F429C">
      <w:pPr>
        <w:pStyle w:val="Standard"/>
        <w:rPr>
          <w:lang w:val="ru-RU"/>
        </w:rPr>
      </w:pPr>
    </w:p>
    <w:p w:rsidR="000F429C" w:rsidRDefault="00466F9A">
      <w:pPr>
        <w:pStyle w:val="Standard"/>
      </w:pPr>
      <w:r>
        <w:rPr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В конце соревнования команде, проявившей взаимовыручку и слаженность,  к общему счету прибавляется одно очко.</w:t>
      </w:r>
    </w:p>
    <w:sectPr w:rsidR="000F429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66F9A">
      <w:r>
        <w:separator/>
      </w:r>
    </w:p>
  </w:endnote>
  <w:endnote w:type="continuationSeparator" w:id="0">
    <w:p w:rsidR="00000000" w:rsidRDefault="0046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66F9A">
      <w:r>
        <w:rPr>
          <w:color w:val="000000"/>
        </w:rPr>
        <w:separator/>
      </w:r>
    </w:p>
  </w:footnote>
  <w:footnote w:type="continuationSeparator" w:id="0">
    <w:p w:rsidR="00000000" w:rsidRDefault="00466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F429C"/>
    <w:rsid w:val="000F429C"/>
    <w:rsid w:val="0046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940F7-FAF7-4136-9C05-1CFD8C58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</cp:lastModifiedBy>
  <cp:revision>2</cp:revision>
  <cp:lastPrinted>2015-02-21T00:11:00Z</cp:lastPrinted>
  <dcterms:created xsi:type="dcterms:W3CDTF">2015-03-04T20:35:00Z</dcterms:created>
  <dcterms:modified xsi:type="dcterms:W3CDTF">2015-03-04T20:35:00Z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