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CA" w:rsidRPr="00D568C4" w:rsidRDefault="00947CCA" w:rsidP="00945C5A">
      <w:pPr>
        <w:rPr>
          <w:rFonts w:ascii="CyrillicGaramond" w:hAnsi="CyrillicGaramond"/>
          <w:b/>
          <w:color w:val="1D1B11"/>
          <w:sz w:val="20"/>
          <w:szCs w:val="20"/>
        </w:rPr>
      </w:pPr>
      <w:r>
        <w:rPr>
          <w:rFonts w:ascii="CyrillicOld Cyr" w:hAnsi="CyrillicOld Cyr"/>
          <w:b/>
          <w:color w:val="1D1B11"/>
          <w:sz w:val="20"/>
          <w:szCs w:val="20"/>
        </w:rPr>
        <w:t xml:space="preserve">                                                                    </w:t>
      </w:r>
      <w:r w:rsidRPr="00D568C4">
        <w:rPr>
          <w:rFonts w:ascii="CyrillicOld Cyr" w:hAnsi="CyrillicOld Cyr"/>
          <w:b/>
          <w:color w:val="1D1B11"/>
          <w:sz w:val="20"/>
          <w:szCs w:val="20"/>
        </w:rPr>
        <w:t>РАСПИСАНИЕ</w:t>
      </w:r>
    </w:p>
    <w:p w:rsidR="00947CCA" w:rsidRPr="00D568C4" w:rsidRDefault="00947CCA" w:rsidP="00945C5A">
      <w:pPr>
        <w:rPr>
          <w:rFonts w:ascii="CyrillicGaramond" w:hAnsi="CyrillicGaramond"/>
          <w:b/>
          <w:color w:val="1D1B11"/>
          <w:sz w:val="20"/>
          <w:szCs w:val="20"/>
        </w:rPr>
      </w:pPr>
      <w:r w:rsidRPr="00D568C4">
        <w:rPr>
          <w:rFonts w:ascii="CyrillicOld Cyr" w:hAnsi="CyrillicOld Cyr"/>
          <w:b/>
          <w:color w:val="1D1B11"/>
          <w:sz w:val="20"/>
          <w:szCs w:val="20"/>
        </w:rPr>
        <w:t>Богослужений</w:t>
      </w:r>
      <w:r w:rsidRPr="00D568C4">
        <w:rPr>
          <w:rFonts w:ascii="CyrillicGaramond" w:hAnsi="CyrillicGaramond"/>
          <w:b/>
          <w:color w:val="1D1B11"/>
          <w:sz w:val="20"/>
          <w:szCs w:val="20"/>
        </w:rPr>
        <w:t xml:space="preserve"> </w:t>
      </w:r>
      <w:r w:rsidRPr="00D568C4">
        <w:rPr>
          <w:rFonts w:ascii="CyrillicOld Cyr" w:hAnsi="CyrillicOld Cyr"/>
          <w:b/>
          <w:color w:val="1D1B11"/>
          <w:sz w:val="20"/>
          <w:szCs w:val="20"/>
        </w:rPr>
        <w:t>на</w:t>
      </w:r>
      <w:r w:rsidRPr="00D568C4">
        <w:rPr>
          <w:rFonts w:ascii="CyrillicGaramond" w:hAnsi="CyrillicGaramond"/>
          <w:b/>
          <w:color w:val="1D1B11"/>
          <w:sz w:val="20"/>
          <w:szCs w:val="20"/>
        </w:rPr>
        <w:t xml:space="preserve"> </w:t>
      </w:r>
      <w:r w:rsidRPr="00D568C4">
        <w:rPr>
          <w:rFonts w:ascii="CyrillicOld Cyr" w:hAnsi="CyrillicOld Cyr"/>
          <w:b/>
          <w:color w:val="1D1B11"/>
          <w:sz w:val="20"/>
          <w:szCs w:val="20"/>
        </w:rPr>
        <w:t>приходе</w:t>
      </w:r>
      <w:r w:rsidRPr="00D568C4">
        <w:rPr>
          <w:rFonts w:ascii="CyrillicGaramond" w:hAnsi="CyrillicGaramond"/>
          <w:b/>
          <w:color w:val="1D1B11"/>
          <w:sz w:val="20"/>
          <w:szCs w:val="20"/>
        </w:rPr>
        <w:t xml:space="preserve"> </w:t>
      </w:r>
      <w:r w:rsidRPr="00D568C4">
        <w:rPr>
          <w:rFonts w:ascii="CyrillicOld Cyr" w:hAnsi="CyrillicOld Cyr"/>
          <w:b/>
          <w:color w:val="1D1B11"/>
          <w:sz w:val="20"/>
          <w:szCs w:val="20"/>
        </w:rPr>
        <w:t>в</w:t>
      </w:r>
      <w:r w:rsidRPr="00D568C4">
        <w:rPr>
          <w:rFonts w:ascii="CyrillicGaramond" w:hAnsi="CyrillicGaramond"/>
          <w:b/>
          <w:color w:val="1D1B11"/>
          <w:sz w:val="20"/>
          <w:szCs w:val="20"/>
        </w:rPr>
        <w:t xml:space="preserve"> </w:t>
      </w:r>
      <w:r w:rsidRPr="00D568C4">
        <w:rPr>
          <w:rFonts w:ascii="CyrillicOld Cyr" w:hAnsi="CyrillicOld Cyr"/>
          <w:b/>
          <w:color w:val="1D1B11"/>
          <w:sz w:val="20"/>
          <w:szCs w:val="20"/>
        </w:rPr>
        <w:t>честь</w:t>
      </w:r>
      <w:r w:rsidRPr="00D568C4">
        <w:rPr>
          <w:rFonts w:ascii="CyrillicGaramond" w:hAnsi="CyrillicGaramond"/>
          <w:b/>
          <w:color w:val="1D1B11"/>
          <w:sz w:val="20"/>
          <w:szCs w:val="20"/>
        </w:rPr>
        <w:t xml:space="preserve"> </w:t>
      </w:r>
      <w:r w:rsidRPr="00D568C4">
        <w:rPr>
          <w:rFonts w:ascii="CyrillicOld Cyr" w:hAnsi="CyrillicOld Cyr"/>
          <w:b/>
          <w:color w:val="1D1B11"/>
          <w:sz w:val="20"/>
          <w:szCs w:val="20"/>
        </w:rPr>
        <w:t>Святителя</w:t>
      </w:r>
      <w:r w:rsidRPr="00D568C4">
        <w:rPr>
          <w:rFonts w:ascii="CyrillicGaramond" w:hAnsi="CyrillicGaramond"/>
          <w:b/>
          <w:color w:val="1D1B11"/>
          <w:sz w:val="20"/>
          <w:szCs w:val="20"/>
        </w:rPr>
        <w:t xml:space="preserve"> </w:t>
      </w:r>
      <w:r w:rsidRPr="00D568C4">
        <w:rPr>
          <w:rFonts w:ascii="CyrillicOld Cyr" w:hAnsi="CyrillicOld Cyr"/>
          <w:b/>
          <w:color w:val="1D1B11"/>
          <w:sz w:val="20"/>
          <w:szCs w:val="20"/>
        </w:rPr>
        <w:t>Тихона</w:t>
      </w:r>
      <w:r w:rsidRPr="00D568C4">
        <w:rPr>
          <w:rFonts w:ascii="CyrillicGaramond" w:hAnsi="CyrillicGaramond"/>
          <w:b/>
          <w:color w:val="1D1B11"/>
          <w:sz w:val="20"/>
          <w:szCs w:val="20"/>
        </w:rPr>
        <w:t xml:space="preserve"> </w:t>
      </w:r>
      <w:r w:rsidRPr="00D568C4">
        <w:rPr>
          <w:rFonts w:ascii="CyrillicOld Cyr" w:hAnsi="CyrillicOld Cyr"/>
          <w:b/>
          <w:color w:val="1D1B11"/>
          <w:sz w:val="20"/>
          <w:szCs w:val="20"/>
        </w:rPr>
        <w:t>Амафунтского</w:t>
      </w:r>
      <w:r w:rsidRPr="00D568C4">
        <w:rPr>
          <w:rFonts w:ascii="CyrillicGaramond" w:hAnsi="CyrillicGaramond"/>
          <w:b/>
          <w:color w:val="1D1B11"/>
          <w:sz w:val="20"/>
          <w:szCs w:val="20"/>
        </w:rPr>
        <w:t xml:space="preserve"> </w:t>
      </w:r>
      <w:r w:rsidRPr="00D568C4">
        <w:rPr>
          <w:rFonts w:ascii="CyrillicOld Cyr" w:hAnsi="CyrillicOld Cyr"/>
          <w:b/>
          <w:color w:val="1D1B11"/>
          <w:sz w:val="20"/>
          <w:szCs w:val="20"/>
        </w:rPr>
        <w:t>и</w:t>
      </w:r>
      <w:r w:rsidRPr="00D568C4">
        <w:rPr>
          <w:rFonts w:ascii="CyrillicGaramond" w:hAnsi="CyrillicGaramond"/>
          <w:b/>
          <w:color w:val="1D1B11"/>
          <w:sz w:val="20"/>
          <w:szCs w:val="20"/>
        </w:rPr>
        <w:t xml:space="preserve">  </w:t>
      </w:r>
      <w:r w:rsidRPr="00D568C4">
        <w:rPr>
          <w:rFonts w:ascii="CyrillicOld Cyr" w:hAnsi="CyrillicOld Cyr"/>
          <w:b/>
          <w:color w:val="1D1B11"/>
          <w:sz w:val="20"/>
          <w:szCs w:val="20"/>
        </w:rPr>
        <w:t>Влмч</w:t>
      </w:r>
      <w:r w:rsidRPr="00D568C4">
        <w:rPr>
          <w:rFonts w:ascii="CyrillicGaramond" w:hAnsi="CyrillicGaramond"/>
          <w:b/>
          <w:color w:val="1D1B11"/>
          <w:sz w:val="20"/>
          <w:szCs w:val="20"/>
        </w:rPr>
        <w:t>.</w:t>
      </w:r>
      <w:r w:rsidRPr="00D568C4">
        <w:rPr>
          <w:rFonts w:ascii="CyrillicOld Cyr" w:hAnsi="CyrillicOld Cyr"/>
          <w:b/>
          <w:color w:val="1D1B11"/>
          <w:sz w:val="20"/>
          <w:szCs w:val="20"/>
        </w:rPr>
        <w:t>Димитрия</w:t>
      </w:r>
      <w:r w:rsidRPr="00D568C4">
        <w:rPr>
          <w:rFonts w:ascii="CyrillicGaramond" w:hAnsi="CyrillicGaramond"/>
          <w:b/>
          <w:color w:val="1D1B11"/>
          <w:sz w:val="20"/>
          <w:szCs w:val="20"/>
        </w:rPr>
        <w:t xml:space="preserve"> </w:t>
      </w:r>
      <w:r w:rsidRPr="00D568C4">
        <w:rPr>
          <w:rFonts w:ascii="CyrillicOld Cyr" w:hAnsi="CyrillicOld Cyr"/>
          <w:b/>
          <w:color w:val="1D1B11"/>
          <w:sz w:val="20"/>
          <w:szCs w:val="20"/>
        </w:rPr>
        <w:t>Солунского</w:t>
      </w:r>
    </w:p>
    <w:p w:rsidR="00947CCA" w:rsidRPr="003D0E67" w:rsidRDefault="00947CCA" w:rsidP="00945C5A">
      <w:pPr>
        <w:rPr>
          <w:rFonts w:ascii="Times New Roman" w:hAnsi="Times New Roman"/>
          <w:b/>
          <w:color w:val="1D1B11"/>
          <w:sz w:val="20"/>
          <w:szCs w:val="20"/>
        </w:rPr>
      </w:pPr>
      <w:r>
        <w:rPr>
          <w:rFonts w:ascii="CyrillicOld Cyr" w:hAnsi="CyrillicOld Cyr"/>
          <w:b/>
          <w:color w:val="1D1B11"/>
          <w:sz w:val="20"/>
          <w:szCs w:val="20"/>
        </w:rPr>
        <w:t xml:space="preserve">                                       </w:t>
      </w:r>
      <w:r w:rsidRPr="00D568C4">
        <w:rPr>
          <w:rFonts w:ascii="CyrillicOld Cyr" w:hAnsi="CyrillicOld Cyr"/>
          <w:b/>
          <w:color w:val="1D1B11"/>
          <w:sz w:val="20"/>
          <w:szCs w:val="20"/>
        </w:rPr>
        <w:t>Храм</w:t>
      </w:r>
      <w:r w:rsidRPr="00D568C4">
        <w:rPr>
          <w:rFonts w:ascii="CyrillicGaramond" w:hAnsi="CyrillicGaramond"/>
          <w:b/>
          <w:color w:val="1D1B11"/>
          <w:sz w:val="20"/>
          <w:szCs w:val="20"/>
        </w:rPr>
        <w:t xml:space="preserve"> </w:t>
      </w:r>
      <w:r w:rsidRPr="00D568C4">
        <w:rPr>
          <w:rFonts w:ascii="CyrillicOld Cyr" w:hAnsi="CyrillicOld Cyr"/>
          <w:b/>
          <w:color w:val="1D1B11"/>
          <w:sz w:val="20"/>
          <w:szCs w:val="20"/>
        </w:rPr>
        <w:t>открыт</w:t>
      </w:r>
      <w:r w:rsidRPr="00D568C4">
        <w:rPr>
          <w:rFonts w:ascii="CyrillicGaramond" w:hAnsi="CyrillicGaramond"/>
          <w:b/>
          <w:color w:val="1D1B11"/>
          <w:sz w:val="20"/>
          <w:szCs w:val="20"/>
        </w:rPr>
        <w:t xml:space="preserve"> </w:t>
      </w:r>
      <w:r w:rsidRPr="00D568C4">
        <w:rPr>
          <w:rFonts w:ascii="CyrillicOld Cyr" w:hAnsi="CyrillicOld Cyr"/>
          <w:b/>
          <w:color w:val="1D1B11"/>
          <w:sz w:val="20"/>
          <w:szCs w:val="20"/>
        </w:rPr>
        <w:t>каждый</w:t>
      </w:r>
      <w:r w:rsidRPr="00D568C4">
        <w:rPr>
          <w:rFonts w:ascii="CyrillicGaramond" w:hAnsi="CyrillicGaramond"/>
          <w:b/>
          <w:color w:val="1D1B11"/>
          <w:sz w:val="20"/>
          <w:szCs w:val="20"/>
        </w:rPr>
        <w:t xml:space="preserve"> </w:t>
      </w:r>
      <w:r w:rsidRPr="00D568C4">
        <w:rPr>
          <w:rFonts w:ascii="CyrillicOld Cyr" w:hAnsi="CyrillicOld Cyr"/>
          <w:b/>
          <w:color w:val="1D1B11"/>
          <w:sz w:val="20"/>
          <w:szCs w:val="20"/>
        </w:rPr>
        <w:t>день</w:t>
      </w:r>
      <w:r w:rsidRPr="00D568C4">
        <w:rPr>
          <w:rFonts w:ascii="CyrillicGaramond" w:hAnsi="CyrillicGaramond"/>
          <w:b/>
          <w:color w:val="1D1B11"/>
          <w:sz w:val="20"/>
          <w:szCs w:val="20"/>
        </w:rPr>
        <w:t xml:space="preserve"> </w:t>
      </w:r>
      <w:r w:rsidRPr="00D568C4">
        <w:rPr>
          <w:rFonts w:ascii="CyrillicOld Cyr" w:hAnsi="CyrillicOld Cyr"/>
          <w:b/>
          <w:color w:val="1D1B11"/>
          <w:sz w:val="20"/>
          <w:szCs w:val="20"/>
        </w:rPr>
        <w:t>С</w:t>
      </w:r>
      <w:r w:rsidRPr="00D568C4">
        <w:rPr>
          <w:rFonts w:ascii="CyrillicGaramond" w:hAnsi="CyrillicGaramond"/>
          <w:b/>
          <w:color w:val="1D1B11"/>
          <w:sz w:val="20"/>
          <w:szCs w:val="20"/>
        </w:rPr>
        <w:t xml:space="preserve"> </w:t>
      </w:r>
      <w:r w:rsidRPr="00D568C4">
        <w:rPr>
          <w:rFonts w:ascii="CyrillicOld" w:hAnsi="CyrillicOld"/>
          <w:b/>
          <w:color w:val="1D1B11"/>
          <w:sz w:val="20"/>
          <w:szCs w:val="20"/>
        </w:rPr>
        <w:t>8.30</w:t>
      </w:r>
      <w:r w:rsidRPr="00D568C4">
        <w:rPr>
          <w:rFonts w:ascii="CyrillicGaramond" w:hAnsi="CyrillicGaramond"/>
          <w:b/>
          <w:color w:val="1D1B11"/>
          <w:sz w:val="20"/>
          <w:szCs w:val="20"/>
        </w:rPr>
        <w:t xml:space="preserve"> – 14.00 </w:t>
      </w:r>
      <w:r w:rsidRPr="00D568C4">
        <w:rPr>
          <w:rFonts w:ascii="CyrillicOld Cyr" w:hAnsi="CyrillicOld Cyr"/>
          <w:b/>
          <w:color w:val="1D1B11"/>
          <w:sz w:val="20"/>
          <w:szCs w:val="20"/>
        </w:rPr>
        <w:t>часов</w:t>
      </w:r>
      <w:r w:rsidRPr="00D568C4">
        <w:rPr>
          <w:rFonts w:ascii="CyrillicGaramond" w:hAnsi="CyrillicGaramond"/>
          <w:b/>
          <w:color w:val="1D1B11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1430"/>
        <w:gridCol w:w="6930"/>
        <w:gridCol w:w="770"/>
      </w:tblGrid>
      <w:tr w:rsidR="00947CCA" w:rsidRPr="00D568C4" w:rsidTr="00F53D01">
        <w:trPr>
          <w:trHeight w:val="1403"/>
        </w:trPr>
        <w:tc>
          <w:tcPr>
            <w:tcW w:w="990" w:type="dxa"/>
          </w:tcPr>
          <w:p w:rsidR="00947CCA" w:rsidRPr="00D568C4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D568C4">
              <w:rPr>
                <w:rFonts w:ascii="CyrillicOld" w:hAnsi="CyrillicOld"/>
                <w:b/>
                <w:color w:val="1D1B11"/>
                <w:sz w:val="18"/>
                <w:szCs w:val="18"/>
              </w:rPr>
              <w:t>5</w:t>
            </w:r>
          </w:p>
          <w:p w:rsidR="00947CCA" w:rsidRPr="00D568C4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D568C4">
              <w:rPr>
                <w:rFonts w:ascii="CyrillicOld Cyr" w:hAnsi="CyrillicOld Cyr"/>
                <w:sz w:val="18"/>
                <w:szCs w:val="18"/>
              </w:rPr>
              <w:t>Ноября</w:t>
            </w:r>
          </w:p>
        </w:tc>
        <w:tc>
          <w:tcPr>
            <w:tcW w:w="1430" w:type="dxa"/>
          </w:tcPr>
          <w:p w:rsidR="00947CCA" w:rsidRPr="003D0E67" w:rsidRDefault="00947CCA" w:rsidP="00172BAB">
            <w:pPr>
              <w:jc w:val="center"/>
              <w:rPr>
                <w:rFonts w:ascii="Times New Roman" w:hAnsi="Times New Roman"/>
                <w:b/>
                <w:color w:val="1D1B11"/>
                <w:sz w:val="18"/>
                <w:szCs w:val="18"/>
              </w:rPr>
            </w:pPr>
          </w:p>
          <w:p w:rsidR="00947CCA" w:rsidRPr="00D568C4" w:rsidRDefault="00947CCA" w:rsidP="00172BAB">
            <w:pPr>
              <w:jc w:val="center"/>
              <w:rPr>
                <w:rFonts w:ascii="CyrillicGaramond" w:hAnsi="CyrillicGaramond"/>
                <w:b/>
                <w:color w:val="1D1B11"/>
                <w:sz w:val="18"/>
                <w:szCs w:val="18"/>
              </w:rPr>
            </w:pPr>
            <w:r w:rsidRPr="00D568C4">
              <w:rPr>
                <w:rFonts w:ascii="CyrillicOld Cyr" w:hAnsi="CyrillicOld Cyr"/>
                <w:color w:val="1D1B11"/>
                <w:sz w:val="18"/>
                <w:szCs w:val="18"/>
              </w:rPr>
              <w:t>Понедельник</w:t>
            </w:r>
          </w:p>
          <w:p w:rsidR="00947CCA" w:rsidRPr="00D568C4" w:rsidRDefault="00947CCA" w:rsidP="00172BAB">
            <w:pPr>
              <w:jc w:val="center"/>
              <w:rPr>
                <w:rFonts w:ascii="CyrillicGaramond" w:hAnsi="CyrillicGaramond"/>
                <w:color w:val="1D1B11"/>
                <w:sz w:val="18"/>
                <w:szCs w:val="18"/>
              </w:rPr>
            </w:pPr>
          </w:p>
        </w:tc>
        <w:tc>
          <w:tcPr>
            <w:tcW w:w="6930" w:type="dxa"/>
            <w:vAlign w:val="center"/>
          </w:tcPr>
          <w:p w:rsidR="00947CCA" w:rsidRPr="00B334DF" w:rsidRDefault="00947CCA" w:rsidP="00172B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68C4">
              <w:rPr>
                <w:rFonts w:ascii="CyrillicOld Cyr" w:hAnsi="CyrillicOld Cyr"/>
                <w:b/>
                <w:sz w:val="18"/>
                <w:szCs w:val="18"/>
              </w:rPr>
              <w:t>Седмица 23 по Пятидесятнице</w:t>
            </w:r>
            <w:r>
              <w:rPr>
                <w:rFonts w:ascii="CyrillicOld Cyr" w:hAnsi="CyrillicOld Cyr"/>
                <w:b/>
                <w:sz w:val="18"/>
                <w:szCs w:val="18"/>
              </w:rPr>
              <w:t>.</w:t>
            </w:r>
          </w:p>
        </w:tc>
        <w:tc>
          <w:tcPr>
            <w:tcW w:w="770" w:type="dxa"/>
          </w:tcPr>
          <w:p w:rsidR="00947CCA" w:rsidRPr="00D568C4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</w:p>
          <w:p w:rsidR="00947CCA" w:rsidRPr="00D568C4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</w:p>
          <w:p w:rsidR="00947CCA" w:rsidRPr="00D568C4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</w:p>
          <w:p w:rsidR="00947CCA" w:rsidRPr="00D568C4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</w:p>
        </w:tc>
      </w:tr>
      <w:tr w:rsidR="00947CCA" w:rsidRPr="00D568C4" w:rsidTr="00F53D01">
        <w:trPr>
          <w:trHeight w:val="60"/>
        </w:trPr>
        <w:tc>
          <w:tcPr>
            <w:tcW w:w="990" w:type="dxa"/>
          </w:tcPr>
          <w:p w:rsidR="00947CCA" w:rsidRPr="00D568C4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D568C4">
              <w:rPr>
                <w:rFonts w:ascii="CyrillicOld" w:hAnsi="CyrillicOld"/>
                <w:b/>
                <w:color w:val="1D1B11"/>
                <w:sz w:val="18"/>
                <w:szCs w:val="18"/>
              </w:rPr>
              <w:t>6</w:t>
            </w:r>
          </w:p>
          <w:p w:rsidR="00947CCA" w:rsidRPr="00D568C4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D568C4">
              <w:rPr>
                <w:rFonts w:ascii="CyrillicOld Cyr" w:hAnsi="CyrillicOld Cyr"/>
                <w:b/>
                <w:sz w:val="18"/>
                <w:szCs w:val="18"/>
              </w:rPr>
              <w:t>Ноября</w:t>
            </w:r>
          </w:p>
        </w:tc>
        <w:tc>
          <w:tcPr>
            <w:tcW w:w="1430" w:type="dxa"/>
          </w:tcPr>
          <w:p w:rsidR="00947CCA" w:rsidRDefault="00947CCA" w:rsidP="00172BAB">
            <w:pPr>
              <w:ind w:right="-108"/>
              <w:jc w:val="center"/>
              <w:rPr>
                <w:rFonts w:ascii="Times New Roman" w:hAnsi="Times New Roman"/>
                <w:b/>
                <w:color w:val="1D1B11"/>
                <w:sz w:val="18"/>
                <w:szCs w:val="18"/>
              </w:rPr>
            </w:pPr>
          </w:p>
          <w:p w:rsidR="00947CCA" w:rsidRPr="00D568C4" w:rsidRDefault="00947CCA" w:rsidP="00172BAB">
            <w:pPr>
              <w:ind w:right="-108"/>
              <w:jc w:val="center"/>
              <w:rPr>
                <w:rFonts w:ascii="CyrillicGaramond" w:hAnsi="CyrillicGaramond"/>
                <w:b/>
                <w:i/>
                <w:color w:val="1D1B11"/>
                <w:sz w:val="18"/>
                <w:szCs w:val="18"/>
              </w:rPr>
            </w:pPr>
            <w:r w:rsidRPr="00D568C4">
              <w:rPr>
                <w:rFonts w:ascii="CyrillicOld Cyr" w:hAnsi="CyrillicOld Cyr"/>
                <w:b/>
                <w:color w:val="1D1B11"/>
                <w:sz w:val="18"/>
                <w:szCs w:val="18"/>
              </w:rPr>
              <w:t>Вторник</w:t>
            </w:r>
          </w:p>
        </w:tc>
        <w:tc>
          <w:tcPr>
            <w:tcW w:w="6930" w:type="dxa"/>
            <w:vAlign w:val="center"/>
          </w:tcPr>
          <w:p w:rsidR="00947CCA" w:rsidRPr="00D568C4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</w:p>
        </w:tc>
        <w:tc>
          <w:tcPr>
            <w:tcW w:w="770" w:type="dxa"/>
          </w:tcPr>
          <w:p w:rsidR="00947CCA" w:rsidRPr="00D568C4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</w:p>
          <w:p w:rsidR="00947CCA" w:rsidRPr="00D568C4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</w:p>
        </w:tc>
      </w:tr>
      <w:tr w:rsidR="00947CCA" w:rsidRPr="00D568C4" w:rsidTr="00F53D01">
        <w:trPr>
          <w:trHeight w:val="1148"/>
        </w:trPr>
        <w:tc>
          <w:tcPr>
            <w:tcW w:w="990" w:type="dxa"/>
          </w:tcPr>
          <w:p w:rsidR="00947CCA" w:rsidRPr="00D568C4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D568C4">
              <w:rPr>
                <w:rFonts w:ascii="CyrillicOld" w:hAnsi="CyrillicOld"/>
                <w:b/>
                <w:color w:val="1D1B11"/>
                <w:sz w:val="18"/>
                <w:szCs w:val="18"/>
              </w:rPr>
              <w:t>7</w:t>
            </w:r>
          </w:p>
          <w:p w:rsidR="00947CCA" w:rsidRPr="00D568C4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D568C4">
              <w:rPr>
                <w:rFonts w:ascii="CyrillicOld Cyr" w:hAnsi="CyrillicOld Cyr"/>
                <w:sz w:val="18"/>
                <w:szCs w:val="18"/>
              </w:rPr>
              <w:t>Ноября</w:t>
            </w:r>
          </w:p>
        </w:tc>
        <w:tc>
          <w:tcPr>
            <w:tcW w:w="1430" w:type="dxa"/>
          </w:tcPr>
          <w:p w:rsidR="00947CCA" w:rsidRPr="00D568C4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D568C4" w:rsidRDefault="00947CCA" w:rsidP="00172BAB">
            <w:pPr>
              <w:jc w:val="center"/>
              <w:rPr>
                <w:rFonts w:ascii="CyrillicGaramond" w:hAnsi="CyrillicGaramond"/>
                <w:color w:val="1D1B11"/>
                <w:sz w:val="18"/>
                <w:szCs w:val="18"/>
              </w:rPr>
            </w:pPr>
            <w:r w:rsidRPr="00D568C4">
              <w:rPr>
                <w:rFonts w:ascii="CyrillicOld Cyr" w:hAnsi="CyrillicOld Cyr"/>
                <w:color w:val="1D1B11"/>
                <w:sz w:val="18"/>
                <w:szCs w:val="18"/>
              </w:rPr>
              <w:t>Среда</w:t>
            </w:r>
          </w:p>
        </w:tc>
        <w:tc>
          <w:tcPr>
            <w:tcW w:w="6930" w:type="dxa"/>
            <w:vAlign w:val="center"/>
          </w:tcPr>
          <w:p w:rsidR="00947CCA" w:rsidRPr="00D568C4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D568C4">
              <w:rPr>
                <w:rFonts w:ascii="CyrillicOld Cyr" w:hAnsi="CyrillicOld Cyr"/>
                <w:b/>
                <w:color w:val="1D1B11"/>
                <w:sz w:val="18"/>
                <w:szCs w:val="18"/>
              </w:rPr>
              <w:t>Всенощное бдение.</w:t>
            </w:r>
          </w:p>
          <w:p w:rsidR="00947CCA" w:rsidRPr="00D568C4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D568C4">
              <w:rPr>
                <w:rFonts w:ascii="CyrillicOld Cyr" w:hAnsi="CyrillicOld Cyr"/>
                <w:b/>
                <w:color w:val="1D1B11"/>
                <w:sz w:val="18"/>
                <w:szCs w:val="18"/>
              </w:rPr>
              <w:t>Служба будет в храме Димитрия Солунского.</w:t>
            </w:r>
          </w:p>
        </w:tc>
        <w:tc>
          <w:tcPr>
            <w:tcW w:w="770" w:type="dxa"/>
          </w:tcPr>
          <w:p w:rsidR="00947CCA" w:rsidRPr="00D568C4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</w:p>
          <w:p w:rsidR="00947CCA" w:rsidRPr="00D568C4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D568C4">
              <w:rPr>
                <w:rFonts w:ascii="CyrillicOld" w:hAnsi="CyrillicOld"/>
                <w:color w:val="1D1B11"/>
                <w:sz w:val="18"/>
                <w:szCs w:val="18"/>
              </w:rPr>
              <w:t>17.00</w:t>
            </w:r>
          </w:p>
        </w:tc>
      </w:tr>
      <w:tr w:rsidR="00947CCA" w:rsidRPr="00D568C4" w:rsidTr="00F53D01">
        <w:trPr>
          <w:trHeight w:val="1396"/>
        </w:trPr>
        <w:tc>
          <w:tcPr>
            <w:tcW w:w="990" w:type="dxa"/>
          </w:tcPr>
          <w:p w:rsidR="00947CCA" w:rsidRPr="00D568C4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D568C4">
              <w:rPr>
                <w:rFonts w:ascii="CyrillicOld" w:hAnsi="CyrillicOld"/>
                <w:b/>
                <w:color w:val="1D1B11"/>
                <w:sz w:val="18"/>
                <w:szCs w:val="18"/>
              </w:rPr>
              <w:t>8</w:t>
            </w:r>
          </w:p>
          <w:p w:rsidR="00947CCA" w:rsidRPr="00D568C4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D568C4">
              <w:rPr>
                <w:rFonts w:ascii="CyrillicOld Cyr" w:hAnsi="CyrillicOld Cyr"/>
                <w:sz w:val="18"/>
                <w:szCs w:val="18"/>
              </w:rPr>
              <w:t>Ноября</w:t>
            </w:r>
          </w:p>
        </w:tc>
        <w:tc>
          <w:tcPr>
            <w:tcW w:w="1430" w:type="dxa"/>
            <w:tcBorders>
              <w:left w:val="nil"/>
            </w:tcBorders>
          </w:tcPr>
          <w:p w:rsidR="00947CCA" w:rsidRPr="00D568C4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D568C4" w:rsidRDefault="00947CCA" w:rsidP="00172BAB">
            <w:pPr>
              <w:jc w:val="center"/>
              <w:rPr>
                <w:rFonts w:ascii="CyrillicGaramond" w:hAnsi="CyrillicGaramond"/>
                <w:color w:val="1D1B11"/>
                <w:sz w:val="18"/>
                <w:szCs w:val="18"/>
              </w:rPr>
            </w:pPr>
            <w:r w:rsidRPr="00D568C4">
              <w:rPr>
                <w:rFonts w:ascii="CyrillicOld Cyr" w:hAnsi="CyrillicOld Cyr"/>
                <w:color w:val="1D1B11"/>
                <w:sz w:val="18"/>
                <w:szCs w:val="18"/>
              </w:rPr>
              <w:t>Четверг</w:t>
            </w:r>
          </w:p>
        </w:tc>
        <w:tc>
          <w:tcPr>
            <w:tcW w:w="6930" w:type="dxa"/>
            <w:tcBorders>
              <w:left w:val="nil"/>
            </w:tcBorders>
            <w:vAlign w:val="center"/>
          </w:tcPr>
          <w:p w:rsidR="00947CCA" w:rsidRPr="00D568C4" w:rsidRDefault="00947CCA" w:rsidP="00172BAB">
            <w:pPr>
              <w:jc w:val="center"/>
              <w:rPr>
                <w:rFonts w:ascii="CyrillicOld" w:hAnsi="CyrillicOld" w:cs="Tahoma"/>
                <w:b/>
                <w:bCs/>
                <w:sz w:val="18"/>
                <w:szCs w:val="18"/>
              </w:rPr>
            </w:pPr>
            <w:r w:rsidRPr="00D568C4">
              <w:rPr>
                <w:rFonts w:ascii="CyrillicOld Cyr" w:hAnsi="CyrillicOld Cyr" w:cs="Tahoma"/>
                <w:b/>
                <w:bCs/>
                <w:sz w:val="18"/>
                <w:szCs w:val="18"/>
              </w:rPr>
              <w:t>Великомученника Димитрия Солунского.</w:t>
            </w:r>
            <w:r>
              <w:rPr>
                <w:rFonts w:ascii="CyrillicOld" w:hAnsi="CyrillicOld" w:cs="Tahoma"/>
                <w:b/>
                <w:bCs/>
                <w:sz w:val="18"/>
                <w:szCs w:val="18"/>
              </w:rPr>
              <w:t xml:space="preserve">  </w:t>
            </w:r>
            <w:r w:rsidRPr="00D568C4">
              <w:rPr>
                <w:rFonts w:ascii="CyrillicOld Cyr" w:hAnsi="CyrillicOld Cyr" w:cs="Tahoma"/>
                <w:b/>
                <w:bCs/>
                <w:sz w:val="18"/>
                <w:szCs w:val="18"/>
              </w:rPr>
              <w:t>Часы. Литургия.</w:t>
            </w:r>
          </w:p>
          <w:p w:rsidR="00947CCA" w:rsidRPr="00D568C4" w:rsidRDefault="00947CCA" w:rsidP="00172BAB">
            <w:pPr>
              <w:jc w:val="center"/>
              <w:rPr>
                <w:rFonts w:ascii="CyrillicOld" w:hAnsi="CyrillicOld" w:cs="Tahoma"/>
                <w:b/>
                <w:bCs/>
                <w:sz w:val="18"/>
                <w:szCs w:val="18"/>
              </w:rPr>
            </w:pPr>
            <w:r w:rsidRPr="00D568C4">
              <w:rPr>
                <w:rFonts w:ascii="CyrillicOld Cyr" w:hAnsi="CyrillicOld Cyr" w:cs="Tahoma"/>
                <w:b/>
                <w:bCs/>
                <w:sz w:val="18"/>
                <w:szCs w:val="18"/>
              </w:rPr>
              <w:t>Служба будет в храме Тихона Амафунтского.</w:t>
            </w:r>
          </w:p>
          <w:p w:rsidR="00947CCA" w:rsidRPr="003D0E67" w:rsidRDefault="00947CCA" w:rsidP="00172BAB">
            <w:pPr>
              <w:jc w:val="center"/>
              <w:rPr>
                <w:rFonts w:ascii="Times New Roman" w:hAnsi="Times New Roman" w:cs="Tahoma"/>
                <w:b/>
                <w:bCs/>
                <w:sz w:val="18"/>
                <w:szCs w:val="18"/>
              </w:rPr>
            </w:pPr>
            <w:r w:rsidRPr="00D568C4">
              <w:rPr>
                <w:rFonts w:ascii="CyrillicOld Cyr" w:hAnsi="CyrillicOld Cyr" w:cs="Tahoma"/>
                <w:b/>
                <w:bCs/>
                <w:sz w:val="18"/>
                <w:szCs w:val="18"/>
              </w:rPr>
              <w:t>Молебен с каноном Св. Тихону Амафунтскому.</w:t>
            </w:r>
          </w:p>
        </w:tc>
        <w:tc>
          <w:tcPr>
            <w:tcW w:w="770" w:type="dxa"/>
            <w:tcBorders>
              <w:left w:val="nil"/>
            </w:tcBorders>
          </w:tcPr>
          <w:p w:rsidR="00947CCA" w:rsidRPr="00D568C4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D568C4">
              <w:rPr>
                <w:rFonts w:ascii="CyrillicOld" w:hAnsi="CyrillicOld"/>
                <w:color w:val="1D1B11"/>
                <w:sz w:val="18"/>
                <w:szCs w:val="18"/>
              </w:rPr>
              <w:t>08.00</w:t>
            </w:r>
          </w:p>
          <w:p w:rsidR="00947CCA" w:rsidRPr="00D568C4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</w:p>
          <w:p w:rsidR="00947CCA" w:rsidRPr="00D568C4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D568C4">
              <w:rPr>
                <w:rFonts w:ascii="CyrillicOld" w:hAnsi="CyrillicOld"/>
                <w:color w:val="1D1B11"/>
                <w:sz w:val="18"/>
                <w:szCs w:val="18"/>
              </w:rPr>
              <w:t>17.00</w:t>
            </w:r>
          </w:p>
        </w:tc>
      </w:tr>
      <w:tr w:rsidR="00947CCA" w:rsidRPr="00D568C4" w:rsidTr="00F53D01">
        <w:trPr>
          <w:trHeight w:val="1518"/>
        </w:trPr>
        <w:tc>
          <w:tcPr>
            <w:tcW w:w="990" w:type="dxa"/>
          </w:tcPr>
          <w:p w:rsidR="00947CCA" w:rsidRPr="00D568C4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D568C4">
              <w:rPr>
                <w:rFonts w:ascii="CyrillicOld" w:hAnsi="CyrillicOld"/>
                <w:b/>
                <w:color w:val="1D1B11"/>
                <w:sz w:val="18"/>
                <w:szCs w:val="18"/>
              </w:rPr>
              <w:t>9</w:t>
            </w:r>
          </w:p>
          <w:p w:rsidR="00947CCA" w:rsidRPr="00D568C4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D568C4">
              <w:rPr>
                <w:rFonts w:ascii="CyrillicOld Cyr" w:hAnsi="CyrillicOld Cyr"/>
                <w:sz w:val="18"/>
                <w:szCs w:val="18"/>
              </w:rPr>
              <w:t>Ноября</w:t>
            </w:r>
          </w:p>
        </w:tc>
        <w:tc>
          <w:tcPr>
            <w:tcW w:w="1430" w:type="dxa"/>
          </w:tcPr>
          <w:p w:rsidR="00947CCA" w:rsidRPr="00932CC7" w:rsidRDefault="00947CCA" w:rsidP="00172BAB">
            <w:pPr>
              <w:jc w:val="center"/>
              <w:rPr>
                <w:rFonts w:ascii="Times New Roman" w:hAnsi="Times New Roman"/>
                <w:b/>
                <w:i/>
                <w:color w:val="1D1B11"/>
                <w:sz w:val="18"/>
                <w:szCs w:val="18"/>
              </w:rPr>
            </w:pPr>
          </w:p>
          <w:p w:rsidR="00947CCA" w:rsidRPr="00D568C4" w:rsidRDefault="00947CCA" w:rsidP="00172BAB">
            <w:pPr>
              <w:jc w:val="center"/>
              <w:rPr>
                <w:rFonts w:ascii="CyrillicGaramond" w:hAnsi="CyrillicGaramond"/>
                <w:color w:val="1D1B11"/>
                <w:sz w:val="18"/>
                <w:szCs w:val="18"/>
              </w:rPr>
            </w:pPr>
            <w:r w:rsidRPr="00D568C4">
              <w:rPr>
                <w:rFonts w:ascii="CyrillicOld Cyr" w:hAnsi="CyrillicOld Cyr"/>
                <w:color w:val="1D1B11"/>
                <w:sz w:val="18"/>
                <w:szCs w:val="18"/>
              </w:rPr>
              <w:t>Пятница</w:t>
            </w:r>
          </w:p>
          <w:p w:rsidR="00947CCA" w:rsidRPr="00D568C4" w:rsidRDefault="00947CCA" w:rsidP="00172BAB">
            <w:pPr>
              <w:jc w:val="center"/>
              <w:rPr>
                <w:rFonts w:ascii="CyrillicGaramond" w:hAnsi="CyrillicGaramond"/>
                <w:color w:val="1D1B11"/>
                <w:sz w:val="18"/>
                <w:szCs w:val="18"/>
              </w:rPr>
            </w:pPr>
          </w:p>
        </w:tc>
        <w:tc>
          <w:tcPr>
            <w:tcW w:w="6930" w:type="dxa"/>
            <w:vAlign w:val="center"/>
          </w:tcPr>
          <w:p w:rsidR="00947CCA" w:rsidRPr="00932CC7" w:rsidRDefault="00947CCA" w:rsidP="00172BAB">
            <w:pPr>
              <w:jc w:val="center"/>
              <w:rPr>
                <w:rFonts w:ascii="Times New Roman" w:hAnsi="Times New Roman" w:cs="Tahoma"/>
                <w:b/>
                <w:bCs/>
                <w:sz w:val="18"/>
                <w:szCs w:val="18"/>
              </w:rPr>
            </w:pPr>
            <w:r w:rsidRPr="00D568C4">
              <w:rPr>
                <w:rFonts w:ascii="CyrillicOld Cyr" w:hAnsi="CyrillicOld Cyr" w:cs="Tahoma"/>
                <w:b/>
                <w:bCs/>
                <w:sz w:val="18"/>
                <w:szCs w:val="18"/>
              </w:rPr>
              <w:t>Вечернее богослужение.</w:t>
            </w:r>
          </w:p>
          <w:p w:rsidR="00947CCA" w:rsidRPr="00D568C4" w:rsidRDefault="00947CCA" w:rsidP="00172BAB">
            <w:pPr>
              <w:jc w:val="center"/>
              <w:rPr>
                <w:rFonts w:ascii="CyrillicOld" w:hAnsi="CyrillicOld" w:cs="Tahoma"/>
                <w:b/>
                <w:bCs/>
                <w:sz w:val="18"/>
                <w:szCs w:val="18"/>
              </w:rPr>
            </w:pPr>
            <w:r w:rsidRPr="00D568C4">
              <w:rPr>
                <w:rFonts w:ascii="CyrillicOld Cyr" w:hAnsi="CyrillicOld Cyr" w:cs="Tahoma"/>
                <w:b/>
                <w:bCs/>
                <w:sz w:val="18"/>
                <w:szCs w:val="18"/>
              </w:rPr>
              <w:t>Служба будет в храмеДимитрия Солунского.</w:t>
            </w:r>
          </w:p>
        </w:tc>
        <w:tc>
          <w:tcPr>
            <w:tcW w:w="770" w:type="dxa"/>
          </w:tcPr>
          <w:p w:rsidR="00947CCA" w:rsidRPr="00932CC7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D568C4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D568C4">
              <w:rPr>
                <w:rFonts w:ascii="CyrillicOld" w:hAnsi="CyrillicOld"/>
                <w:color w:val="1D1B11"/>
                <w:sz w:val="18"/>
                <w:szCs w:val="18"/>
              </w:rPr>
              <w:t>17.00</w:t>
            </w:r>
          </w:p>
        </w:tc>
      </w:tr>
      <w:tr w:rsidR="00947CCA" w:rsidRPr="00D568C4" w:rsidTr="00F53D01">
        <w:trPr>
          <w:trHeight w:val="1305"/>
        </w:trPr>
        <w:tc>
          <w:tcPr>
            <w:tcW w:w="990" w:type="dxa"/>
          </w:tcPr>
          <w:p w:rsidR="00947CCA" w:rsidRPr="00932CC7" w:rsidRDefault="00947CCA" w:rsidP="00172BAB">
            <w:pPr>
              <w:jc w:val="center"/>
              <w:rPr>
                <w:rFonts w:ascii="Times New Roman" w:hAnsi="Times New Roman"/>
                <w:b/>
                <w:color w:val="1D1B11"/>
                <w:sz w:val="18"/>
                <w:szCs w:val="18"/>
              </w:rPr>
            </w:pPr>
          </w:p>
          <w:p w:rsidR="00947CCA" w:rsidRPr="00D568C4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D568C4">
              <w:rPr>
                <w:rFonts w:ascii="CyrillicOld" w:hAnsi="CyrillicOld"/>
                <w:b/>
                <w:color w:val="1D1B11"/>
                <w:sz w:val="18"/>
                <w:szCs w:val="18"/>
              </w:rPr>
              <w:t>10</w:t>
            </w:r>
          </w:p>
          <w:p w:rsidR="00947CCA" w:rsidRPr="00D568C4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D568C4">
              <w:rPr>
                <w:rFonts w:ascii="CyrillicOld Cyr" w:hAnsi="CyrillicOld Cyr"/>
                <w:sz w:val="18"/>
                <w:szCs w:val="18"/>
              </w:rPr>
              <w:t>Ноября</w:t>
            </w:r>
          </w:p>
        </w:tc>
        <w:tc>
          <w:tcPr>
            <w:tcW w:w="1430" w:type="dxa"/>
          </w:tcPr>
          <w:p w:rsidR="00947CCA" w:rsidRPr="00932CC7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D568C4" w:rsidRDefault="00947CCA" w:rsidP="00172BAB">
            <w:pPr>
              <w:jc w:val="center"/>
              <w:rPr>
                <w:rFonts w:ascii="CyrillicGaramond" w:hAnsi="CyrillicGaramond"/>
                <w:b/>
                <w:i/>
                <w:color w:val="1D1B11"/>
                <w:sz w:val="18"/>
                <w:szCs w:val="18"/>
              </w:rPr>
            </w:pPr>
            <w:r w:rsidRPr="00D568C4">
              <w:rPr>
                <w:rFonts w:ascii="CyrillicOld Cyr" w:hAnsi="CyrillicOld Cyr"/>
                <w:color w:val="1D1B11"/>
                <w:sz w:val="18"/>
                <w:szCs w:val="18"/>
              </w:rPr>
              <w:t>Суббота</w:t>
            </w:r>
          </w:p>
        </w:tc>
        <w:tc>
          <w:tcPr>
            <w:tcW w:w="6930" w:type="dxa"/>
            <w:vAlign w:val="center"/>
          </w:tcPr>
          <w:p w:rsidR="00947CCA" w:rsidRPr="00D568C4" w:rsidRDefault="00947CCA" w:rsidP="00172BAB">
            <w:pPr>
              <w:jc w:val="center"/>
              <w:rPr>
                <w:rFonts w:ascii="CyrillicOld" w:hAnsi="CyrillicOld"/>
                <w:b/>
                <w:i/>
                <w:color w:val="1D1B11"/>
                <w:sz w:val="18"/>
                <w:szCs w:val="18"/>
              </w:rPr>
            </w:pPr>
            <w:r w:rsidRPr="00D568C4">
              <w:rPr>
                <w:rFonts w:ascii="CyrillicOld Cyr" w:hAnsi="CyrillicOld Cyr"/>
                <w:b/>
                <w:i/>
                <w:color w:val="1D1B11"/>
                <w:sz w:val="18"/>
                <w:szCs w:val="18"/>
              </w:rPr>
              <w:t>Святителя Димитрия митр. Ростовского</w:t>
            </w:r>
          </w:p>
          <w:p w:rsidR="00947CCA" w:rsidRPr="00932CC7" w:rsidRDefault="00947CCA" w:rsidP="00172BAB">
            <w:pPr>
              <w:jc w:val="center"/>
              <w:rPr>
                <w:rFonts w:ascii="Times New Roman" w:hAnsi="Times New Roman"/>
                <w:b/>
                <w:i/>
                <w:color w:val="1D1B11"/>
                <w:sz w:val="18"/>
                <w:szCs w:val="18"/>
              </w:rPr>
            </w:pPr>
            <w:r w:rsidRPr="00D568C4">
              <w:rPr>
                <w:rFonts w:ascii="CyrillicOld Cyr" w:hAnsi="CyrillicOld Cyr"/>
                <w:b/>
                <w:i/>
                <w:color w:val="1D1B11"/>
                <w:sz w:val="18"/>
                <w:szCs w:val="18"/>
              </w:rPr>
              <w:t>Часы. Литургия. Панихида.</w:t>
            </w:r>
          </w:p>
          <w:p w:rsidR="00947CCA" w:rsidRPr="00D568C4" w:rsidRDefault="00947CCA" w:rsidP="00172BAB">
            <w:pPr>
              <w:jc w:val="center"/>
              <w:rPr>
                <w:rFonts w:ascii="CyrillicOld" w:hAnsi="CyrillicOld"/>
                <w:b/>
                <w:i/>
                <w:color w:val="1D1B11"/>
                <w:sz w:val="18"/>
                <w:szCs w:val="18"/>
              </w:rPr>
            </w:pPr>
            <w:r w:rsidRPr="00D568C4">
              <w:rPr>
                <w:rFonts w:ascii="CyrillicOld Cyr" w:hAnsi="CyrillicOld Cyr"/>
                <w:b/>
                <w:i/>
                <w:color w:val="1D1B11"/>
                <w:sz w:val="18"/>
                <w:szCs w:val="18"/>
              </w:rPr>
              <w:t>Всенощное бдение.</w:t>
            </w:r>
          </w:p>
        </w:tc>
        <w:tc>
          <w:tcPr>
            <w:tcW w:w="770" w:type="dxa"/>
          </w:tcPr>
          <w:p w:rsidR="00947CCA" w:rsidRPr="00932CC7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932CC7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D568C4">
              <w:rPr>
                <w:rFonts w:ascii="CyrillicOld" w:hAnsi="CyrillicOld"/>
                <w:color w:val="1D1B11"/>
                <w:sz w:val="18"/>
                <w:szCs w:val="18"/>
              </w:rPr>
              <w:t>08.00</w:t>
            </w:r>
          </w:p>
          <w:p w:rsidR="00947CCA" w:rsidRPr="00D568C4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D568C4">
              <w:rPr>
                <w:rFonts w:ascii="CyrillicOld" w:hAnsi="CyrillicOld"/>
                <w:color w:val="1D1B11"/>
                <w:sz w:val="18"/>
                <w:szCs w:val="18"/>
              </w:rPr>
              <w:t>17.00.</w:t>
            </w:r>
          </w:p>
        </w:tc>
      </w:tr>
      <w:tr w:rsidR="00947CCA" w:rsidRPr="00D568C4" w:rsidTr="00F53D01">
        <w:trPr>
          <w:trHeight w:val="2010"/>
        </w:trPr>
        <w:tc>
          <w:tcPr>
            <w:tcW w:w="990" w:type="dxa"/>
          </w:tcPr>
          <w:p w:rsidR="00947CCA" w:rsidRPr="00932CC7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EB53E7" w:rsidRDefault="00947CCA" w:rsidP="00172BAB">
            <w:pPr>
              <w:pStyle w:val="Title"/>
              <w:rPr>
                <w:rFonts w:ascii="CyrillicOld" w:hAnsi="CyrillicOld"/>
                <w:b w:val="0"/>
                <w:bCs/>
                <w:color w:val="1D1B11"/>
                <w:sz w:val="18"/>
                <w:szCs w:val="18"/>
              </w:rPr>
            </w:pPr>
            <w:r w:rsidRPr="00EB53E7">
              <w:rPr>
                <w:rFonts w:ascii="CyrillicOld" w:hAnsi="CyrillicOld"/>
                <w:b w:val="0"/>
                <w:bCs/>
                <w:color w:val="1D1B11"/>
                <w:sz w:val="18"/>
                <w:szCs w:val="18"/>
              </w:rPr>
              <w:t>11</w:t>
            </w:r>
          </w:p>
          <w:p w:rsidR="00947CCA" w:rsidRPr="00D568C4" w:rsidRDefault="00947CCA" w:rsidP="00172BAB">
            <w:pPr>
              <w:jc w:val="center"/>
              <w:rPr>
                <w:rFonts w:ascii="CyrillicOld" w:hAnsi="CyrillicOld"/>
                <w:sz w:val="18"/>
                <w:szCs w:val="18"/>
              </w:rPr>
            </w:pPr>
            <w:r w:rsidRPr="00D568C4">
              <w:rPr>
                <w:rFonts w:ascii="CyrillicOld Cyr" w:hAnsi="CyrillicOld Cyr"/>
                <w:sz w:val="18"/>
                <w:szCs w:val="18"/>
              </w:rPr>
              <w:t>Ноября</w:t>
            </w:r>
          </w:p>
        </w:tc>
        <w:tc>
          <w:tcPr>
            <w:tcW w:w="1430" w:type="dxa"/>
          </w:tcPr>
          <w:p w:rsidR="00947CCA" w:rsidRPr="00932CC7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D568C4" w:rsidRDefault="00947CCA" w:rsidP="00172BAB">
            <w:pPr>
              <w:jc w:val="center"/>
              <w:rPr>
                <w:rFonts w:ascii="CyrillicGaramond" w:hAnsi="CyrillicGaramond"/>
                <w:i/>
                <w:color w:val="1D1B11"/>
                <w:sz w:val="18"/>
                <w:szCs w:val="18"/>
              </w:rPr>
            </w:pPr>
            <w:r w:rsidRPr="00D568C4">
              <w:rPr>
                <w:rFonts w:ascii="CyrillicOld Cyr" w:hAnsi="CyrillicOld Cyr"/>
                <w:color w:val="1D1B11"/>
                <w:sz w:val="18"/>
                <w:szCs w:val="18"/>
              </w:rPr>
              <w:t>Воскресение</w:t>
            </w:r>
          </w:p>
          <w:p w:rsidR="00947CCA" w:rsidRPr="00D568C4" w:rsidRDefault="00947CCA" w:rsidP="00172BAB">
            <w:pPr>
              <w:jc w:val="center"/>
              <w:rPr>
                <w:rFonts w:ascii="CyrillicGaramond" w:hAnsi="CyrillicGaramond"/>
                <w:color w:val="1D1B11"/>
                <w:sz w:val="18"/>
                <w:szCs w:val="18"/>
              </w:rPr>
            </w:pPr>
          </w:p>
        </w:tc>
        <w:tc>
          <w:tcPr>
            <w:tcW w:w="6930" w:type="dxa"/>
            <w:vAlign w:val="center"/>
          </w:tcPr>
          <w:p w:rsidR="00947CCA" w:rsidRPr="00D568C4" w:rsidRDefault="00947CCA" w:rsidP="00172BAB">
            <w:pPr>
              <w:jc w:val="center"/>
              <w:rPr>
                <w:rFonts w:ascii="CyrillicOld" w:hAnsi="CyrillicOld"/>
                <w:b/>
                <w:i/>
                <w:color w:val="1D1B11"/>
                <w:sz w:val="18"/>
                <w:szCs w:val="18"/>
              </w:rPr>
            </w:pPr>
            <w:r w:rsidRPr="00D568C4">
              <w:rPr>
                <w:rFonts w:ascii="CyrillicOld Cyr" w:hAnsi="CyrillicOld Cyr"/>
                <w:b/>
                <w:i/>
                <w:color w:val="1D1B11"/>
                <w:sz w:val="18"/>
                <w:szCs w:val="18"/>
              </w:rPr>
              <w:t>Прмц. Анастасии Римляныни.</w:t>
            </w:r>
          </w:p>
          <w:p w:rsidR="00947CCA" w:rsidRPr="00D568C4" w:rsidRDefault="00947CCA" w:rsidP="00172BAB">
            <w:pPr>
              <w:jc w:val="center"/>
              <w:rPr>
                <w:rFonts w:ascii="CyrillicOld" w:hAnsi="CyrillicOld"/>
                <w:b/>
                <w:i/>
                <w:color w:val="1D1B11"/>
                <w:sz w:val="18"/>
                <w:szCs w:val="18"/>
              </w:rPr>
            </w:pPr>
            <w:r w:rsidRPr="00D568C4">
              <w:rPr>
                <w:rFonts w:ascii="CyrillicOld Cyr" w:hAnsi="CyrillicOld Cyr"/>
                <w:b/>
                <w:i/>
                <w:color w:val="1D1B11"/>
                <w:sz w:val="18"/>
                <w:szCs w:val="18"/>
              </w:rPr>
              <w:t>Неделя 23 по Пятидесятнице.</w:t>
            </w:r>
          </w:p>
          <w:p w:rsidR="00947CCA" w:rsidRPr="00932CC7" w:rsidRDefault="00947CCA" w:rsidP="00172BAB">
            <w:pPr>
              <w:jc w:val="center"/>
              <w:rPr>
                <w:rFonts w:ascii="Times New Roman" w:hAnsi="Times New Roman"/>
                <w:b/>
                <w:i/>
                <w:color w:val="1D1B11"/>
                <w:sz w:val="18"/>
                <w:szCs w:val="18"/>
              </w:rPr>
            </w:pPr>
            <w:r w:rsidRPr="00D568C4">
              <w:rPr>
                <w:rFonts w:ascii="CyrillicOld Cyr" w:hAnsi="CyrillicOld Cyr"/>
                <w:b/>
                <w:i/>
                <w:color w:val="1D1B11"/>
                <w:sz w:val="18"/>
                <w:szCs w:val="18"/>
              </w:rPr>
              <w:t>Часы. Литургия. Молебны</w:t>
            </w:r>
            <w:r w:rsidRPr="00D568C4">
              <w:rPr>
                <w:rFonts w:ascii="CyrillicOld" w:hAnsi="CyrillicOld"/>
                <w:b/>
                <w:i/>
                <w:color w:val="1D1B11"/>
                <w:sz w:val="18"/>
                <w:szCs w:val="18"/>
              </w:rPr>
              <w:t>.</w:t>
            </w:r>
          </w:p>
          <w:p w:rsidR="00947CCA" w:rsidRPr="00D568C4" w:rsidRDefault="00947CCA" w:rsidP="00172BAB">
            <w:pPr>
              <w:jc w:val="center"/>
              <w:rPr>
                <w:rFonts w:ascii="CyrillicOld" w:hAnsi="CyrillicOld"/>
                <w:b/>
                <w:i/>
                <w:color w:val="1D1B11"/>
                <w:sz w:val="18"/>
                <w:szCs w:val="18"/>
              </w:rPr>
            </w:pPr>
            <w:r w:rsidRPr="00D568C4">
              <w:rPr>
                <w:rFonts w:ascii="CyrillicOld Cyr" w:hAnsi="CyrillicOld Cyr"/>
                <w:b/>
                <w:i/>
                <w:color w:val="1D1B11"/>
                <w:sz w:val="18"/>
                <w:szCs w:val="18"/>
              </w:rPr>
              <w:t>Молебен с Акафистом Димитрию Солунскому.</w:t>
            </w:r>
          </w:p>
        </w:tc>
        <w:tc>
          <w:tcPr>
            <w:tcW w:w="770" w:type="dxa"/>
          </w:tcPr>
          <w:p w:rsidR="00947CCA" w:rsidRPr="00D568C4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</w:p>
          <w:p w:rsidR="00947CCA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932CC7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D568C4">
              <w:rPr>
                <w:rFonts w:ascii="CyrillicOld" w:hAnsi="CyrillicOld"/>
                <w:color w:val="1D1B11"/>
                <w:sz w:val="18"/>
                <w:szCs w:val="18"/>
              </w:rPr>
              <w:t>08.00</w:t>
            </w:r>
          </w:p>
          <w:p w:rsidR="00947CCA" w:rsidRPr="00D568C4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D568C4">
              <w:rPr>
                <w:rFonts w:ascii="CyrillicOld" w:hAnsi="CyrillicOld"/>
                <w:color w:val="1D1B11"/>
                <w:sz w:val="18"/>
                <w:szCs w:val="18"/>
              </w:rPr>
              <w:t>17.00</w:t>
            </w:r>
          </w:p>
        </w:tc>
      </w:tr>
    </w:tbl>
    <w:p w:rsidR="00947CCA" w:rsidRPr="00E84F8B" w:rsidRDefault="00947CCA" w:rsidP="00172BAB">
      <w:pPr>
        <w:tabs>
          <w:tab w:val="left" w:pos="3240"/>
          <w:tab w:val="left" w:pos="11160"/>
        </w:tabs>
        <w:jc w:val="center"/>
        <w:rPr>
          <w:rFonts w:ascii="Times New Roman" w:hAnsi="Times New Roman"/>
          <w:b/>
          <w:i/>
          <w:color w:val="1D1B11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1430"/>
        <w:gridCol w:w="6930"/>
        <w:gridCol w:w="770"/>
      </w:tblGrid>
      <w:tr w:rsidR="00947CCA" w:rsidRPr="00E84F8B" w:rsidTr="00F53D01">
        <w:trPr>
          <w:trHeight w:val="1403"/>
        </w:trPr>
        <w:tc>
          <w:tcPr>
            <w:tcW w:w="990" w:type="dxa"/>
          </w:tcPr>
          <w:p w:rsidR="00947CCA" w:rsidRPr="00E84F8B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b/>
                <w:color w:val="1D1B11"/>
                <w:sz w:val="18"/>
                <w:szCs w:val="18"/>
              </w:rPr>
              <w:t>12</w:t>
            </w:r>
          </w:p>
          <w:p w:rsidR="00947CCA" w:rsidRPr="00E84F8B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sz w:val="18"/>
                <w:szCs w:val="18"/>
              </w:rPr>
              <w:t>Ноября</w:t>
            </w:r>
          </w:p>
        </w:tc>
        <w:tc>
          <w:tcPr>
            <w:tcW w:w="1430" w:type="dxa"/>
          </w:tcPr>
          <w:p w:rsidR="00947CCA" w:rsidRPr="00E84F8B" w:rsidRDefault="00947CCA" w:rsidP="00172BAB">
            <w:pPr>
              <w:jc w:val="center"/>
              <w:rPr>
                <w:rFonts w:ascii="Times New Roman" w:hAnsi="Times New Roman"/>
                <w:b/>
                <w:color w:val="1D1B11"/>
                <w:sz w:val="18"/>
                <w:szCs w:val="18"/>
              </w:rPr>
            </w:pPr>
          </w:p>
          <w:p w:rsidR="00947CCA" w:rsidRPr="00E84F8B" w:rsidRDefault="00947CCA" w:rsidP="00172BAB">
            <w:pPr>
              <w:jc w:val="center"/>
              <w:rPr>
                <w:rFonts w:ascii="CyrillicGaramond" w:hAnsi="CyrillicGaramond"/>
                <w:b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color w:val="1D1B11"/>
                <w:sz w:val="18"/>
                <w:szCs w:val="18"/>
              </w:rPr>
              <w:t>Понедельник</w:t>
            </w:r>
          </w:p>
          <w:p w:rsidR="00947CCA" w:rsidRPr="00E84F8B" w:rsidRDefault="00947CCA" w:rsidP="00172BAB">
            <w:pPr>
              <w:jc w:val="center"/>
              <w:rPr>
                <w:rFonts w:ascii="CyrillicGaramond" w:hAnsi="CyrillicGaramond"/>
                <w:color w:val="1D1B11"/>
                <w:sz w:val="18"/>
                <w:szCs w:val="18"/>
              </w:rPr>
            </w:pPr>
          </w:p>
        </w:tc>
        <w:tc>
          <w:tcPr>
            <w:tcW w:w="6930" w:type="dxa"/>
            <w:vAlign w:val="center"/>
          </w:tcPr>
          <w:p w:rsidR="00947CCA" w:rsidRPr="00E84F8B" w:rsidRDefault="00947CCA" w:rsidP="00172B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4F8B">
              <w:rPr>
                <w:rFonts w:ascii="CyrillicOld" w:hAnsi="CyrillicOld"/>
                <w:b/>
                <w:sz w:val="18"/>
                <w:szCs w:val="18"/>
              </w:rPr>
              <w:t>Седмица 24 по Пятидесятнице.</w:t>
            </w:r>
          </w:p>
        </w:tc>
        <w:tc>
          <w:tcPr>
            <w:tcW w:w="770" w:type="dxa"/>
          </w:tcPr>
          <w:p w:rsidR="00947CCA" w:rsidRPr="00E84F8B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</w:p>
          <w:p w:rsidR="00947CCA" w:rsidRPr="00E84F8B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</w:p>
          <w:p w:rsidR="00947CCA" w:rsidRPr="00E84F8B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</w:p>
          <w:p w:rsidR="00947CCA" w:rsidRPr="00E84F8B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</w:p>
        </w:tc>
      </w:tr>
      <w:tr w:rsidR="00947CCA" w:rsidRPr="00E84F8B" w:rsidTr="00F53D01">
        <w:trPr>
          <w:trHeight w:val="60"/>
        </w:trPr>
        <w:tc>
          <w:tcPr>
            <w:tcW w:w="990" w:type="dxa"/>
          </w:tcPr>
          <w:p w:rsidR="00947CCA" w:rsidRPr="00E84F8B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b/>
                <w:color w:val="1D1B11"/>
                <w:sz w:val="18"/>
                <w:szCs w:val="18"/>
              </w:rPr>
              <w:t>13</w:t>
            </w:r>
          </w:p>
          <w:p w:rsidR="00947CCA" w:rsidRPr="00E84F8B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b/>
                <w:sz w:val="18"/>
                <w:szCs w:val="18"/>
              </w:rPr>
              <w:t>Ноября</w:t>
            </w:r>
          </w:p>
        </w:tc>
        <w:tc>
          <w:tcPr>
            <w:tcW w:w="1430" w:type="dxa"/>
          </w:tcPr>
          <w:p w:rsidR="00947CCA" w:rsidRPr="00E84F8B" w:rsidRDefault="00947CCA" w:rsidP="00172BAB">
            <w:pPr>
              <w:ind w:right="-108"/>
              <w:jc w:val="center"/>
              <w:rPr>
                <w:rFonts w:ascii="Times New Roman" w:hAnsi="Times New Roman"/>
                <w:b/>
                <w:color w:val="1D1B11"/>
                <w:sz w:val="18"/>
                <w:szCs w:val="18"/>
              </w:rPr>
            </w:pPr>
          </w:p>
          <w:p w:rsidR="00947CCA" w:rsidRPr="00E84F8B" w:rsidRDefault="00947CCA" w:rsidP="00172BAB">
            <w:pPr>
              <w:ind w:right="-108"/>
              <w:jc w:val="center"/>
              <w:rPr>
                <w:rFonts w:ascii="CyrillicGaramond" w:hAnsi="CyrillicGaramond"/>
                <w:b/>
                <w:i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b/>
                <w:color w:val="1D1B11"/>
                <w:sz w:val="18"/>
                <w:szCs w:val="18"/>
              </w:rPr>
              <w:t>Вторник</w:t>
            </w:r>
          </w:p>
        </w:tc>
        <w:tc>
          <w:tcPr>
            <w:tcW w:w="6930" w:type="dxa"/>
            <w:vAlign w:val="center"/>
          </w:tcPr>
          <w:p w:rsidR="00947CCA" w:rsidRPr="00E84F8B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</w:p>
        </w:tc>
        <w:tc>
          <w:tcPr>
            <w:tcW w:w="770" w:type="dxa"/>
          </w:tcPr>
          <w:p w:rsidR="00947CCA" w:rsidRPr="00E84F8B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</w:p>
          <w:p w:rsidR="00947CCA" w:rsidRPr="00E84F8B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</w:p>
        </w:tc>
      </w:tr>
      <w:tr w:rsidR="00947CCA" w:rsidRPr="00E84F8B" w:rsidTr="00F53D01">
        <w:trPr>
          <w:trHeight w:val="1148"/>
        </w:trPr>
        <w:tc>
          <w:tcPr>
            <w:tcW w:w="990" w:type="dxa"/>
          </w:tcPr>
          <w:p w:rsidR="00947CCA" w:rsidRPr="00E84F8B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b/>
                <w:color w:val="1D1B11"/>
                <w:sz w:val="18"/>
                <w:szCs w:val="18"/>
              </w:rPr>
              <w:t>14</w:t>
            </w:r>
          </w:p>
          <w:p w:rsidR="00947CCA" w:rsidRPr="00E84F8B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sz w:val="18"/>
                <w:szCs w:val="18"/>
              </w:rPr>
              <w:t>Ноября</w:t>
            </w:r>
          </w:p>
        </w:tc>
        <w:tc>
          <w:tcPr>
            <w:tcW w:w="1430" w:type="dxa"/>
          </w:tcPr>
          <w:p w:rsidR="00947CCA" w:rsidRPr="00AA44E0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E84F8B" w:rsidRDefault="00947CCA" w:rsidP="00172BAB">
            <w:pPr>
              <w:jc w:val="center"/>
              <w:rPr>
                <w:rFonts w:ascii="CyrillicGaramond" w:hAnsi="CyrillicGaramond"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color w:val="1D1B11"/>
                <w:sz w:val="18"/>
                <w:szCs w:val="18"/>
              </w:rPr>
              <w:t>Среда</w:t>
            </w:r>
          </w:p>
        </w:tc>
        <w:tc>
          <w:tcPr>
            <w:tcW w:w="6930" w:type="dxa"/>
            <w:vAlign w:val="center"/>
          </w:tcPr>
          <w:p w:rsidR="00947CCA" w:rsidRPr="00E84F8B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b/>
                <w:color w:val="1D1B11"/>
                <w:sz w:val="18"/>
                <w:szCs w:val="18"/>
              </w:rPr>
              <w:t>Молебен с акафистом перед иконой Божей Матери</w:t>
            </w:r>
          </w:p>
          <w:p w:rsidR="00947CCA" w:rsidRPr="00E84F8B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b/>
                <w:color w:val="1D1B11"/>
                <w:sz w:val="18"/>
                <w:szCs w:val="18"/>
              </w:rPr>
              <w:t>« Неупиваемая Чаша »</w:t>
            </w:r>
          </w:p>
        </w:tc>
        <w:tc>
          <w:tcPr>
            <w:tcW w:w="770" w:type="dxa"/>
          </w:tcPr>
          <w:p w:rsidR="00947CCA" w:rsidRPr="00AA44E0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E84F8B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color w:val="1D1B11"/>
                <w:sz w:val="18"/>
                <w:szCs w:val="18"/>
              </w:rPr>
              <w:t>17.00</w:t>
            </w:r>
          </w:p>
        </w:tc>
      </w:tr>
      <w:tr w:rsidR="00947CCA" w:rsidRPr="00E84F8B" w:rsidTr="00F53D01">
        <w:trPr>
          <w:trHeight w:val="1396"/>
        </w:trPr>
        <w:tc>
          <w:tcPr>
            <w:tcW w:w="990" w:type="dxa"/>
          </w:tcPr>
          <w:p w:rsidR="00947CCA" w:rsidRPr="00E84F8B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b/>
                <w:color w:val="1D1B11"/>
                <w:sz w:val="18"/>
                <w:szCs w:val="18"/>
              </w:rPr>
              <w:t>15</w:t>
            </w:r>
          </w:p>
          <w:p w:rsidR="00947CCA" w:rsidRPr="00E84F8B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sz w:val="18"/>
                <w:szCs w:val="18"/>
              </w:rPr>
              <w:t>Ноября</w:t>
            </w:r>
          </w:p>
        </w:tc>
        <w:tc>
          <w:tcPr>
            <w:tcW w:w="1430" w:type="dxa"/>
            <w:tcBorders>
              <w:left w:val="nil"/>
            </w:tcBorders>
          </w:tcPr>
          <w:p w:rsidR="00947CCA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3D0E67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color w:val="1D1B11"/>
                <w:sz w:val="18"/>
                <w:szCs w:val="18"/>
              </w:rPr>
              <w:t>Четверг</w:t>
            </w:r>
          </w:p>
        </w:tc>
        <w:tc>
          <w:tcPr>
            <w:tcW w:w="6930" w:type="dxa"/>
            <w:tcBorders>
              <w:left w:val="nil"/>
            </w:tcBorders>
            <w:vAlign w:val="center"/>
          </w:tcPr>
          <w:p w:rsidR="00947CCA" w:rsidRPr="00E84F8B" w:rsidRDefault="00947CCA" w:rsidP="00172BAB">
            <w:pPr>
              <w:jc w:val="center"/>
              <w:rPr>
                <w:rFonts w:ascii="CyrillicOld" w:hAnsi="CyrillicOld" w:cs="Tahoma"/>
                <w:b/>
                <w:bCs/>
                <w:sz w:val="18"/>
                <w:szCs w:val="18"/>
              </w:rPr>
            </w:pPr>
            <w:r w:rsidRPr="00E84F8B">
              <w:rPr>
                <w:rFonts w:ascii="CyrillicOld" w:hAnsi="CyrillicOld" w:cs="Tahoma"/>
                <w:b/>
                <w:bCs/>
                <w:sz w:val="18"/>
                <w:szCs w:val="18"/>
              </w:rPr>
              <w:t>Молебен сакафистом Св. Николаю Чудотворцу.</w:t>
            </w:r>
          </w:p>
          <w:p w:rsidR="00947CCA" w:rsidRPr="00E84F8B" w:rsidRDefault="00947CCA" w:rsidP="00172BAB">
            <w:pPr>
              <w:jc w:val="center"/>
              <w:rPr>
                <w:rFonts w:ascii="CyrillicOld" w:hAnsi="CyrillicOld" w:cs="Tahoma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nil"/>
            </w:tcBorders>
          </w:tcPr>
          <w:p w:rsidR="00947CCA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E84F8B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color w:val="1D1B11"/>
                <w:sz w:val="18"/>
                <w:szCs w:val="18"/>
              </w:rPr>
              <w:t>17.00</w:t>
            </w:r>
          </w:p>
        </w:tc>
      </w:tr>
      <w:tr w:rsidR="00947CCA" w:rsidRPr="00E84F8B" w:rsidTr="00F53D01">
        <w:trPr>
          <w:trHeight w:val="1518"/>
        </w:trPr>
        <w:tc>
          <w:tcPr>
            <w:tcW w:w="990" w:type="dxa"/>
          </w:tcPr>
          <w:p w:rsidR="00947CCA" w:rsidRDefault="00947CCA" w:rsidP="00172BAB">
            <w:pPr>
              <w:jc w:val="center"/>
              <w:rPr>
                <w:rFonts w:ascii="Times New Roman" w:hAnsi="Times New Roman"/>
                <w:b/>
                <w:color w:val="1D1B11"/>
                <w:sz w:val="18"/>
                <w:szCs w:val="18"/>
              </w:rPr>
            </w:pPr>
          </w:p>
          <w:p w:rsidR="00947CCA" w:rsidRPr="00E84F8B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b/>
                <w:color w:val="1D1B11"/>
                <w:sz w:val="18"/>
                <w:szCs w:val="18"/>
              </w:rPr>
              <w:t>16</w:t>
            </w:r>
          </w:p>
          <w:p w:rsidR="00947CCA" w:rsidRPr="00E84F8B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sz w:val="18"/>
                <w:szCs w:val="18"/>
              </w:rPr>
              <w:t>Ноября</w:t>
            </w:r>
          </w:p>
        </w:tc>
        <w:tc>
          <w:tcPr>
            <w:tcW w:w="1430" w:type="dxa"/>
          </w:tcPr>
          <w:p w:rsidR="00947CCA" w:rsidRPr="00AA44E0" w:rsidRDefault="00947CCA" w:rsidP="00172BAB">
            <w:pPr>
              <w:jc w:val="center"/>
              <w:rPr>
                <w:rFonts w:ascii="Times New Roman" w:hAnsi="Times New Roman"/>
                <w:b/>
                <w:i/>
                <w:color w:val="1D1B11"/>
                <w:sz w:val="18"/>
                <w:szCs w:val="18"/>
              </w:rPr>
            </w:pPr>
          </w:p>
          <w:p w:rsidR="00947CCA" w:rsidRPr="00E84F8B" w:rsidRDefault="00947CCA" w:rsidP="00172BAB">
            <w:pPr>
              <w:jc w:val="center"/>
              <w:rPr>
                <w:rFonts w:ascii="CyrillicGaramond" w:hAnsi="CyrillicGaramond"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color w:val="1D1B11"/>
                <w:sz w:val="18"/>
                <w:szCs w:val="18"/>
              </w:rPr>
              <w:t>Пятница</w:t>
            </w:r>
          </w:p>
          <w:p w:rsidR="00947CCA" w:rsidRPr="00E84F8B" w:rsidRDefault="00947CCA" w:rsidP="00172BAB">
            <w:pPr>
              <w:jc w:val="center"/>
              <w:rPr>
                <w:rFonts w:ascii="CyrillicGaramond" w:hAnsi="CyrillicGaramond"/>
                <w:color w:val="1D1B11"/>
                <w:sz w:val="18"/>
                <w:szCs w:val="18"/>
              </w:rPr>
            </w:pPr>
          </w:p>
        </w:tc>
        <w:tc>
          <w:tcPr>
            <w:tcW w:w="6930" w:type="dxa"/>
            <w:vAlign w:val="center"/>
          </w:tcPr>
          <w:p w:rsidR="00947CCA" w:rsidRPr="00E84F8B" w:rsidRDefault="00947CCA" w:rsidP="00172BAB">
            <w:pPr>
              <w:jc w:val="center"/>
              <w:rPr>
                <w:rFonts w:ascii="CyrillicOld" w:hAnsi="CyrillicOld" w:cs="Tahoma"/>
                <w:b/>
                <w:bCs/>
                <w:sz w:val="18"/>
                <w:szCs w:val="18"/>
              </w:rPr>
            </w:pPr>
            <w:r w:rsidRPr="00E84F8B">
              <w:rPr>
                <w:rFonts w:ascii="CyrillicOld" w:hAnsi="CyrillicOld" w:cs="Tahoma"/>
                <w:b/>
                <w:bCs/>
                <w:sz w:val="18"/>
                <w:szCs w:val="18"/>
              </w:rPr>
              <w:t>Вечернее богослужение.</w:t>
            </w:r>
          </w:p>
          <w:p w:rsidR="00947CCA" w:rsidRPr="00E84F8B" w:rsidRDefault="00947CCA" w:rsidP="00172BAB">
            <w:pPr>
              <w:jc w:val="center"/>
              <w:rPr>
                <w:rFonts w:ascii="CyrillicOld" w:hAnsi="CyrillicOld" w:cs="Tahoma"/>
                <w:b/>
                <w:bCs/>
                <w:sz w:val="18"/>
                <w:szCs w:val="18"/>
              </w:rPr>
            </w:pPr>
            <w:r w:rsidRPr="00E84F8B">
              <w:rPr>
                <w:rFonts w:ascii="CyrillicOld" w:hAnsi="CyrillicOld" w:cs="Tahoma"/>
                <w:b/>
                <w:bCs/>
                <w:sz w:val="18"/>
                <w:szCs w:val="18"/>
              </w:rPr>
              <w:t>Служба будет в храмеДимитрия Солунского.</w:t>
            </w:r>
          </w:p>
        </w:tc>
        <w:tc>
          <w:tcPr>
            <w:tcW w:w="770" w:type="dxa"/>
          </w:tcPr>
          <w:p w:rsidR="00947CCA" w:rsidRPr="00E84F8B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</w:p>
          <w:p w:rsidR="00947CCA" w:rsidRPr="00E84F8B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color w:val="1D1B11"/>
                <w:sz w:val="18"/>
                <w:szCs w:val="18"/>
              </w:rPr>
              <w:t>17.00</w:t>
            </w:r>
          </w:p>
        </w:tc>
      </w:tr>
      <w:tr w:rsidR="00947CCA" w:rsidRPr="00E84F8B" w:rsidTr="00F53D01">
        <w:trPr>
          <w:trHeight w:val="1305"/>
        </w:trPr>
        <w:tc>
          <w:tcPr>
            <w:tcW w:w="990" w:type="dxa"/>
          </w:tcPr>
          <w:p w:rsidR="00947CCA" w:rsidRPr="00AA44E0" w:rsidRDefault="00947CCA" w:rsidP="00172BAB">
            <w:pPr>
              <w:jc w:val="center"/>
              <w:rPr>
                <w:rFonts w:ascii="Times New Roman" w:hAnsi="Times New Roman"/>
                <w:b/>
                <w:color w:val="1D1B11"/>
                <w:sz w:val="18"/>
                <w:szCs w:val="18"/>
              </w:rPr>
            </w:pPr>
          </w:p>
          <w:p w:rsidR="00947CCA" w:rsidRPr="00E84F8B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b/>
                <w:color w:val="1D1B11"/>
                <w:sz w:val="18"/>
                <w:szCs w:val="18"/>
              </w:rPr>
              <w:t>17</w:t>
            </w:r>
          </w:p>
          <w:p w:rsidR="00947CCA" w:rsidRPr="00E84F8B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sz w:val="18"/>
                <w:szCs w:val="18"/>
              </w:rPr>
              <w:t>Ноября</w:t>
            </w:r>
          </w:p>
        </w:tc>
        <w:tc>
          <w:tcPr>
            <w:tcW w:w="1430" w:type="dxa"/>
          </w:tcPr>
          <w:p w:rsidR="00947CCA" w:rsidRPr="00AA44E0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E84F8B" w:rsidRDefault="00947CCA" w:rsidP="00172BAB">
            <w:pPr>
              <w:jc w:val="center"/>
              <w:rPr>
                <w:rFonts w:ascii="CyrillicGaramond" w:hAnsi="CyrillicGaramond"/>
                <w:b/>
                <w:i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color w:val="1D1B11"/>
                <w:sz w:val="18"/>
                <w:szCs w:val="18"/>
              </w:rPr>
              <w:t>Суббота</w:t>
            </w:r>
          </w:p>
        </w:tc>
        <w:tc>
          <w:tcPr>
            <w:tcW w:w="6930" w:type="dxa"/>
            <w:vAlign w:val="center"/>
          </w:tcPr>
          <w:p w:rsidR="00947CCA" w:rsidRPr="00E84F8B" w:rsidRDefault="00947CCA" w:rsidP="00172BAB">
            <w:pPr>
              <w:jc w:val="center"/>
              <w:rPr>
                <w:rFonts w:ascii="CyrillicOld" w:hAnsi="CyrillicOld"/>
                <w:b/>
                <w:i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b/>
                <w:i/>
                <w:color w:val="1D1B11"/>
                <w:sz w:val="18"/>
                <w:szCs w:val="18"/>
              </w:rPr>
              <w:t>Прп. Иоаникия Великого.</w:t>
            </w:r>
          </w:p>
          <w:p w:rsidR="00947CCA" w:rsidRPr="00AA44E0" w:rsidRDefault="00947CCA" w:rsidP="00172BAB">
            <w:pPr>
              <w:jc w:val="center"/>
              <w:rPr>
                <w:rFonts w:ascii="Times New Roman" w:hAnsi="Times New Roman"/>
                <w:b/>
                <w:i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b/>
                <w:i/>
                <w:color w:val="1D1B11"/>
                <w:sz w:val="18"/>
                <w:szCs w:val="18"/>
              </w:rPr>
              <w:t>Часы. Литургия. Панихида.</w:t>
            </w:r>
          </w:p>
          <w:p w:rsidR="00947CCA" w:rsidRPr="00E84F8B" w:rsidRDefault="00947CCA" w:rsidP="00172BAB">
            <w:pPr>
              <w:jc w:val="center"/>
              <w:rPr>
                <w:rFonts w:ascii="CyrillicOld" w:hAnsi="CyrillicOld"/>
                <w:b/>
                <w:i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b/>
                <w:i/>
                <w:color w:val="1D1B11"/>
                <w:sz w:val="18"/>
                <w:szCs w:val="18"/>
              </w:rPr>
              <w:t>Всенощное бдение.</w:t>
            </w:r>
          </w:p>
        </w:tc>
        <w:tc>
          <w:tcPr>
            <w:tcW w:w="770" w:type="dxa"/>
          </w:tcPr>
          <w:p w:rsidR="00947CCA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AA44E0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color w:val="1D1B11"/>
                <w:sz w:val="18"/>
                <w:szCs w:val="18"/>
              </w:rPr>
              <w:t>08.00</w:t>
            </w:r>
          </w:p>
          <w:p w:rsidR="00947CCA" w:rsidRPr="00E84F8B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color w:val="1D1B11"/>
                <w:sz w:val="18"/>
                <w:szCs w:val="18"/>
              </w:rPr>
              <w:t>17.00.</w:t>
            </w:r>
          </w:p>
        </w:tc>
      </w:tr>
      <w:tr w:rsidR="00947CCA" w:rsidRPr="00E84F8B" w:rsidTr="00F53D01">
        <w:trPr>
          <w:trHeight w:val="2010"/>
        </w:trPr>
        <w:tc>
          <w:tcPr>
            <w:tcW w:w="990" w:type="dxa"/>
          </w:tcPr>
          <w:p w:rsidR="00947CCA" w:rsidRPr="00AA44E0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EB53E7" w:rsidRDefault="00947CCA" w:rsidP="00172BAB">
            <w:pPr>
              <w:pStyle w:val="Title"/>
              <w:rPr>
                <w:rFonts w:ascii="CyrillicOld" w:hAnsi="CyrillicOld"/>
                <w:b w:val="0"/>
                <w:color w:val="1D1B11"/>
                <w:sz w:val="18"/>
                <w:szCs w:val="18"/>
              </w:rPr>
            </w:pPr>
            <w:r w:rsidRPr="00EB53E7">
              <w:rPr>
                <w:rFonts w:ascii="CyrillicOld" w:hAnsi="CyrillicOld"/>
                <w:b w:val="0"/>
                <w:color w:val="1D1B11"/>
                <w:sz w:val="18"/>
                <w:szCs w:val="18"/>
              </w:rPr>
              <w:t>18</w:t>
            </w:r>
          </w:p>
          <w:p w:rsidR="00947CCA" w:rsidRPr="00E84F8B" w:rsidRDefault="00947CCA" w:rsidP="00172BAB">
            <w:pPr>
              <w:jc w:val="center"/>
              <w:rPr>
                <w:rFonts w:ascii="CyrillicOld" w:hAnsi="CyrillicOld"/>
                <w:sz w:val="18"/>
                <w:szCs w:val="18"/>
              </w:rPr>
            </w:pPr>
            <w:r w:rsidRPr="00E84F8B">
              <w:rPr>
                <w:rFonts w:ascii="CyrillicOld" w:hAnsi="CyrillicOld"/>
                <w:sz w:val="18"/>
                <w:szCs w:val="18"/>
              </w:rPr>
              <w:t>Ноября</w:t>
            </w:r>
          </w:p>
        </w:tc>
        <w:tc>
          <w:tcPr>
            <w:tcW w:w="1430" w:type="dxa"/>
          </w:tcPr>
          <w:p w:rsidR="00947CCA" w:rsidRPr="00AA44E0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E84F8B" w:rsidRDefault="00947CCA" w:rsidP="00172BAB">
            <w:pPr>
              <w:jc w:val="center"/>
              <w:rPr>
                <w:rFonts w:ascii="CyrillicGaramond" w:hAnsi="CyrillicGaramond"/>
                <w:i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color w:val="1D1B11"/>
                <w:sz w:val="18"/>
                <w:szCs w:val="18"/>
              </w:rPr>
              <w:t>Воскресение</w:t>
            </w:r>
          </w:p>
          <w:p w:rsidR="00947CCA" w:rsidRPr="00E84F8B" w:rsidRDefault="00947CCA" w:rsidP="00172BAB">
            <w:pPr>
              <w:jc w:val="center"/>
              <w:rPr>
                <w:rFonts w:ascii="CyrillicGaramond" w:hAnsi="CyrillicGaramond"/>
                <w:color w:val="1D1B11"/>
                <w:sz w:val="18"/>
                <w:szCs w:val="18"/>
              </w:rPr>
            </w:pPr>
          </w:p>
        </w:tc>
        <w:tc>
          <w:tcPr>
            <w:tcW w:w="6930" w:type="dxa"/>
            <w:vAlign w:val="center"/>
          </w:tcPr>
          <w:p w:rsidR="00947CCA" w:rsidRPr="00E84F8B" w:rsidRDefault="00947CCA" w:rsidP="00172BAB">
            <w:pPr>
              <w:jc w:val="center"/>
              <w:rPr>
                <w:rFonts w:ascii="CyrillicOld" w:hAnsi="CyrillicOld"/>
                <w:b/>
                <w:i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b/>
                <w:i/>
                <w:color w:val="1D1B11"/>
                <w:sz w:val="18"/>
                <w:szCs w:val="18"/>
              </w:rPr>
              <w:t>Свт. Тихона Патриарха Московского.</w:t>
            </w:r>
          </w:p>
          <w:p w:rsidR="00947CCA" w:rsidRPr="00E84F8B" w:rsidRDefault="00947CCA" w:rsidP="00172BAB">
            <w:pPr>
              <w:jc w:val="center"/>
              <w:rPr>
                <w:rFonts w:ascii="CyrillicOld" w:hAnsi="CyrillicOld"/>
                <w:b/>
                <w:i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b/>
                <w:i/>
                <w:color w:val="1D1B11"/>
                <w:sz w:val="18"/>
                <w:szCs w:val="18"/>
              </w:rPr>
              <w:t>Неделя 24 по Пятидесятнице.</w:t>
            </w:r>
          </w:p>
          <w:p w:rsidR="00947CCA" w:rsidRPr="00AA44E0" w:rsidRDefault="00947CCA" w:rsidP="00172BAB">
            <w:pPr>
              <w:jc w:val="center"/>
              <w:rPr>
                <w:rFonts w:ascii="Times New Roman" w:hAnsi="Times New Roman"/>
                <w:b/>
                <w:i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b/>
                <w:i/>
                <w:color w:val="1D1B11"/>
                <w:sz w:val="18"/>
                <w:szCs w:val="18"/>
              </w:rPr>
              <w:t>Часы. Литургия. Молебны.</w:t>
            </w:r>
          </w:p>
          <w:p w:rsidR="00947CCA" w:rsidRPr="00E84F8B" w:rsidRDefault="00947CCA" w:rsidP="00172BAB">
            <w:pPr>
              <w:jc w:val="center"/>
              <w:rPr>
                <w:rFonts w:ascii="CyrillicOld" w:hAnsi="CyrillicOld"/>
                <w:b/>
                <w:i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b/>
                <w:i/>
                <w:color w:val="1D1B11"/>
                <w:sz w:val="18"/>
                <w:szCs w:val="18"/>
              </w:rPr>
              <w:t>Молебен с Акафистом Димитрию Солунскому.</w:t>
            </w:r>
          </w:p>
        </w:tc>
        <w:tc>
          <w:tcPr>
            <w:tcW w:w="770" w:type="dxa"/>
          </w:tcPr>
          <w:p w:rsidR="00947CCA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AA44E0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color w:val="1D1B11"/>
                <w:sz w:val="18"/>
                <w:szCs w:val="18"/>
              </w:rPr>
              <w:t>08.00</w:t>
            </w:r>
          </w:p>
          <w:p w:rsidR="00947CCA" w:rsidRPr="00E84F8B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E84F8B">
              <w:rPr>
                <w:rFonts w:ascii="CyrillicOld" w:hAnsi="CyrillicOld"/>
                <w:color w:val="1D1B11"/>
                <w:sz w:val="18"/>
                <w:szCs w:val="18"/>
              </w:rPr>
              <w:t>17.00</w:t>
            </w:r>
          </w:p>
        </w:tc>
      </w:tr>
    </w:tbl>
    <w:p w:rsidR="00947CCA" w:rsidRPr="003D0E67" w:rsidRDefault="00947CCA" w:rsidP="00172BAB">
      <w:pPr>
        <w:tabs>
          <w:tab w:val="left" w:pos="3240"/>
          <w:tab w:val="left" w:pos="11160"/>
        </w:tabs>
        <w:ind w:firstLine="120"/>
        <w:jc w:val="center"/>
        <w:rPr>
          <w:rFonts w:ascii="Times New Roman" w:hAnsi="Times New Roman"/>
          <w:b/>
          <w:i/>
          <w:color w:val="1D1B11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1430"/>
        <w:gridCol w:w="6930"/>
        <w:gridCol w:w="770"/>
      </w:tblGrid>
      <w:tr w:rsidR="00947CCA" w:rsidRPr="00440FD4" w:rsidTr="00F53D01">
        <w:trPr>
          <w:trHeight w:val="1403"/>
        </w:trPr>
        <w:tc>
          <w:tcPr>
            <w:tcW w:w="990" w:type="dxa"/>
          </w:tcPr>
          <w:p w:rsidR="00947CCA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440FD4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b/>
                <w:color w:val="1D1B11"/>
                <w:sz w:val="18"/>
                <w:szCs w:val="18"/>
              </w:rPr>
              <w:t>19</w:t>
            </w:r>
          </w:p>
          <w:p w:rsidR="00947CCA" w:rsidRPr="00440FD4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sz w:val="18"/>
                <w:szCs w:val="18"/>
              </w:rPr>
              <w:t>Ноября</w:t>
            </w:r>
          </w:p>
        </w:tc>
        <w:tc>
          <w:tcPr>
            <w:tcW w:w="1430" w:type="dxa"/>
          </w:tcPr>
          <w:p w:rsidR="00947CCA" w:rsidRPr="00440FD4" w:rsidRDefault="00947CCA" w:rsidP="00172BAB">
            <w:pPr>
              <w:jc w:val="center"/>
              <w:rPr>
                <w:rFonts w:ascii="Times New Roman" w:hAnsi="Times New Roman"/>
                <w:b/>
                <w:color w:val="1D1B11"/>
                <w:sz w:val="18"/>
                <w:szCs w:val="18"/>
              </w:rPr>
            </w:pPr>
          </w:p>
          <w:p w:rsidR="00947CCA" w:rsidRPr="00440FD4" w:rsidRDefault="00947CCA" w:rsidP="00172BAB">
            <w:pPr>
              <w:jc w:val="center"/>
              <w:rPr>
                <w:rFonts w:ascii="CyrillicGaramond" w:hAnsi="CyrillicGaramond"/>
                <w:b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color w:val="1D1B11"/>
                <w:sz w:val="18"/>
                <w:szCs w:val="18"/>
              </w:rPr>
              <w:t>Понедельник</w:t>
            </w:r>
          </w:p>
          <w:p w:rsidR="00947CCA" w:rsidRPr="00440FD4" w:rsidRDefault="00947CCA">
            <w:pPr>
              <w:jc w:val="center"/>
              <w:rPr>
                <w:rFonts w:ascii="CyrillicGaramond" w:hAnsi="CyrillicGaramond"/>
                <w:color w:val="1D1B11"/>
                <w:sz w:val="18"/>
                <w:szCs w:val="18"/>
              </w:rPr>
            </w:pPr>
          </w:p>
        </w:tc>
        <w:tc>
          <w:tcPr>
            <w:tcW w:w="6930" w:type="dxa"/>
            <w:vAlign w:val="center"/>
          </w:tcPr>
          <w:p w:rsidR="00947CCA" w:rsidRPr="003D0E67" w:rsidRDefault="00947CCA" w:rsidP="00172B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FD4">
              <w:rPr>
                <w:rFonts w:ascii="CyrillicOld" w:hAnsi="CyrillicOld"/>
                <w:b/>
                <w:sz w:val="18"/>
                <w:szCs w:val="18"/>
              </w:rPr>
              <w:t>Седмица 25 по Пятидесятнице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770" w:type="dxa"/>
          </w:tcPr>
          <w:p w:rsidR="00947CCA" w:rsidRPr="00440FD4" w:rsidRDefault="00947CCA">
            <w:pPr>
              <w:rPr>
                <w:rFonts w:ascii="CyrillicOld" w:hAnsi="CyrillicOld"/>
                <w:color w:val="1D1B11"/>
                <w:sz w:val="18"/>
                <w:szCs w:val="18"/>
              </w:rPr>
            </w:pPr>
          </w:p>
          <w:p w:rsidR="00947CCA" w:rsidRPr="00440FD4" w:rsidRDefault="00947CCA">
            <w:pPr>
              <w:rPr>
                <w:rFonts w:ascii="CyrillicOld" w:hAnsi="CyrillicOld"/>
                <w:color w:val="1D1B11"/>
                <w:sz w:val="18"/>
                <w:szCs w:val="18"/>
              </w:rPr>
            </w:pPr>
          </w:p>
          <w:p w:rsidR="00947CCA" w:rsidRPr="00440FD4" w:rsidRDefault="00947CCA">
            <w:pPr>
              <w:rPr>
                <w:rFonts w:ascii="CyrillicOld" w:hAnsi="CyrillicOld"/>
                <w:color w:val="1D1B11"/>
                <w:sz w:val="18"/>
                <w:szCs w:val="18"/>
              </w:rPr>
            </w:pPr>
          </w:p>
          <w:p w:rsidR="00947CCA" w:rsidRPr="00440FD4" w:rsidRDefault="00947CCA">
            <w:pPr>
              <w:rPr>
                <w:rFonts w:ascii="CyrillicOld" w:hAnsi="CyrillicOld"/>
                <w:color w:val="1D1B11"/>
                <w:sz w:val="18"/>
                <w:szCs w:val="18"/>
              </w:rPr>
            </w:pPr>
          </w:p>
        </w:tc>
      </w:tr>
      <w:tr w:rsidR="00947CCA" w:rsidRPr="00440FD4" w:rsidTr="00F53D01">
        <w:trPr>
          <w:trHeight w:val="60"/>
        </w:trPr>
        <w:tc>
          <w:tcPr>
            <w:tcW w:w="990" w:type="dxa"/>
          </w:tcPr>
          <w:p w:rsidR="00947CCA" w:rsidRPr="00440FD4" w:rsidRDefault="00947CCA" w:rsidP="00172BAB">
            <w:pPr>
              <w:jc w:val="center"/>
              <w:rPr>
                <w:rFonts w:ascii="Times New Roman" w:hAnsi="Times New Roman"/>
                <w:b/>
                <w:color w:val="1D1B11"/>
                <w:sz w:val="18"/>
                <w:szCs w:val="18"/>
              </w:rPr>
            </w:pPr>
            <w:r>
              <w:rPr>
                <w:rFonts w:ascii="CyrillicOld" w:hAnsi="CyrillicOld"/>
                <w:b/>
                <w:color w:val="1D1B11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color w:val="1D1B11"/>
                <w:sz w:val="18"/>
                <w:szCs w:val="18"/>
              </w:rPr>
              <w:t>0</w:t>
            </w:r>
          </w:p>
          <w:p w:rsidR="00947CCA" w:rsidRPr="00440FD4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b/>
                <w:sz w:val="18"/>
                <w:szCs w:val="18"/>
              </w:rPr>
              <w:t>Ноября</w:t>
            </w:r>
          </w:p>
        </w:tc>
        <w:tc>
          <w:tcPr>
            <w:tcW w:w="1430" w:type="dxa"/>
          </w:tcPr>
          <w:p w:rsidR="00947CCA" w:rsidRPr="00440FD4" w:rsidRDefault="00947CCA" w:rsidP="00172BAB">
            <w:pPr>
              <w:ind w:right="-108"/>
              <w:jc w:val="center"/>
              <w:rPr>
                <w:rFonts w:ascii="Times New Roman" w:hAnsi="Times New Roman"/>
                <w:b/>
                <w:color w:val="1D1B11"/>
                <w:sz w:val="18"/>
                <w:szCs w:val="18"/>
              </w:rPr>
            </w:pPr>
          </w:p>
          <w:p w:rsidR="00947CCA" w:rsidRPr="00440FD4" w:rsidRDefault="00947CCA" w:rsidP="00172BAB">
            <w:pPr>
              <w:ind w:right="-108"/>
              <w:jc w:val="center"/>
              <w:rPr>
                <w:rFonts w:ascii="CyrillicGaramond" w:hAnsi="CyrillicGaramond"/>
                <w:b/>
                <w:i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b/>
                <w:color w:val="1D1B11"/>
                <w:sz w:val="18"/>
                <w:szCs w:val="18"/>
              </w:rPr>
              <w:t>Вторник</w:t>
            </w:r>
          </w:p>
        </w:tc>
        <w:tc>
          <w:tcPr>
            <w:tcW w:w="6930" w:type="dxa"/>
            <w:vAlign w:val="center"/>
          </w:tcPr>
          <w:p w:rsidR="00947CCA" w:rsidRPr="00440FD4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</w:p>
        </w:tc>
        <w:tc>
          <w:tcPr>
            <w:tcW w:w="770" w:type="dxa"/>
          </w:tcPr>
          <w:p w:rsidR="00947CCA" w:rsidRPr="00440FD4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</w:p>
          <w:p w:rsidR="00947CCA" w:rsidRPr="00440FD4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</w:p>
        </w:tc>
      </w:tr>
      <w:tr w:rsidR="00947CCA" w:rsidRPr="00440FD4" w:rsidTr="00F53D01">
        <w:trPr>
          <w:trHeight w:val="1148"/>
        </w:trPr>
        <w:tc>
          <w:tcPr>
            <w:tcW w:w="990" w:type="dxa"/>
          </w:tcPr>
          <w:p w:rsidR="00947CCA" w:rsidRPr="00440FD4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440FD4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b/>
                <w:color w:val="1D1B11"/>
                <w:sz w:val="18"/>
                <w:szCs w:val="18"/>
              </w:rPr>
              <w:t>21</w:t>
            </w:r>
          </w:p>
          <w:p w:rsidR="00947CCA" w:rsidRPr="00440FD4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sz w:val="18"/>
                <w:szCs w:val="18"/>
              </w:rPr>
              <w:t>Ноября</w:t>
            </w:r>
          </w:p>
        </w:tc>
        <w:tc>
          <w:tcPr>
            <w:tcW w:w="1430" w:type="dxa"/>
          </w:tcPr>
          <w:p w:rsidR="00947CCA" w:rsidRPr="00440FD4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440FD4" w:rsidRDefault="00947CCA" w:rsidP="00172BAB">
            <w:pPr>
              <w:jc w:val="center"/>
              <w:rPr>
                <w:rFonts w:ascii="CyrillicGaramond" w:hAnsi="CyrillicGaramond"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color w:val="1D1B11"/>
                <w:sz w:val="18"/>
                <w:szCs w:val="18"/>
              </w:rPr>
              <w:t>Среда</w:t>
            </w:r>
          </w:p>
        </w:tc>
        <w:tc>
          <w:tcPr>
            <w:tcW w:w="6930" w:type="dxa"/>
            <w:vAlign w:val="center"/>
          </w:tcPr>
          <w:p w:rsidR="00947CCA" w:rsidRPr="00440FD4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b/>
                <w:color w:val="1D1B11"/>
                <w:sz w:val="18"/>
                <w:szCs w:val="18"/>
              </w:rPr>
              <w:t>Архистратига Михаила и прочих Небесных  Сил безплотных.</w:t>
            </w:r>
          </w:p>
          <w:p w:rsidR="00947CCA" w:rsidRDefault="00947CCA" w:rsidP="00172BAB">
            <w:pPr>
              <w:jc w:val="center"/>
              <w:rPr>
                <w:rFonts w:ascii="Times New Roman" w:hAnsi="Times New Roman"/>
                <w:b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b/>
                <w:color w:val="1D1B11"/>
                <w:sz w:val="18"/>
                <w:szCs w:val="18"/>
              </w:rPr>
              <w:t>Молебен с Акафистом Небесным Силам.</w:t>
            </w:r>
          </w:p>
          <w:p w:rsidR="00947CCA" w:rsidRPr="003D0E67" w:rsidRDefault="00947CCA" w:rsidP="00172BAB">
            <w:pPr>
              <w:jc w:val="center"/>
              <w:rPr>
                <w:rFonts w:ascii="Times New Roman" w:hAnsi="Times New Roman"/>
                <w:b/>
                <w:color w:val="1D1B11"/>
                <w:sz w:val="16"/>
                <w:szCs w:val="16"/>
              </w:rPr>
            </w:pPr>
            <w:r w:rsidRPr="003D0E67">
              <w:rPr>
                <w:rFonts w:ascii="CyrillicOld" w:hAnsi="CyrillicOld"/>
                <w:b/>
                <w:color w:val="1D1B11"/>
                <w:sz w:val="16"/>
                <w:szCs w:val="16"/>
              </w:rPr>
              <w:t>Молебен с акафистом перед иконой Божей Матери « Неупиваемая Чаша »</w:t>
            </w:r>
          </w:p>
        </w:tc>
        <w:tc>
          <w:tcPr>
            <w:tcW w:w="770" w:type="dxa"/>
          </w:tcPr>
          <w:p w:rsidR="00947CCA" w:rsidRPr="00440FD4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440FD4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color w:val="1D1B11"/>
                <w:sz w:val="18"/>
                <w:szCs w:val="18"/>
              </w:rPr>
              <w:t>10.00</w:t>
            </w:r>
          </w:p>
          <w:p w:rsidR="00947CCA" w:rsidRPr="00440FD4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color w:val="1D1B11"/>
                <w:sz w:val="18"/>
                <w:szCs w:val="18"/>
              </w:rPr>
              <w:t>17.00</w:t>
            </w:r>
          </w:p>
        </w:tc>
      </w:tr>
      <w:tr w:rsidR="00947CCA" w:rsidRPr="00440FD4" w:rsidTr="00F53D01">
        <w:trPr>
          <w:trHeight w:val="1396"/>
        </w:trPr>
        <w:tc>
          <w:tcPr>
            <w:tcW w:w="990" w:type="dxa"/>
          </w:tcPr>
          <w:p w:rsidR="00947CCA" w:rsidRPr="00440FD4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b/>
                <w:color w:val="1D1B11"/>
                <w:sz w:val="18"/>
                <w:szCs w:val="18"/>
              </w:rPr>
              <w:t>22</w:t>
            </w:r>
          </w:p>
          <w:p w:rsidR="00947CCA" w:rsidRPr="00440FD4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sz w:val="18"/>
                <w:szCs w:val="18"/>
              </w:rPr>
              <w:t>Ноября</w:t>
            </w:r>
          </w:p>
        </w:tc>
        <w:tc>
          <w:tcPr>
            <w:tcW w:w="1430" w:type="dxa"/>
            <w:tcBorders>
              <w:left w:val="nil"/>
            </w:tcBorders>
          </w:tcPr>
          <w:p w:rsidR="00947CCA" w:rsidRPr="00440FD4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440FD4" w:rsidRDefault="00947CCA" w:rsidP="00172BAB">
            <w:pPr>
              <w:jc w:val="center"/>
              <w:rPr>
                <w:rFonts w:ascii="CyrillicGaramond" w:hAnsi="CyrillicGaramond"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color w:val="1D1B11"/>
                <w:sz w:val="18"/>
                <w:szCs w:val="18"/>
              </w:rPr>
              <w:t>Четверг</w:t>
            </w:r>
          </w:p>
        </w:tc>
        <w:tc>
          <w:tcPr>
            <w:tcW w:w="6930" w:type="dxa"/>
            <w:tcBorders>
              <w:left w:val="nil"/>
            </w:tcBorders>
            <w:vAlign w:val="center"/>
          </w:tcPr>
          <w:p w:rsidR="00947CCA" w:rsidRPr="00555FCB" w:rsidRDefault="00947CCA" w:rsidP="00172BAB">
            <w:pPr>
              <w:jc w:val="center"/>
              <w:rPr>
                <w:rFonts w:ascii="Times New Roman" w:hAnsi="Times New Roman" w:cs="Tahoma"/>
                <w:b/>
                <w:bCs/>
                <w:sz w:val="18"/>
                <w:szCs w:val="18"/>
              </w:rPr>
            </w:pPr>
            <w:r w:rsidRPr="00440FD4">
              <w:rPr>
                <w:rFonts w:ascii="CyrillicOld" w:hAnsi="CyrillicOld" w:cs="Tahoma"/>
                <w:b/>
                <w:bCs/>
                <w:sz w:val="18"/>
                <w:szCs w:val="18"/>
              </w:rPr>
              <w:t>Молебен с каноном Св. Тихону Амафунтскому.</w:t>
            </w:r>
          </w:p>
        </w:tc>
        <w:tc>
          <w:tcPr>
            <w:tcW w:w="770" w:type="dxa"/>
            <w:tcBorders>
              <w:left w:val="nil"/>
            </w:tcBorders>
          </w:tcPr>
          <w:p w:rsidR="00947CCA" w:rsidRPr="00440FD4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</w:p>
          <w:p w:rsidR="00947CCA" w:rsidRPr="00440FD4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color w:val="1D1B11"/>
                <w:sz w:val="18"/>
                <w:szCs w:val="18"/>
              </w:rPr>
              <w:t>17.00</w:t>
            </w:r>
          </w:p>
        </w:tc>
      </w:tr>
      <w:tr w:rsidR="00947CCA" w:rsidRPr="00440FD4" w:rsidTr="00F53D01">
        <w:trPr>
          <w:trHeight w:val="1518"/>
        </w:trPr>
        <w:tc>
          <w:tcPr>
            <w:tcW w:w="990" w:type="dxa"/>
          </w:tcPr>
          <w:p w:rsidR="00947CCA" w:rsidRPr="00440FD4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b/>
                <w:color w:val="1D1B11"/>
                <w:sz w:val="18"/>
                <w:szCs w:val="18"/>
              </w:rPr>
              <w:t>23</w:t>
            </w:r>
          </w:p>
          <w:p w:rsidR="00947CCA" w:rsidRPr="00440FD4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sz w:val="18"/>
                <w:szCs w:val="18"/>
              </w:rPr>
              <w:t>Ноября</w:t>
            </w:r>
          </w:p>
        </w:tc>
        <w:tc>
          <w:tcPr>
            <w:tcW w:w="1430" w:type="dxa"/>
          </w:tcPr>
          <w:p w:rsidR="00947CCA" w:rsidRPr="00440FD4" w:rsidRDefault="00947CCA" w:rsidP="00172BAB">
            <w:pPr>
              <w:jc w:val="center"/>
              <w:rPr>
                <w:rFonts w:ascii="Times New Roman" w:hAnsi="Times New Roman"/>
                <w:b/>
                <w:i/>
                <w:color w:val="1D1B11"/>
                <w:sz w:val="18"/>
                <w:szCs w:val="18"/>
              </w:rPr>
            </w:pPr>
          </w:p>
          <w:p w:rsidR="00947CCA" w:rsidRPr="00440FD4" w:rsidRDefault="00947CCA" w:rsidP="00172BAB">
            <w:pPr>
              <w:jc w:val="center"/>
              <w:rPr>
                <w:rFonts w:ascii="CyrillicGaramond" w:hAnsi="CyrillicGaramond"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color w:val="1D1B11"/>
                <w:sz w:val="18"/>
                <w:szCs w:val="18"/>
              </w:rPr>
              <w:t>Пятница</w:t>
            </w:r>
          </w:p>
          <w:p w:rsidR="00947CCA" w:rsidRPr="00440FD4" w:rsidRDefault="00947CCA" w:rsidP="00172BAB">
            <w:pPr>
              <w:jc w:val="center"/>
              <w:rPr>
                <w:rFonts w:ascii="CyrillicGaramond" w:hAnsi="CyrillicGaramond"/>
                <w:color w:val="1D1B11"/>
                <w:sz w:val="18"/>
                <w:szCs w:val="18"/>
              </w:rPr>
            </w:pPr>
          </w:p>
        </w:tc>
        <w:tc>
          <w:tcPr>
            <w:tcW w:w="6930" w:type="dxa"/>
            <w:vAlign w:val="center"/>
          </w:tcPr>
          <w:p w:rsidR="00947CCA" w:rsidRPr="00440FD4" w:rsidRDefault="00947CCA" w:rsidP="00172BAB">
            <w:pPr>
              <w:jc w:val="center"/>
              <w:rPr>
                <w:rFonts w:ascii="CyrillicOld" w:hAnsi="CyrillicOld" w:cs="Tahoma"/>
                <w:b/>
                <w:bCs/>
                <w:sz w:val="18"/>
                <w:szCs w:val="18"/>
              </w:rPr>
            </w:pPr>
            <w:r w:rsidRPr="00440FD4">
              <w:rPr>
                <w:rFonts w:ascii="CyrillicOld" w:hAnsi="CyrillicOld" w:cs="Tahoma"/>
                <w:b/>
                <w:bCs/>
                <w:sz w:val="18"/>
                <w:szCs w:val="18"/>
              </w:rPr>
              <w:t>Вечернее богослужение.</w:t>
            </w:r>
          </w:p>
          <w:p w:rsidR="00947CCA" w:rsidRPr="00440FD4" w:rsidRDefault="00947CCA" w:rsidP="00172BAB">
            <w:pPr>
              <w:jc w:val="center"/>
              <w:rPr>
                <w:rFonts w:ascii="CyrillicOld" w:hAnsi="CyrillicOld" w:cs="Tahoma"/>
                <w:b/>
                <w:bCs/>
                <w:sz w:val="18"/>
                <w:szCs w:val="18"/>
              </w:rPr>
            </w:pPr>
            <w:r w:rsidRPr="00440FD4">
              <w:rPr>
                <w:rFonts w:ascii="CyrillicOld" w:hAnsi="CyrillicOld" w:cs="Tahoma"/>
                <w:b/>
                <w:bCs/>
                <w:sz w:val="18"/>
                <w:szCs w:val="18"/>
              </w:rPr>
              <w:t>Служба будет в храмеДимитрия Солунского.</w:t>
            </w:r>
          </w:p>
        </w:tc>
        <w:tc>
          <w:tcPr>
            <w:tcW w:w="770" w:type="dxa"/>
          </w:tcPr>
          <w:p w:rsidR="00947CCA" w:rsidRPr="00C76DDB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440FD4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color w:val="1D1B11"/>
                <w:sz w:val="18"/>
                <w:szCs w:val="18"/>
              </w:rPr>
              <w:t>17.00</w:t>
            </w:r>
          </w:p>
        </w:tc>
      </w:tr>
      <w:tr w:rsidR="00947CCA" w:rsidRPr="00440FD4" w:rsidTr="00F53D01">
        <w:trPr>
          <w:trHeight w:val="1305"/>
        </w:trPr>
        <w:tc>
          <w:tcPr>
            <w:tcW w:w="990" w:type="dxa"/>
          </w:tcPr>
          <w:p w:rsidR="00947CCA" w:rsidRPr="00C76DDB" w:rsidRDefault="00947CCA" w:rsidP="00172BAB">
            <w:pPr>
              <w:jc w:val="center"/>
              <w:rPr>
                <w:rFonts w:ascii="Times New Roman" w:hAnsi="Times New Roman"/>
                <w:b/>
                <w:color w:val="1D1B11"/>
                <w:sz w:val="18"/>
                <w:szCs w:val="18"/>
              </w:rPr>
            </w:pPr>
          </w:p>
          <w:p w:rsidR="00947CCA" w:rsidRPr="00440FD4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b/>
                <w:color w:val="1D1B11"/>
                <w:sz w:val="18"/>
                <w:szCs w:val="18"/>
              </w:rPr>
              <w:t>24</w:t>
            </w:r>
          </w:p>
          <w:p w:rsidR="00947CCA" w:rsidRPr="00440FD4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sz w:val="18"/>
                <w:szCs w:val="18"/>
              </w:rPr>
              <w:t>Ноября</w:t>
            </w:r>
          </w:p>
        </w:tc>
        <w:tc>
          <w:tcPr>
            <w:tcW w:w="1430" w:type="dxa"/>
          </w:tcPr>
          <w:p w:rsidR="00947CCA" w:rsidRPr="00C76DDB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440FD4" w:rsidRDefault="00947CCA" w:rsidP="00172BAB">
            <w:pPr>
              <w:jc w:val="center"/>
              <w:rPr>
                <w:rFonts w:ascii="CyrillicGaramond" w:hAnsi="CyrillicGaramond"/>
                <w:b/>
                <w:i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color w:val="1D1B11"/>
                <w:sz w:val="18"/>
                <w:szCs w:val="18"/>
              </w:rPr>
              <w:t>Суббота</w:t>
            </w:r>
          </w:p>
        </w:tc>
        <w:tc>
          <w:tcPr>
            <w:tcW w:w="6930" w:type="dxa"/>
            <w:vAlign w:val="center"/>
          </w:tcPr>
          <w:p w:rsidR="00947CCA" w:rsidRPr="00440FD4" w:rsidRDefault="00947CCA" w:rsidP="00172BAB">
            <w:pPr>
              <w:jc w:val="center"/>
              <w:rPr>
                <w:rFonts w:ascii="CyrillicOld" w:hAnsi="CyrillicOld"/>
                <w:b/>
                <w:i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b/>
                <w:i/>
                <w:color w:val="1D1B11"/>
                <w:sz w:val="18"/>
                <w:szCs w:val="18"/>
              </w:rPr>
              <w:t>Прп. Федора Студита исповедника.</w:t>
            </w:r>
          </w:p>
          <w:p w:rsidR="00947CCA" w:rsidRPr="00C76DDB" w:rsidRDefault="00947CCA" w:rsidP="00172BAB">
            <w:pPr>
              <w:jc w:val="center"/>
              <w:rPr>
                <w:rFonts w:ascii="Times New Roman" w:hAnsi="Times New Roman"/>
                <w:b/>
                <w:i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b/>
                <w:i/>
                <w:color w:val="1D1B11"/>
                <w:sz w:val="18"/>
                <w:szCs w:val="18"/>
              </w:rPr>
              <w:t>Часы. Литургия. Панихида.</w:t>
            </w:r>
          </w:p>
          <w:p w:rsidR="00947CCA" w:rsidRPr="00440FD4" w:rsidRDefault="00947CCA" w:rsidP="00172BAB">
            <w:pPr>
              <w:jc w:val="center"/>
              <w:rPr>
                <w:rFonts w:ascii="CyrillicOld" w:hAnsi="CyrillicOld"/>
                <w:b/>
                <w:i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b/>
                <w:i/>
                <w:color w:val="1D1B11"/>
                <w:sz w:val="18"/>
                <w:szCs w:val="18"/>
              </w:rPr>
              <w:t>Всенощное бдение.</w:t>
            </w:r>
          </w:p>
        </w:tc>
        <w:tc>
          <w:tcPr>
            <w:tcW w:w="770" w:type="dxa"/>
          </w:tcPr>
          <w:p w:rsidR="00947CCA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C76DDB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color w:val="1D1B11"/>
                <w:sz w:val="18"/>
                <w:szCs w:val="18"/>
              </w:rPr>
              <w:t>08.00</w:t>
            </w:r>
          </w:p>
          <w:p w:rsidR="00947CCA" w:rsidRPr="00440FD4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color w:val="1D1B11"/>
                <w:sz w:val="18"/>
                <w:szCs w:val="18"/>
              </w:rPr>
              <w:t>17.00.</w:t>
            </w:r>
          </w:p>
        </w:tc>
      </w:tr>
      <w:tr w:rsidR="00947CCA" w:rsidRPr="00440FD4" w:rsidTr="00F53D01">
        <w:trPr>
          <w:trHeight w:val="2010"/>
        </w:trPr>
        <w:tc>
          <w:tcPr>
            <w:tcW w:w="990" w:type="dxa"/>
          </w:tcPr>
          <w:p w:rsidR="00947CCA" w:rsidRPr="00C76DDB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EB53E7" w:rsidRDefault="00947CCA" w:rsidP="00172BAB">
            <w:pPr>
              <w:pStyle w:val="Title"/>
              <w:rPr>
                <w:rFonts w:ascii="CyrillicOld" w:hAnsi="CyrillicOld"/>
                <w:b w:val="0"/>
                <w:color w:val="1D1B11"/>
                <w:sz w:val="18"/>
                <w:szCs w:val="18"/>
              </w:rPr>
            </w:pPr>
            <w:r w:rsidRPr="00EB53E7">
              <w:rPr>
                <w:rFonts w:ascii="CyrillicOld" w:hAnsi="CyrillicOld"/>
                <w:b w:val="0"/>
                <w:color w:val="1D1B11"/>
                <w:sz w:val="18"/>
                <w:szCs w:val="18"/>
              </w:rPr>
              <w:t>25</w:t>
            </w:r>
          </w:p>
          <w:p w:rsidR="00947CCA" w:rsidRPr="00440FD4" w:rsidRDefault="00947CCA" w:rsidP="00172BAB">
            <w:pPr>
              <w:jc w:val="center"/>
              <w:rPr>
                <w:rFonts w:ascii="CyrillicOld" w:hAnsi="CyrillicOld"/>
                <w:sz w:val="18"/>
                <w:szCs w:val="18"/>
              </w:rPr>
            </w:pPr>
            <w:r w:rsidRPr="00440FD4">
              <w:rPr>
                <w:rFonts w:ascii="CyrillicOld" w:hAnsi="CyrillicOld"/>
                <w:sz w:val="18"/>
                <w:szCs w:val="18"/>
              </w:rPr>
              <w:t>Ноября</w:t>
            </w:r>
          </w:p>
        </w:tc>
        <w:tc>
          <w:tcPr>
            <w:tcW w:w="1430" w:type="dxa"/>
          </w:tcPr>
          <w:p w:rsidR="00947CCA" w:rsidRPr="00C76DDB" w:rsidRDefault="00947CCA" w:rsidP="00172BAB">
            <w:pPr>
              <w:jc w:val="center"/>
              <w:rPr>
                <w:rFonts w:ascii="Times New Roman" w:hAnsi="Times New Roman"/>
                <w:b/>
                <w:i/>
                <w:color w:val="1D1B11"/>
                <w:sz w:val="18"/>
                <w:szCs w:val="18"/>
              </w:rPr>
            </w:pPr>
          </w:p>
          <w:p w:rsidR="00947CCA" w:rsidRPr="00440FD4" w:rsidRDefault="00947CCA" w:rsidP="00172BAB">
            <w:pPr>
              <w:jc w:val="center"/>
              <w:rPr>
                <w:rFonts w:ascii="CyrillicGaramond" w:hAnsi="CyrillicGaramond"/>
                <w:color w:val="1D1B11"/>
                <w:sz w:val="18"/>
                <w:szCs w:val="18"/>
              </w:rPr>
            </w:pPr>
          </w:p>
          <w:p w:rsidR="00947CCA" w:rsidRPr="00440FD4" w:rsidRDefault="00947CCA" w:rsidP="00172BAB">
            <w:pPr>
              <w:jc w:val="center"/>
              <w:rPr>
                <w:rFonts w:ascii="CyrillicGaramond" w:hAnsi="CyrillicGaramond"/>
                <w:i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color w:val="1D1B11"/>
                <w:sz w:val="18"/>
                <w:szCs w:val="18"/>
              </w:rPr>
              <w:t>Воскресение</w:t>
            </w:r>
          </w:p>
          <w:p w:rsidR="00947CCA" w:rsidRPr="00440FD4" w:rsidRDefault="00947CCA" w:rsidP="00172BAB">
            <w:pPr>
              <w:jc w:val="center"/>
              <w:rPr>
                <w:rFonts w:ascii="CyrillicGaramond" w:hAnsi="CyrillicGaramond"/>
                <w:color w:val="1D1B11"/>
                <w:sz w:val="18"/>
                <w:szCs w:val="18"/>
              </w:rPr>
            </w:pPr>
          </w:p>
        </w:tc>
        <w:tc>
          <w:tcPr>
            <w:tcW w:w="6930" w:type="dxa"/>
            <w:vAlign w:val="center"/>
          </w:tcPr>
          <w:p w:rsidR="00947CCA" w:rsidRPr="00440FD4" w:rsidRDefault="00947CCA" w:rsidP="00172BAB">
            <w:pPr>
              <w:jc w:val="center"/>
              <w:rPr>
                <w:rFonts w:ascii="CyrillicOld" w:hAnsi="CyrillicOld"/>
                <w:b/>
                <w:i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b/>
                <w:i/>
                <w:color w:val="1D1B11"/>
                <w:sz w:val="18"/>
                <w:szCs w:val="18"/>
              </w:rPr>
              <w:t>Прп. Нила Мироточивого Афонского.</w:t>
            </w:r>
          </w:p>
          <w:p w:rsidR="00947CCA" w:rsidRPr="00440FD4" w:rsidRDefault="00947CCA" w:rsidP="00172BAB">
            <w:pPr>
              <w:jc w:val="center"/>
              <w:rPr>
                <w:rFonts w:ascii="CyrillicOld" w:hAnsi="CyrillicOld"/>
                <w:b/>
                <w:i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b/>
                <w:i/>
                <w:color w:val="1D1B11"/>
                <w:sz w:val="18"/>
                <w:szCs w:val="18"/>
              </w:rPr>
              <w:t>Неделя 25 по Пятидесятнице.</w:t>
            </w:r>
          </w:p>
          <w:p w:rsidR="00947CCA" w:rsidRPr="00C76DDB" w:rsidRDefault="00947CCA" w:rsidP="00172BAB">
            <w:pPr>
              <w:jc w:val="center"/>
              <w:rPr>
                <w:rFonts w:ascii="Times New Roman" w:hAnsi="Times New Roman"/>
                <w:b/>
                <w:i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b/>
                <w:i/>
                <w:color w:val="1D1B11"/>
                <w:sz w:val="18"/>
                <w:szCs w:val="18"/>
              </w:rPr>
              <w:t>Часы. Литургия. Молебны.</w:t>
            </w:r>
          </w:p>
          <w:p w:rsidR="00947CCA" w:rsidRPr="00440FD4" w:rsidRDefault="00947CCA" w:rsidP="00172BAB">
            <w:pPr>
              <w:jc w:val="center"/>
              <w:rPr>
                <w:rFonts w:ascii="CyrillicOld" w:hAnsi="CyrillicOld"/>
                <w:b/>
                <w:i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b/>
                <w:i/>
                <w:color w:val="1D1B11"/>
                <w:sz w:val="18"/>
                <w:szCs w:val="18"/>
              </w:rPr>
              <w:t>Молебен с Акафистом Димитрию Солунскому.</w:t>
            </w:r>
          </w:p>
        </w:tc>
        <w:tc>
          <w:tcPr>
            <w:tcW w:w="770" w:type="dxa"/>
          </w:tcPr>
          <w:p w:rsidR="00947CCA" w:rsidRPr="00440FD4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</w:p>
          <w:p w:rsidR="00947CCA" w:rsidRPr="00C76DDB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C76DDB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color w:val="1D1B11"/>
                <w:sz w:val="18"/>
                <w:szCs w:val="18"/>
              </w:rPr>
              <w:t>08.00</w:t>
            </w:r>
          </w:p>
          <w:p w:rsidR="00947CCA" w:rsidRPr="00440FD4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440FD4">
              <w:rPr>
                <w:rFonts w:ascii="CyrillicOld" w:hAnsi="CyrillicOld"/>
                <w:color w:val="1D1B11"/>
                <w:sz w:val="18"/>
                <w:szCs w:val="18"/>
              </w:rPr>
              <w:t>17.00</w:t>
            </w:r>
          </w:p>
        </w:tc>
      </w:tr>
      <w:tr w:rsidR="00947CCA" w:rsidRPr="0078045D" w:rsidTr="00F53D01">
        <w:trPr>
          <w:trHeight w:val="1403"/>
        </w:trPr>
        <w:tc>
          <w:tcPr>
            <w:tcW w:w="990" w:type="dxa"/>
          </w:tcPr>
          <w:p w:rsidR="00947CCA" w:rsidRPr="0078045D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78045D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78045D">
              <w:rPr>
                <w:rFonts w:ascii="CyrillicOld" w:hAnsi="CyrillicOld"/>
                <w:b/>
                <w:color w:val="1D1B11"/>
                <w:sz w:val="18"/>
                <w:szCs w:val="18"/>
              </w:rPr>
              <w:t>26</w:t>
            </w:r>
          </w:p>
          <w:p w:rsidR="00947CCA" w:rsidRPr="0078045D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78045D">
              <w:rPr>
                <w:rFonts w:ascii="CyrillicOld" w:hAnsi="CyrillicOld"/>
                <w:sz w:val="18"/>
                <w:szCs w:val="18"/>
              </w:rPr>
              <w:t>Ноября</w:t>
            </w:r>
          </w:p>
        </w:tc>
        <w:tc>
          <w:tcPr>
            <w:tcW w:w="1430" w:type="dxa"/>
          </w:tcPr>
          <w:p w:rsidR="00947CCA" w:rsidRPr="0078045D" w:rsidRDefault="00947CCA" w:rsidP="00172BAB">
            <w:pPr>
              <w:jc w:val="center"/>
              <w:rPr>
                <w:rFonts w:ascii="Times New Roman" w:hAnsi="Times New Roman"/>
                <w:b/>
                <w:color w:val="1D1B11"/>
                <w:sz w:val="18"/>
                <w:szCs w:val="18"/>
              </w:rPr>
            </w:pPr>
          </w:p>
          <w:p w:rsidR="00947CCA" w:rsidRPr="0078045D" w:rsidRDefault="00947CCA" w:rsidP="00172BAB">
            <w:pPr>
              <w:jc w:val="center"/>
              <w:rPr>
                <w:rFonts w:ascii="CyrillicGaramond" w:hAnsi="CyrillicGaramond"/>
                <w:b/>
                <w:color w:val="1D1B11"/>
                <w:sz w:val="18"/>
                <w:szCs w:val="18"/>
              </w:rPr>
            </w:pPr>
            <w:r w:rsidRPr="0078045D">
              <w:rPr>
                <w:rFonts w:ascii="CyrillicOld" w:hAnsi="CyrillicOld"/>
                <w:color w:val="1D1B11"/>
                <w:sz w:val="18"/>
                <w:szCs w:val="18"/>
              </w:rPr>
              <w:t>Понедельник</w:t>
            </w:r>
          </w:p>
          <w:p w:rsidR="00947CCA" w:rsidRPr="0078045D" w:rsidRDefault="00947CCA" w:rsidP="00172BAB">
            <w:pPr>
              <w:jc w:val="center"/>
              <w:rPr>
                <w:rFonts w:ascii="CyrillicGaramond" w:hAnsi="CyrillicGaramond"/>
                <w:color w:val="1D1B11"/>
                <w:sz w:val="18"/>
                <w:szCs w:val="18"/>
              </w:rPr>
            </w:pPr>
          </w:p>
        </w:tc>
        <w:tc>
          <w:tcPr>
            <w:tcW w:w="6930" w:type="dxa"/>
            <w:vAlign w:val="center"/>
          </w:tcPr>
          <w:p w:rsidR="00947CCA" w:rsidRPr="0078045D" w:rsidRDefault="00947CCA" w:rsidP="00172B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045D">
              <w:rPr>
                <w:rFonts w:ascii="CyrillicOld" w:hAnsi="CyrillicOld"/>
                <w:b/>
                <w:sz w:val="18"/>
                <w:szCs w:val="18"/>
              </w:rPr>
              <w:t>Седмица 26 по Пятидесятнице.</w:t>
            </w:r>
          </w:p>
          <w:p w:rsidR="00947CCA" w:rsidRPr="0078045D" w:rsidRDefault="00947CCA" w:rsidP="00172BAB">
            <w:pPr>
              <w:jc w:val="center"/>
              <w:rPr>
                <w:rFonts w:ascii="CyrillicOld" w:hAnsi="CyrillicOld"/>
                <w:b/>
                <w:sz w:val="18"/>
                <w:szCs w:val="18"/>
              </w:rPr>
            </w:pPr>
            <w:r w:rsidRPr="0078045D">
              <w:rPr>
                <w:rFonts w:ascii="CyrillicOld" w:hAnsi="CyrillicOld"/>
                <w:b/>
                <w:sz w:val="18"/>
                <w:szCs w:val="18"/>
              </w:rPr>
              <w:t>Святителя Иоанна Златоустого.</w:t>
            </w:r>
          </w:p>
          <w:p w:rsidR="00947CCA" w:rsidRPr="0078045D" w:rsidRDefault="00947CCA" w:rsidP="00172BAB">
            <w:pPr>
              <w:jc w:val="center"/>
              <w:rPr>
                <w:rFonts w:ascii="CyrillicOld" w:hAnsi="CyrillicOld"/>
                <w:b/>
                <w:sz w:val="18"/>
                <w:szCs w:val="18"/>
              </w:rPr>
            </w:pPr>
            <w:r w:rsidRPr="0078045D">
              <w:rPr>
                <w:rFonts w:ascii="CyrillicOld" w:hAnsi="CyrillicOld"/>
                <w:b/>
                <w:sz w:val="18"/>
                <w:szCs w:val="18"/>
              </w:rPr>
              <w:t>Молебен с акафистом Св. Иоанну Златоустому.</w:t>
            </w:r>
          </w:p>
        </w:tc>
        <w:tc>
          <w:tcPr>
            <w:tcW w:w="770" w:type="dxa"/>
          </w:tcPr>
          <w:p w:rsidR="00947CCA" w:rsidRPr="0078045D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78045D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78045D">
              <w:rPr>
                <w:rFonts w:ascii="CyrillicOld" w:hAnsi="CyrillicOld"/>
                <w:color w:val="1D1B11"/>
                <w:sz w:val="18"/>
                <w:szCs w:val="18"/>
              </w:rPr>
              <w:t>10.00</w:t>
            </w:r>
          </w:p>
        </w:tc>
      </w:tr>
      <w:tr w:rsidR="00947CCA" w:rsidRPr="0078045D" w:rsidTr="00F53D01">
        <w:trPr>
          <w:trHeight w:val="60"/>
        </w:trPr>
        <w:tc>
          <w:tcPr>
            <w:tcW w:w="990" w:type="dxa"/>
          </w:tcPr>
          <w:p w:rsidR="00947CCA" w:rsidRPr="0078045D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78045D">
              <w:rPr>
                <w:rFonts w:ascii="CyrillicOld" w:hAnsi="CyrillicOld"/>
                <w:b/>
                <w:color w:val="1D1B11"/>
                <w:sz w:val="18"/>
                <w:szCs w:val="18"/>
              </w:rPr>
              <w:t>27</w:t>
            </w:r>
          </w:p>
          <w:p w:rsidR="00947CCA" w:rsidRPr="0078045D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78045D">
              <w:rPr>
                <w:rFonts w:ascii="CyrillicOld" w:hAnsi="CyrillicOld"/>
                <w:b/>
                <w:sz w:val="18"/>
                <w:szCs w:val="18"/>
              </w:rPr>
              <w:t>Ноября</w:t>
            </w:r>
          </w:p>
        </w:tc>
        <w:tc>
          <w:tcPr>
            <w:tcW w:w="1430" w:type="dxa"/>
          </w:tcPr>
          <w:p w:rsidR="00947CCA" w:rsidRPr="0078045D" w:rsidRDefault="00947CCA" w:rsidP="00172BAB">
            <w:pPr>
              <w:ind w:right="-108"/>
              <w:jc w:val="center"/>
              <w:rPr>
                <w:rFonts w:ascii="Times New Roman" w:hAnsi="Times New Roman"/>
                <w:b/>
                <w:color w:val="1D1B11"/>
                <w:sz w:val="18"/>
                <w:szCs w:val="18"/>
              </w:rPr>
            </w:pPr>
          </w:p>
          <w:p w:rsidR="00947CCA" w:rsidRPr="0078045D" w:rsidRDefault="00947CCA" w:rsidP="00172BAB">
            <w:pPr>
              <w:ind w:right="-108"/>
              <w:jc w:val="center"/>
              <w:rPr>
                <w:rFonts w:ascii="CyrillicGaramond" w:hAnsi="CyrillicGaramond"/>
                <w:b/>
                <w:i/>
                <w:color w:val="1D1B11"/>
                <w:sz w:val="18"/>
                <w:szCs w:val="18"/>
              </w:rPr>
            </w:pPr>
            <w:r w:rsidRPr="0078045D">
              <w:rPr>
                <w:rFonts w:ascii="CyrillicOld" w:hAnsi="CyrillicOld"/>
                <w:b/>
                <w:color w:val="1D1B11"/>
                <w:sz w:val="18"/>
                <w:szCs w:val="18"/>
              </w:rPr>
              <w:t>Вторник</w:t>
            </w:r>
          </w:p>
        </w:tc>
        <w:tc>
          <w:tcPr>
            <w:tcW w:w="6930" w:type="dxa"/>
            <w:vAlign w:val="center"/>
          </w:tcPr>
          <w:p w:rsidR="00947CCA" w:rsidRPr="0078045D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78045D">
              <w:rPr>
                <w:rFonts w:ascii="CyrillicOld" w:hAnsi="CyrillicOld"/>
                <w:b/>
                <w:color w:val="1D1B11"/>
                <w:sz w:val="18"/>
                <w:szCs w:val="18"/>
              </w:rPr>
              <w:t>Заговение на Рождественский пост.</w:t>
            </w:r>
          </w:p>
        </w:tc>
        <w:tc>
          <w:tcPr>
            <w:tcW w:w="770" w:type="dxa"/>
          </w:tcPr>
          <w:p w:rsidR="00947CCA" w:rsidRPr="0078045D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</w:p>
          <w:p w:rsidR="00947CCA" w:rsidRPr="0078045D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</w:p>
        </w:tc>
      </w:tr>
      <w:tr w:rsidR="00947CCA" w:rsidRPr="0078045D" w:rsidTr="00F53D01">
        <w:trPr>
          <w:trHeight w:val="1148"/>
        </w:trPr>
        <w:tc>
          <w:tcPr>
            <w:tcW w:w="990" w:type="dxa"/>
          </w:tcPr>
          <w:p w:rsidR="00947CCA" w:rsidRPr="0078045D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78045D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78045D">
              <w:rPr>
                <w:rFonts w:ascii="CyrillicOld" w:hAnsi="CyrillicOld"/>
                <w:b/>
                <w:color w:val="1D1B11"/>
                <w:sz w:val="18"/>
                <w:szCs w:val="18"/>
              </w:rPr>
              <w:t>28</w:t>
            </w:r>
          </w:p>
          <w:p w:rsidR="00947CCA" w:rsidRPr="0078045D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78045D">
              <w:rPr>
                <w:rFonts w:ascii="CyrillicOld" w:hAnsi="CyrillicOld"/>
                <w:sz w:val="18"/>
                <w:szCs w:val="18"/>
              </w:rPr>
              <w:t>Ноября</w:t>
            </w:r>
          </w:p>
        </w:tc>
        <w:tc>
          <w:tcPr>
            <w:tcW w:w="1430" w:type="dxa"/>
          </w:tcPr>
          <w:p w:rsidR="00947CCA" w:rsidRPr="0078045D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78045D" w:rsidRDefault="00947CCA" w:rsidP="00172BAB">
            <w:pPr>
              <w:jc w:val="center"/>
              <w:rPr>
                <w:rFonts w:ascii="CyrillicGaramond" w:hAnsi="CyrillicGaramond"/>
                <w:color w:val="1D1B11"/>
                <w:sz w:val="18"/>
                <w:szCs w:val="18"/>
              </w:rPr>
            </w:pPr>
            <w:r w:rsidRPr="0078045D">
              <w:rPr>
                <w:rFonts w:ascii="CyrillicOld" w:hAnsi="CyrillicOld"/>
                <w:color w:val="1D1B11"/>
                <w:sz w:val="18"/>
                <w:szCs w:val="18"/>
              </w:rPr>
              <w:t>Среда</w:t>
            </w:r>
          </w:p>
        </w:tc>
        <w:tc>
          <w:tcPr>
            <w:tcW w:w="6930" w:type="dxa"/>
            <w:vAlign w:val="center"/>
          </w:tcPr>
          <w:p w:rsidR="00947CCA" w:rsidRPr="0078045D" w:rsidRDefault="00947CCA" w:rsidP="00172BAB">
            <w:pPr>
              <w:jc w:val="center"/>
              <w:rPr>
                <w:rFonts w:ascii="Times New Roman" w:hAnsi="Times New Roman"/>
                <w:b/>
                <w:color w:val="1D1B11"/>
                <w:sz w:val="18"/>
                <w:szCs w:val="18"/>
              </w:rPr>
            </w:pPr>
            <w:r w:rsidRPr="0078045D">
              <w:rPr>
                <w:rFonts w:ascii="CyrillicOld" w:hAnsi="CyrillicOld"/>
                <w:b/>
                <w:color w:val="1D1B11"/>
                <w:sz w:val="18"/>
                <w:szCs w:val="18"/>
              </w:rPr>
              <w:t>Начало Рождественского поста.</w:t>
            </w:r>
          </w:p>
          <w:p w:rsidR="00947CCA" w:rsidRPr="0078045D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78045D">
              <w:rPr>
                <w:rFonts w:ascii="CyrillicOld" w:hAnsi="CyrillicOld"/>
                <w:b/>
                <w:color w:val="1D1B11"/>
                <w:sz w:val="18"/>
                <w:szCs w:val="18"/>
              </w:rPr>
              <w:t>Молебен с акафистом перед иконой Божей Матери</w:t>
            </w:r>
          </w:p>
          <w:p w:rsidR="00947CCA" w:rsidRPr="0078045D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78045D">
              <w:rPr>
                <w:rFonts w:ascii="CyrillicOld" w:hAnsi="CyrillicOld"/>
                <w:b/>
                <w:color w:val="1D1B11"/>
                <w:sz w:val="18"/>
                <w:szCs w:val="18"/>
              </w:rPr>
              <w:t>« Неупиваемая Чаша »</w:t>
            </w:r>
          </w:p>
        </w:tc>
        <w:tc>
          <w:tcPr>
            <w:tcW w:w="770" w:type="dxa"/>
          </w:tcPr>
          <w:p w:rsidR="00947CCA" w:rsidRPr="0078045D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78045D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78045D">
              <w:rPr>
                <w:rFonts w:ascii="CyrillicOld" w:hAnsi="CyrillicOld"/>
                <w:color w:val="1D1B11"/>
                <w:sz w:val="18"/>
                <w:szCs w:val="18"/>
              </w:rPr>
              <w:t>17.00</w:t>
            </w:r>
          </w:p>
        </w:tc>
      </w:tr>
      <w:tr w:rsidR="00947CCA" w:rsidRPr="0078045D" w:rsidTr="00F53D01">
        <w:trPr>
          <w:trHeight w:val="1396"/>
        </w:trPr>
        <w:tc>
          <w:tcPr>
            <w:tcW w:w="990" w:type="dxa"/>
          </w:tcPr>
          <w:p w:rsidR="00947CCA" w:rsidRPr="0078045D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78045D">
              <w:rPr>
                <w:rFonts w:ascii="CyrillicOld" w:hAnsi="CyrillicOld"/>
                <w:b/>
                <w:color w:val="1D1B11"/>
                <w:sz w:val="18"/>
                <w:szCs w:val="18"/>
              </w:rPr>
              <w:t>29</w:t>
            </w:r>
          </w:p>
          <w:p w:rsidR="00947CCA" w:rsidRPr="0078045D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78045D">
              <w:rPr>
                <w:rFonts w:ascii="CyrillicOld" w:hAnsi="CyrillicOld"/>
                <w:sz w:val="18"/>
                <w:szCs w:val="18"/>
              </w:rPr>
              <w:t>Ноября</w:t>
            </w:r>
          </w:p>
        </w:tc>
        <w:tc>
          <w:tcPr>
            <w:tcW w:w="1430" w:type="dxa"/>
            <w:tcBorders>
              <w:left w:val="nil"/>
            </w:tcBorders>
          </w:tcPr>
          <w:p w:rsidR="00947CCA" w:rsidRPr="0078045D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78045D" w:rsidRDefault="00947CCA" w:rsidP="00172BAB">
            <w:pPr>
              <w:jc w:val="center"/>
              <w:rPr>
                <w:rFonts w:ascii="CyrillicGaramond" w:hAnsi="CyrillicGaramond"/>
                <w:color w:val="1D1B11"/>
                <w:sz w:val="18"/>
                <w:szCs w:val="18"/>
              </w:rPr>
            </w:pPr>
            <w:r w:rsidRPr="0078045D">
              <w:rPr>
                <w:rFonts w:ascii="CyrillicOld" w:hAnsi="CyrillicOld"/>
                <w:color w:val="1D1B11"/>
                <w:sz w:val="18"/>
                <w:szCs w:val="18"/>
              </w:rPr>
              <w:t>Четверг</w:t>
            </w:r>
          </w:p>
        </w:tc>
        <w:tc>
          <w:tcPr>
            <w:tcW w:w="6930" w:type="dxa"/>
            <w:tcBorders>
              <w:left w:val="nil"/>
            </w:tcBorders>
            <w:vAlign w:val="center"/>
          </w:tcPr>
          <w:p w:rsidR="00947CCA" w:rsidRPr="00555FCB" w:rsidRDefault="00947CCA" w:rsidP="00172BAB">
            <w:pPr>
              <w:jc w:val="center"/>
              <w:rPr>
                <w:rFonts w:ascii="Times New Roman" w:hAnsi="Times New Roman" w:cs="Tahoma"/>
                <w:b/>
                <w:bCs/>
                <w:sz w:val="18"/>
                <w:szCs w:val="18"/>
              </w:rPr>
            </w:pPr>
            <w:r w:rsidRPr="0078045D">
              <w:rPr>
                <w:rFonts w:ascii="CyrillicOld" w:hAnsi="CyrillicOld" w:cs="Tahoma"/>
                <w:b/>
                <w:bCs/>
                <w:sz w:val="18"/>
                <w:szCs w:val="18"/>
              </w:rPr>
              <w:t>Молебен с акафистом Николаю Чудотворцу.</w:t>
            </w:r>
          </w:p>
        </w:tc>
        <w:tc>
          <w:tcPr>
            <w:tcW w:w="770" w:type="dxa"/>
            <w:tcBorders>
              <w:left w:val="nil"/>
            </w:tcBorders>
          </w:tcPr>
          <w:p w:rsidR="00947CCA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78045D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78045D">
              <w:rPr>
                <w:rFonts w:ascii="CyrillicOld" w:hAnsi="CyrillicOld"/>
                <w:color w:val="1D1B11"/>
                <w:sz w:val="18"/>
                <w:szCs w:val="18"/>
              </w:rPr>
              <w:t>17.00</w:t>
            </w:r>
          </w:p>
        </w:tc>
      </w:tr>
      <w:tr w:rsidR="00947CCA" w:rsidRPr="0078045D" w:rsidTr="00F53D01">
        <w:trPr>
          <w:trHeight w:val="1518"/>
        </w:trPr>
        <w:tc>
          <w:tcPr>
            <w:tcW w:w="990" w:type="dxa"/>
          </w:tcPr>
          <w:p w:rsidR="00947CCA" w:rsidRPr="0078045D" w:rsidRDefault="00947CCA" w:rsidP="00172BAB">
            <w:pPr>
              <w:jc w:val="center"/>
              <w:rPr>
                <w:rFonts w:ascii="CyrillicOld" w:hAnsi="CyrillicOld"/>
                <w:b/>
                <w:color w:val="1D1B11"/>
                <w:sz w:val="18"/>
                <w:szCs w:val="18"/>
              </w:rPr>
            </w:pPr>
            <w:r w:rsidRPr="0078045D">
              <w:rPr>
                <w:rFonts w:ascii="CyrillicOld" w:hAnsi="CyrillicOld"/>
                <w:b/>
                <w:color w:val="1D1B11"/>
                <w:sz w:val="18"/>
                <w:szCs w:val="18"/>
              </w:rPr>
              <w:t>30</w:t>
            </w:r>
          </w:p>
          <w:p w:rsidR="00947CCA" w:rsidRPr="0078045D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78045D">
              <w:rPr>
                <w:rFonts w:ascii="CyrillicOld" w:hAnsi="CyrillicOld"/>
                <w:sz w:val="18"/>
                <w:szCs w:val="18"/>
              </w:rPr>
              <w:t>Ноября</w:t>
            </w:r>
          </w:p>
        </w:tc>
        <w:tc>
          <w:tcPr>
            <w:tcW w:w="1430" w:type="dxa"/>
          </w:tcPr>
          <w:p w:rsidR="00947CCA" w:rsidRDefault="00947CCA" w:rsidP="00172BAB">
            <w:pPr>
              <w:jc w:val="center"/>
              <w:rPr>
                <w:rFonts w:ascii="Times New Roman" w:hAnsi="Times New Roman"/>
                <w:b/>
                <w:i/>
                <w:color w:val="1D1B11"/>
                <w:sz w:val="18"/>
                <w:szCs w:val="18"/>
              </w:rPr>
            </w:pPr>
          </w:p>
          <w:p w:rsidR="00947CCA" w:rsidRPr="0078045D" w:rsidRDefault="00947CCA" w:rsidP="00172BAB">
            <w:pPr>
              <w:jc w:val="center"/>
              <w:rPr>
                <w:rFonts w:ascii="CyrillicGaramond" w:hAnsi="CyrillicGaramond"/>
                <w:color w:val="1D1B11"/>
                <w:sz w:val="18"/>
                <w:szCs w:val="18"/>
              </w:rPr>
            </w:pPr>
            <w:r w:rsidRPr="0078045D">
              <w:rPr>
                <w:rFonts w:ascii="CyrillicOld" w:hAnsi="CyrillicOld"/>
                <w:color w:val="1D1B11"/>
                <w:sz w:val="18"/>
                <w:szCs w:val="18"/>
              </w:rPr>
              <w:t>Пятница</w:t>
            </w:r>
          </w:p>
          <w:p w:rsidR="00947CCA" w:rsidRPr="0078045D" w:rsidRDefault="00947CCA" w:rsidP="00172BAB">
            <w:pPr>
              <w:jc w:val="center"/>
              <w:rPr>
                <w:rFonts w:ascii="CyrillicGaramond" w:hAnsi="CyrillicGaramond"/>
                <w:color w:val="1D1B11"/>
                <w:sz w:val="18"/>
                <w:szCs w:val="18"/>
              </w:rPr>
            </w:pPr>
          </w:p>
        </w:tc>
        <w:tc>
          <w:tcPr>
            <w:tcW w:w="6930" w:type="dxa"/>
            <w:vAlign w:val="center"/>
          </w:tcPr>
          <w:p w:rsidR="00947CCA" w:rsidRPr="0078045D" w:rsidRDefault="00947CCA" w:rsidP="00172BAB">
            <w:pPr>
              <w:jc w:val="center"/>
              <w:rPr>
                <w:rFonts w:ascii="CyrillicOld" w:hAnsi="CyrillicOld" w:cs="Tahoma"/>
                <w:b/>
                <w:bCs/>
                <w:sz w:val="18"/>
                <w:szCs w:val="18"/>
              </w:rPr>
            </w:pPr>
            <w:r w:rsidRPr="0078045D">
              <w:rPr>
                <w:rFonts w:ascii="CyrillicOld" w:hAnsi="CyrillicOld" w:cs="Tahoma"/>
                <w:b/>
                <w:bCs/>
                <w:sz w:val="18"/>
                <w:szCs w:val="18"/>
              </w:rPr>
              <w:t>Вечернее богослужение.</w:t>
            </w:r>
          </w:p>
          <w:p w:rsidR="00947CCA" w:rsidRPr="0078045D" w:rsidRDefault="00947CCA" w:rsidP="00172BAB">
            <w:pPr>
              <w:jc w:val="center"/>
              <w:rPr>
                <w:rFonts w:ascii="CyrillicOld" w:hAnsi="CyrillicOld" w:cs="Tahoma"/>
                <w:b/>
                <w:bCs/>
                <w:sz w:val="18"/>
                <w:szCs w:val="18"/>
              </w:rPr>
            </w:pPr>
            <w:r w:rsidRPr="0078045D">
              <w:rPr>
                <w:rFonts w:ascii="CyrillicOld" w:hAnsi="CyrillicOld" w:cs="Tahoma"/>
                <w:b/>
                <w:bCs/>
                <w:sz w:val="18"/>
                <w:szCs w:val="18"/>
              </w:rPr>
              <w:t>Служба будет в храмеДимитрия Солунского.</w:t>
            </w:r>
          </w:p>
        </w:tc>
        <w:tc>
          <w:tcPr>
            <w:tcW w:w="770" w:type="dxa"/>
          </w:tcPr>
          <w:p w:rsidR="00947CCA" w:rsidRPr="0078045D" w:rsidRDefault="00947CCA" w:rsidP="00172BAB">
            <w:pPr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  <w:p w:rsidR="00947CCA" w:rsidRPr="0078045D" w:rsidRDefault="00947CCA" w:rsidP="00172BAB">
            <w:pPr>
              <w:jc w:val="center"/>
              <w:rPr>
                <w:rFonts w:ascii="CyrillicOld" w:hAnsi="CyrillicOld"/>
                <w:color w:val="1D1B11"/>
                <w:sz w:val="18"/>
                <w:szCs w:val="18"/>
              </w:rPr>
            </w:pPr>
            <w:r w:rsidRPr="0078045D">
              <w:rPr>
                <w:rFonts w:ascii="CyrillicOld" w:hAnsi="CyrillicOld"/>
                <w:color w:val="1D1B11"/>
                <w:sz w:val="18"/>
                <w:szCs w:val="18"/>
              </w:rPr>
              <w:t>17.00</w:t>
            </w:r>
          </w:p>
        </w:tc>
      </w:tr>
    </w:tbl>
    <w:p w:rsidR="00947CCA" w:rsidRDefault="00947CCA" w:rsidP="00172BAB">
      <w:pPr>
        <w:jc w:val="center"/>
        <w:rPr>
          <w:rFonts w:ascii="CyrillicGaramond" w:hAnsi="CyrillicGaramond"/>
          <w:color w:val="1D1B11"/>
        </w:rPr>
      </w:pPr>
    </w:p>
    <w:p w:rsidR="00947CCA" w:rsidRDefault="00947CCA" w:rsidP="0078045D">
      <w:pPr>
        <w:rPr>
          <w:rFonts w:ascii="Times New Roman" w:hAnsi="Times New Roman"/>
          <w:color w:val="1D1B11"/>
        </w:rPr>
      </w:pPr>
      <w:r>
        <w:rPr>
          <w:rFonts w:ascii="CyrillicOld" w:hAnsi="CyrillicOld"/>
          <w:color w:val="1D1B11"/>
        </w:rPr>
        <w:t xml:space="preserve">           Настоятель</w:t>
      </w:r>
      <w:r>
        <w:rPr>
          <w:rFonts w:ascii="CyrillicGaramond" w:hAnsi="CyrillicGaramond"/>
          <w:color w:val="1D1B11"/>
        </w:rPr>
        <w:t xml:space="preserve"> </w:t>
      </w:r>
      <w:r>
        <w:rPr>
          <w:rFonts w:ascii="CyrillicOld" w:hAnsi="CyrillicOld"/>
          <w:color w:val="1D1B11"/>
        </w:rPr>
        <w:t>прихода</w:t>
      </w:r>
      <w:r>
        <w:rPr>
          <w:rFonts w:ascii="CyrillicGaramond" w:hAnsi="CyrillicGaramond"/>
          <w:color w:val="1D1B11"/>
        </w:rPr>
        <w:t xml:space="preserve">:                                                                        </w:t>
      </w:r>
      <w:r>
        <w:rPr>
          <w:rFonts w:ascii="CyrillicOld" w:hAnsi="CyrillicOld"/>
          <w:color w:val="1D1B11"/>
        </w:rPr>
        <w:t>иерей</w:t>
      </w:r>
      <w:r>
        <w:rPr>
          <w:rFonts w:ascii="CyrillicGaramond" w:hAnsi="CyrillicGaramond"/>
          <w:color w:val="1D1B11"/>
        </w:rPr>
        <w:t xml:space="preserve"> </w:t>
      </w:r>
      <w:r>
        <w:rPr>
          <w:rFonts w:ascii="CyrillicOld" w:hAnsi="CyrillicOld"/>
          <w:color w:val="1D1B11"/>
        </w:rPr>
        <w:t>Дионисий</w:t>
      </w:r>
      <w:r>
        <w:rPr>
          <w:rFonts w:ascii="CyrillicGaramond" w:hAnsi="CyrillicGaramond"/>
          <w:color w:val="1D1B11"/>
        </w:rPr>
        <w:t xml:space="preserve"> </w:t>
      </w:r>
      <w:r>
        <w:rPr>
          <w:rFonts w:ascii="CyrillicOld" w:hAnsi="CyrillicOld"/>
          <w:color w:val="1D1B11"/>
        </w:rPr>
        <w:t>Ново</w:t>
      </w:r>
      <w:r>
        <w:rPr>
          <w:color w:val="1D1B11"/>
        </w:rPr>
        <w:t>шинский</w:t>
      </w:r>
    </w:p>
    <w:p w:rsidR="00947CCA" w:rsidRPr="00431FB1" w:rsidRDefault="00947CCA" w:rsidP="00431FB1">
      <w:pPr>
        <w:rPr>
          <w:rFonts w:ascii="CyrillicGaramond" w:hAnsi="CyrillicGaramond"/>
          <w:b/>
          <w:i/>
          <w:color w:val="1D1B11"/>
          <w:sz w:val="20"/>
          <w:szCs w:val="20"/>
        </w:rPr>
      </w:pPr>
      <w:r w:rsidRPr="00431FB1">
        <w:rPr>
          <w:rFonts w:ascii="CyrillicOld" w:hAnsi="CyrillicOld"/>
          <w:b/>
          <w:i/>
          <w:color w:val="1D1B11"/>
          <w:sz w:val="20"/>
          <w:szCs w:val="20"/>
        </w:rPr>
        <w:t>Храм</w:t>
      </w:r>
      <w:r w:rsidRPr="00431FB1">
        <w:rPr>
          <w:rFonts w:ascii="CyrillicGaramond" w:hAnsi="CyrillicGaramond"/>
          <w:b/>
          <w:i/>
          <w:color w:val="1D1B11"/>
          <w:sz w:val="20"/>
          <w:szCs w:val="20"/>
        </w:rPr>
        <w:t xml:space="preserve"> </w:t>
      </w:r>
      <w:r w:rsidRPr="00431FB1">
        <w:rPr>
          <w:rFonts w:ascii="CyrillicOld" w:hAnsi="CyrillicOld"/>
          <w:b/>
          <w:i/>
          <w:color w:val="1D1B11"/>
          <w:sz w:val="20"/>
          <w:szCs w:val="20"/>
        </w:rPr>
        <w:t>открыт</w:t>
      </w:r>
      <w:r w:rsidRPr="00431FB1">
        <w:rPr>
          <w:rFonts w:ascii="CyrillicGaramond" w:hAnsi="CyrillicGaramond"/>
          <w:b/>
          <w:i/>
          <w:color w:val="1D1B11"/>
          <w:sz w:val="20"/>
          <w:szCs w:val="20"/>
        </w:rPr>
        <w:t xml:space="preserve"> </w:t>
      </w:r>
      <w:r w:rsidRPr="00431FB1">
        <w:rPr>
          <w:rFonts w:ascii="CyrillicOld" w:hAnsi="CyrillicOld"/>
          <w:b/>
          <w:i/>
          <w:color w:val="1D1B11"/>
          <w:sz w:val="20"/>
          <w:szCs w:val="20"/>
        </w:rPr>
        <w:t>каждый</w:t>
      </w:r>
      <w:r w:rsidRPr="00431FB1">
        <w:rPr>
          <w:rFonts w:ascii="CyrillicGaramond" w:hAnsi="CyrillicGaramond"/>
          <w:b/>
          <w:i/>
          <w:color w:val="1D1B11"/>
          <w:sz w:val="20"/>
          <w:szCs w:val="20"/>
        </w:rPr>
        <w:t xml:space="preserve"> </w:t>
      </w:r>
      <w:r w:rsidRPr="00431FB1">
        <w:rPr>
          <w:rFonts w:ascii="CyrillicOld" w:hAnsi="CyrillicOld"/>
          <w:b/>
          <w:i/>
          <w:color w:val="1D1B11"/>
          <w:sz w:val="20"/>
          <w:szCs w:val="20"/>
        </w:rPr>
        <w:t>день</w:t>
      </w:r>
      <w:r w:rsidRPr="00431FB1">
        <w:rPr>
          <w:rFonts w:ascii="CyrillicGaramond" w:hAnsi="CyrillicGaramond"/>
          <w:b/>
          <w:i/>
          <w:color w:val="1D1B11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color w:val="1D1B11"/>
          <w:sz w:val="20"/>
          <w:szCs w:val="20"/>
        </w:rPr>
        <w:t>с</w:t>
      </w:r>
      <w:r w:rsidRPr="00431FB1">
        <w:rPr>
          <w:rFonts w:ascii="CyrillicGaramond" w:hAnsi="CyrillicGaramond"/>
          <w:b/>
          <w:i/>
          <w:color w:val="1D1B11"/>
          <w:sz w:val="20"/>
          <w:szCs w:val="20"/>
        </w:rPr>
        <w:t xml:space="preserve"> </w:t>
      </w:r>
      <w:r w:rsidRPr="00431FB1">
        <w:rPr>
          <w:rFonts w:ascii="CyrillicOld" w:hAnsi="CyrillicOld"/>
          <w:b/>
          <w:i/>
          <w:color w:val="1D1B11"/>
          <w:sz w:val="20"/>
          <w:szCs w:val="20"/>
        </w:rPr>
        <w:t>8.30</w:t>
      </w:r>
      <w:r w:rsidRPr="00431FB1">
        <w:rPr>
          <w:rFonts w:ascii="CyrillicGaramond" w:hAnsi="CyrillicGaramond"/>
          <w:b/>
          <w:i/>
          <w:color w:val="1D1B11"/>
          <w:sz w:val="20"/>
          <w:szCs w:val="20"/>
        </w:rPr>
        <w:t xml:space="preserve"> – 14.00 </w:t>
      </w:r>
      <w:r w:rsidRPr="00431FB1">
        <w:rPr>
          <w:rFonts w:ascii="CyrillicOld" w:hAnsi="CyrillicOld"/>
          <w:b/>
          <w:i/>
          <w:color w:val="1D1B11"/>
          <w:sz w:val="20"/>
          <w:szCs w:val="20"/>
        </w:rPr>
        <w:t>часов</w:t>
      </w:r>
      <w:r w:rsidRPr="00431FB1">
        <w:rPr>
          <w:rFonts w:ascii="CyrillicGaramond" w:hAnsi="CyrillicGaramond"/>
          <w:b/>
          <w:i/>
          <w:color w:val="1D1B11"/>
          <w:sz w:val="20"/>
          <w:szCs w:val="20"/>
        </w:rPr>
        <w:t>.</w:t>
      </w:r>
    </w:p>
    <w:p w:rsidR="00947CCA" w:rsidRPr="00440FD4" w:rsidRDefault="00947CCA">
      <w:pPr>
        <w:rPr>
          <w:sz w:val="18"/>
          <w:szCs w:val="18"/>
        </w:rPr>
      </w:pPr>
    </w:p>
    <w:sectPr w:rsidR="00947CCA" w:rsidRPr="00440FD4" w:rsidSect="000347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yrillicOld Cyr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yrillicGaram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yrillic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745"/>
    <w:rsid w:val="00034745"/>
    <w:rsid w:val="00075BF9"/>
    <w:rsid w:val="00172BAB"/>
    <w:rsid w:val="00182E10"/>
    <w:rsid w:val="001C36BA"/>
    <w:rsid w:val="001F0819"/>
    <w:rsid w:val="001F1EB8"/>
    <w:rsid w:val="0021448A"/>
    <w:rsid w:val="00231982"/>
    <w:rsid w:val="00292F4A"/>
    <w:rsid w:val="002D0E3B"/>
    <w:rsid w:val="0030476C"/>
    <w:rsid w:val="00340AF7"/>
    <w:rsid w:val="003640D2"/>
    <w:rsid w:val="003D0E67"/>
    <w:rsid w:val="00403B0A"/>
    <w:rsid w:val="00431FB1"/>
    <w:rsid w:val="004321B1"/>
    <w:rsid w:val="00440FD4"/>
    <w:rsid w:val="0049435C"/>
    <w:rsid w:val="004D38B5"/>
    <w:rsid w:val="004E5984"/>
    <w:rsid w:val="0054654B"/>
    <w:rsid w:val="00555FCB"/>
    <w:rsid w:val="00570122"/>
    <w:rsid w:val="005806A0"/>
    <w:rsid w:val="00581C73"/>
    <w:rsid w:val="005B5711"/>
    <w:rsid w:val="005D2E99"/>
    <w:rsid w:val="005F3F40"/>
    <w:rsid w:val="00650B8B"/>
    <w:rsid w:val="00664115"/>
    <w:rsid w:val="006A53E4"/>
    <w:rsid w:val="007036B2"/>
    <w:rsid w:val="00733654"/>
    <w:rsid w:val="00735BED"/>
    <w:rsid w:val="0078045D"/>
    <w:rsid w:val="00816D71"/>
    <w:rsid w:val="00875367"/>
    <w:rsid w:val="00880D8B"/>
    <w:rsid w:val="008F1AAF"/>
    <w:rsid w:val="009006CC"/>
    <w:rsid w:val="00932CC7"/>
    <w:rsid w:val="00945C5A"/>
    <w:rsid w:val="00947CCA"/>
    <w:rsid w:val="00A14C1A"/>
    <w:rsid w:val="00A446DE"/>
    <w:rsid w:val="00AA44E0"/>
    <w:rsid w:val="00AD6014"/>
    <w:rsid w:val="00AE3AC1"/>
    <w:rsid w:val="00B334DF"/>
    <w:rsid w:val="00B9049B"/>
    <w:rsid w:val="00BB313A"/>
    <w:rsid w:val="00BC0AAF"/>
    <w:rsid w:val="00BC45B6"/>
    <w:rsid w:val="00C11211"/>
    <w:rsid w:val="00C76DDB"/>
    <w:rsid w:val="00CA630D"/>
    <w:rsid w:val="00CD40D5"/>
    <w:rsid w:val="00D35DD9"/>
    <w:rsid w:val="00D4279D"/>
    <w:rsid w:val="00D43C74"/>
    <w:rsid w:val="00D45EC7"/>
    <w:rsid w:val="00D568C4"/>
    <w:rsid w:val="00D5793F"/>
    <w:rsid w:val="00E15BB8"/>
    <w:rsid w:val="00E66701"/>
    <w:rsid w:val="00E84F8B"/>
    <w:rsid w:val="00EB53E7"/>
    <w:rsid w:val="00EF3B7D"/>
    <w:rsid w:val="00F5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A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1">
    <w:name w:val="Title Char1"/>
    <w:link w:val="Title"/>
    <w:uiPriority w:val="99"/>
    <w:locked/>
    <w:rsid w:val="00D568C4"/>
    <w:rPr>
      <w:rFonts w:ascii="Cambria" w:hAnsi="Cambria"/>
      <w:b/>
      <w:kern w:val="28"/>
      <w:sz w:val="32"/>
    </w:rPr>
  </w:style>
  <w:style w:type="paragraph" w:styleId="Title">
    <w:name w:val="Title"/>
    <w:basedOn w:val="Normal"/>
    <w:next w:val="Normal"/>
    <w:link w:val="TitleChar1"/>
    <w:uiPriority w:val="99"/>
    <w:qFormat/>
    <w:locked/>
    <w:rsid w:val="00D568C4"/>
    <w:pPr>
      <w:spacing w:before="240" w:after="60" w:line="240" w:lineRule="auto"/>
      <w:jc w:val="center"/>
      <w:outlineLvl w:val="0"/>
    </w:pPr>
    <w:rPr>
      <w:rFonts w:ascii="Cambria" w:hAnsi="Cambria"/>
      <w:b/>
      <w:kern w:val="28"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D2E9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">
    <w:name w:val="Знак Знак"/>
    <w:uiPriority w:val="99"/>
    <w:locked/>
    <w:rsid w:val="00E84F8B"/>
    <w:rPr>
      <w:rFonts w:ascii="Cambria" w:hAnsi="Cambria"/>
      <w:b/>
      <w:kern w:val="28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5</Pages>
  <Words>437</Words>
  <Characters>2497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DNA7 X64</cp:lastModifiedBy>
  <cp:revision>16</cp:revision>
  <dcterms:created xsi:type="dcterms:W3CDTF">2012-10-01T17:03:00Z</dcterms:created>
  <dcterms:modified xsi:type="dcterms:W3CDTF">2012-11-05T05:33:00Z</dcterms:modified>
</cp:coreProperties>
</file>