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9000"/>
        <w:gridCol w:w="20"/>
        <w:gridCol w:w="335"/>
      </w:tblGrid>
      <w:tr w:rsidR="002918D0" w:rsidRPr="008E3383" w:rsidTr="00805E1F">
        <w:trPr>
          <w:tblCellSpacing w:w="0" w:type="dxa"/>
        </w:trPr>
        <w:tc>
          <w:tcPr>
            <w:tcW w:w="9000" w:type="dxa"/>
            <w:shd w:val="clear" w:color="auto" w:fill="FFFFFF"/>
          </w:tcPr>
          <w:tbl>
            <w:tblPr>
              <w:tblW w:w="9000" w:type="dxa"/>
              <w:tblCellSpacing w:w="0" w:type="dxa"/>
              <w:tblCellMar>
                <w:left w:w="0" w:type="dxa"/>
                <w:right w:w="0" w:type="dxa"/>
              </w:tblCellMar>
              <w:tblLook w:val="00A0"/>
            </w:tblPr>
            <w:tblGrid>
              <w:gridCol w:w="528"/>
              <w:gridCol w:w="8472"/>
            </w:tblGrid>
            <w:tr w:rsidR="002918D0" w:rsidRPr="008E3383" w:rsidTr="00805E1F">
              <w:trPr>
                <w:tblCellSpacing w:w="0" w:type="dxa"/>
              </w:trPr>
              <w:tc>
                <w:tcPr>
                  <w:tcW w:w="528" w:type="dxa"/>
                  <w:vAlign w:val="center"/>
                </w:tcPr>
                <w:p w:rsidR="002918D0" w:rsidRPr="00434BF8" w:rsidRDefault="002918D0" w:rsidP="00805E1F">
                  <w:pPr>
                    <w:spacing w:after="0" w:line="240" w:lineRule="auto"/>
                    <w:jc w:val="center"/>
                    <w:rPr>
                      <w:rFonts w:ascii="Tahoma" w:hAnsi="Tahoma" w:cs="Tahoma"/>
                      <w:color w:val="000000"/>
                      <w:sz w:val="20"/>
                      <w:szCs w:val="20"/>
                      <w:lang w:eastAsia="ru-RU"/>
                    </w:rPr>
                  </w:pPr>
                </w:p>
              </w:tc>
              <w:tc>
                <w:tcPr>
                  <w:tcW w:w="8472" w:type="dxa"/>
                </w:tcPr>
                <w:p w:rsidR="002918D0" w:rsidRPr="00805E1F" w:rsidRDefault="002918D0" w:rsidP="00805E1F">
                  <w:pPr>
                    <w:spacing w:after="240" w:line="240" w:lineRule="auto"/>
                    <w:jc w:val="center"/>
                    <w:rPr>
                      <w:rFonts w:ascii="Andalus" w:hAnsi="Andalus" w:cs="Andalus"/>
                      <w:i/>
                      <w:color w:val="000000"/>
                      <w:sz w:val="40"/>
                      <w:szCs w:val="40"/>
                      <w:u w:val="single"/>
                      <w:lang w:eastAsia="ru-RU"/>
                    </w:rPr>
                  </w:pPr>
                  <w:r w:rsidRPr="00805E1F">
                    <w:rPr>
                      <w:rFonts w:ascii="Tahoma" w:hAnsi="Tahoma" w:cs="Andalus"/>
                      <w:b/>
                      <w:bCs/>
                      <w:i/>
                      <w:color w:val="000000"/>
                      <w:sz w:val="40"/>
                      <w:szCs w:val="40"/>
                      <w:u w:val="single"/>
                      <w:lang w:eastAsia="ru-RU"/>
                    </w:rPr>
                    <w:t>Молитвы</w:t>
                  </w:r>
                  <w:r w:rsidRPr="00805E1F">
                    <w:rPr>
                      <w:rFonts w:ascii="Andalus" w:hAnsi="Andalus" w:cs="Andalus"/>
                      <w:b/>
                      <w:bCs/>
                      <w:i/>
                      <w:color w:val="000000"/>
                      <w:sz w:val="40"/>
                      <w:szCs w:val="40"/>
                      <w:u w:val="single"/>
                      <w:lang w:eastAsia="ru-RU"/>
                    </w:rPr>
                    <w:t xml:space="preserve"> </w:t>
                  </w:r>
                  <w:r w:rsidRPr="00805E1F">
                    <w:rPr>
                      <w:rFonts w:ascii="Tahoma" w:hAnsi="Tahoma" w:cs="Andalus"/>
                      <w:b/>
                      <w:bCs/>
                      <w:i/>
                      <w:color w:val="000000"/>
                      <w:sz w:val="40"/>
                      <w:szCs w:val="40"/>
                      <w:u w:val="single"/>
                      <w:lang w:eastAsia="ru-RU"/>
                    </w:rPr>
                    <w:t>на</w:t>
                  </w:r>
                  <w:r w:rsidRPr="00805E1F">
                    <w:rPr>
                      <w:rFonts w:ascii="Andalus" w:hAnsi="Andalus" w:cs="Andalus"/>
                      <w:b/>
                      <w:bCs/>
                      <w:i/>
                      <w:color w:val="000000"/>
                      <w:sz w:val="40"/>
                      <w:szCs w:val="40"/>
                      <w:u w:val="single"/>
                      <w:lang w:eastAsia="ru-RU"/>
                    </w:rPr>
                    <w:t xml:space="preserve"> </w:t>
                  </w:r>
                  <w:r w:rsidRPr="00805E1F">
                    <w:rPr>
                      <w:rFonts w:ascii="Tahoma" w:hAnsi="Tahoma" w:cs="Andalus"/>
                      <w:b/>
                      <w:bCs/>
                      <w:i/>
                      <w:color w:val="000000"/>
                      <w:sz w:val="40"/>
                      <w:szCs w:val="40"/>
                      <w:u w:val="single"/>
                      <w:lang w:eastAsia="ru-RU"/>
                    </w:rPr>
                    <w:t>разные</w:t>
                  </w:r>
                  <w:r w:rsidRPr="00805E1F">
                    <w:rPr>
                      <w:rFonts w:ascii="Andalus" w:hAnsi="Andalus" w:cs="Andalus"/>
                      <w:b/>
                      <w:bCs/>
                      <w:i/>
                      <w:color w:val="000000"/>
                      <w:sz w:val="40"/>
                      <w:szCs w:val="40"/>
                      <w:u w:val="single"/>
                      <w:lang w:eastAsia="ru-RU"/>
                    </w:rPr>
                    <w:t xml:space="preserve"> </w:t>
                  </w:r>
                  <w:r w:rsidRPr="00805E1F">
                    <w:rPr>
                      <w:rFonts w:ascii="Tahoma" w:hAnsi="Tahoma" w:cs="Andalus"/>
                      <w:b/>
                      <w:bCs/>
                      <w:i/>
                      <w:color w:val="000000"/>
                      <w:sz w:val="40"/>
                      <w:szCs w:val="40"/>
                      <w:u w:val="single"/>
                      <w:lang w:eastAsia="ru-RU"/>
                    </w:rPr>
                    <w:t>случаи</w: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Молитва перед вкушением пищи</w:t>
                  </w:r>
                  <w:r w:rsidRPr="00434BF8">
                    <w:rPr>
                      <w:rFonts w:ascii="Tahoma" w:hAnsi="Tahoma" w:cs="Tahoma"/>
                      <w:color w:val="000000"/>
                      <w:sz w:val="20"/>
                      <w:szCs w:val="20"/>
                      <w:lang w:eastAsia="ru-RU"/>
                    </w:rPr>
                    <w:br/>
                    <w:t>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r w:rsidRPr="00434BF8">
                    <w:rPr>
                      <w:rFonts w:ascii="Tahoma" w:hAnsi="Tahoma" w:cs="Tahoma"/>
                      <w:color w:val="000000"/>
                      <w:sz w:val="20"/>
                      <w:szCs w:val="20"/>
                      <w:lang w:eastAsia="ru-RU"/>
                    </w:rPr>
                    <w:br/>
                  </w:r>
                  <w:r w:rsidRPr="00434BF8">
                    <w:rPr>
                      <w:rFonts w:ascii="Tahoma" w:hAnsi="Tahoma" w:cs="Tahoma"/>
                      <w:i/>
                      <w:iCs/>
                      <w:color w:val="000000"/>
                      <w:sz w:val="20"/>
                      <w:szCs w:val="20"/>
                      <w:lang w:eastAsia="ru-RU"/>
                    </w:rPr>
                    <w:t>Или:</w:t>
                  </w:r>
                  <w:r w:rsidRPr="00434BF8">
                    <w:rPr>
                      <w:rFonts w:ascii="Tahoma" w:hAnsi="Tahoma" w:cs="Tahoma"/>
                      <w:color w:val="000000"/>
                      <w:sz w:val="20"/>
                      <w:szCs w:val="20"/>
                      <w:lang w:eastAsia="ru-RU"/>
                    </w:rPr>
                    <w:br/>
                    <w:t>Очи всех на Тя, Господи, уповают, и Ты даеши им пищу во благовремении, отверзаеши Ты щедрую руку Твою и исполняеши всякое животное благоволения.</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25"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Молитва после вкушения пищи</w:t>
                  </w:r>
                  <w:r w:rsidRPr="00434BF8">
                    <w:rPr>
                      <w:rFonts w:ascii="Tahoma" w:hAnsi="Tahoma" w:cs="Tahoma"/>
                      <w:color w:val="000000"/>
                      <w:sz w:val="20"/>
                      <w:szCs w:val="20"/>
                      <w:lang w:eastAsia="ru-RU"/>
                    </w:rPr>
                    <w:br/>
                    <w:t>Благодарим Тя, Христе Боже наш, яко насытил еси нас земных Твоих благ; не лиши нас и Небеснаго Твоего Царствия, но яко посреде учеников Твоих пришел еси, Спасе, мир даяй им, прииди к нам и спаси нас.</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26"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Молитва идущего в церковь</w:t>
                  </w:r>
                  <w:r w:rsidRPr="00434BF8">
                    <w:rPr>
                      <w:rFonts w:ascii="Tahoma" w:hAnsi="Tahoma" w:cs="Tahoma"/>
                      <w:color w:val="000000"/>
                      <w:sz w:val="20"/>
                      <w:szCs w:val="20"/>
                      <w:lang w:eastAsia="ru-RU"/>
                    </w:rPr>
                    <w:br/>
                    <w:t>Возвеселихся о рекших мне: в дом Господень пойдем. Аз же множеством милости Твоея, Господи, вниду в дом Твой, поклонюся ко храму святому Твоему в страсе Твоем. Господи, настави мя правдою Твоею, враг моих ради исправи пред Тобою путь мой; да без преткновения прославлю Едино Божество, Отца и Сына и Святаго Духа, ныне и присно и во веки веков. Аминь.</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27"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Призывание помощи Духа Святаго на всякое доброе дело</w:t>
                  </w:r>
                  <w:r w:rsidRPr="00434BF8">
                    <w:rPr>
                      <w:rFonts w:ascii="Tahoma" w:hAnsi="Tahoma" w:cs="Tahoma"/>
                      <w:color w:val="000000"/>
                      <w:sz w:val="20"/>
                      <w:szCs w:val="20"/>
                      <w:lang w:eastAsia="ru-RU"/>
                    </w:rPr>
                    <w:br/>
                    <w:t>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2-й</w:t>
                  </w:r>
                  <w:r w:rsidRPr="00434BF8">
                    <w:rPr>
                      <w:rFonts w:ascii="Tahoma" w:hAnsi="Tahoma" w:cs="Tahoma"/>
                      <w:color w:val="000000"/>
                      <w:sz w:val="20"/>
                      <w:szCs w:val="20"/>
                      <w:lang w:eastAsia="ru-RU"/>
                    </w:rPr>
                    <w:br/>
                    <w:t>Творче и Создателю всяческих, Боже, дела рук наших, к славе Твоей начинаемая, Твоим благословением спешно исправи, и нас от всякаго зла избави, яко един всесилен и Человеколюбец.</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6-й</w:t>
                  </w:r>
                  <w:r w:rsidRPr="00434BF8">
                    <w:rPr>
                      <w:rFonts w:ascii="Tahoma" w:hAnsi="Tahoma" w:cs="Tahoma"/>
                      <w:color w:val="000000"/>
                      <w:sz w:val="20"/>
                      <w:szCs w:val="20"/>
                      <w:lang w:eastAsia="ru-RU"/>
                    </w:rPr>
                    <w:br/>
                    <w:t>Скорый в заступление и крепкий в помощь, предстани благодатию силы Твоея ныне, и благословив укрепи, и в совершение намерения благаго дела рабов Твоих произведи: вся бо елика хощеши, яко Сильный Бог, творити можеши.</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28" style="width:467.75pt;height:1.5pt" o:hralign="center" o:hrstd="t" o:hr="t" fillcolor="#aca899" stroked="f"/>
                    </w:pict>
                  </w:r>
                </w:p>
                <w:p w:rsidR="002918D0" w:rsidRDefault="002918D0" w:rsidP="00805E1F">
                  <w:pPr>
                    <w:spacing w:after="0" w:line="240" w:lineRule="auto"/>
                    <w:jc w:val="center"/>
                    <w:rPr>
                      <w:rFonts w:ascii="Tahoma" w:hAnsi="Tahoma" w:cs="Tahoma"/>
                      <w:b/>
                      <w:bCs/>
                      <w:color w:val="000000"/>
                      <w:sz w:val="20"/>
                      <w:szCs w:val="20"/>
                      <w:lang w:eastAsia="ru-RU"/>
                    </w:rPr>
                  </w:pPr>
                  <w:r w:rsidRPr="00434BF8">
                    <w:rPr>
                      <w:rFonts w:ascii="Tahoma" w:hAnsi="Tahoma" w:cs="Tahoma"/>
                      <w:b/>
                      <w:bCs/>
                      <w:color w:val="000000"/>
                      <w:sz w:val="20"/>
                      <w:szCs w:val="20"/>
                      <w:lang w:eastAsia="ru-RU"/>
                    </w:rPr>
                    <w:t>Благодарение за всякое благодеяние Божие</w:t>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4-й</w:t>
                  </w:r>
                </w:p>
                <w:p w:rsidR="002918D0" w:rsidRDefault="002918D0" w:rsidP="00805E1F">
                  <w:pPr>
                    <w:spacing w:after="0" w:line="240" w:lineRule="auto"/>
                    <w:jc w:val="center"/>
                    <w:rPr>
                      <w:rFonts w:ascii="Tahoma" w:hAnsi="Tahoma" w:cs="Tahoma"/>
                      <w:b/>
                      <w:bCs/>
                      <w:color w:val="000000"/>
                      <w:sz w:val="20"/>
                      <w:szCs w:val="20"/>
                      <w:lang w:eastAsia="ru-RU"/>
                    </w:rPr>
                  </w:pPr>
                  <w:r w:rsidRPr="00434BF8">
                    <w:rPr>
                      <w:rFonts w:ascii="Tahoma" w:hAnsi="Tahoma" w:cs="Tahoma"/>
                      <w:color w:val="000000"/>
                      <w:sz w:val="20"/>
                      <w:szCs w:val="20"/>
                      <w:lang w:eastAsia="ru-RU"/>
                    </w:rPr>
                    <w:br/>
                    <w:t>Благодарни суще не достойнии раби Твои, Господи, о Твоих великих благодеяниих, на нас бывших, славяще Тя хвалим, благословим, благодарим, поем и величаем Твое благоутробие, и рабски любовию вопием Ти: Благодетелю Спасе наш, слава Тебе.</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3-й</w:t>
                  </w:r>
                </w:p>
                <w:p w:rsidR="002918D0" w:rsidRDefault="002918D0" w:rsidP="00805E1F">
                  <w:pPr>
                    <w:spacing w:after="0" w:line="240" w:lineRule="auto"/>
                    <w:jc w:val="center"/>
                    <w:rPr>
                      <w:rFonts w:ascii="Tahoma" w:hAnsi="Tahoma" w:cs="Tahoma"/>
                      <w:b/>
                      <w:bCs/>
                      <w:color w:val="000000"/>
                      <w:sz w:val="20"/>
                      <w:szCs w:val="20"/>
                      <w:lang w:eastAsia="ru-RU"/>
                    </w:rPr>
                  </w:pPr>
                  <w:r w:rsidRPr="00434BF8">
                    <w:rPr>
                      <w:rFonts w:ascii="Tahoma" w:hAnsi="Tahoma" w:cs="Tahoma"/>
                      <w:color w:val="000000"/>
                      <w:sz w:val="20"/>
                      <w:szCs w:val="20"/>
                      <w:lang w:eastAsia="ru-RU"/>
                    </w:rPr>
                    <w:br/>
                    <w:t>Твоих благодеяний и даров туне, яко раби непотребнии, сподобльшеся, Владыко, к Тебе усердно притекающе, благодарение по силе приносим, и Тебе яко Благодетеля и Творца славяще, вопием: слава Тебе, Боже Всещедрый.</w:t>
                  </w:r>
                  <w:r w:rsidRPr="00434BF8">
                    <w:rPr>
                      <w:rFonts w:ascii="Tahoma" w:hAnsi="Tahoma" w:cs="Tahoma"/>
                      <w:color w:val="000000"/>
                      <w:sz w:val="20"/>
                      <w:szCs w:val="20"/>
                      <w:lang w:eastAsia="ru-RU"/>
                    </w:rPr>
                    <w:br/>
                    <w:t>Слава Отцу и Сыну и Святому Духу, и ныне и присно и во веки веков. Аминь.</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Богородичен</w:t>
                  </w:r>
                </w:p>
                <w:p w:rsidR="002918D0"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color w:val="000000"/>
                      <w:sz w:val="20"/>
                      <w:szCs w:val="20"/>
                      <w:lang w:eastAsia="ru-RU"/>
                    </w:rPr>
                    <w:br/>
                    <w:t>Богородице, христианом Помощнице, Твое предстательство стяжавше раби Твои, благодарно Тебе вопием: радуйся, Пречистая Богородице Дево, и от всех нас бед Твоими молитвами всегда избави, едина вскоре предстательствующая.</w:t>
                  </w:r>
                </w:p>
                <w:p w:rsidR="002918D0" w:rsidRDefault="002918D0" w:rsidP="00805E1F">
                  <w:pPr>
                    <w:spacing w:after="0" w:line="240" w:lineRule="auto"/>
                    <w:jc w:val="center"/>
                    <w:rPr>
                      <w:rFonts w:ascii="Tahoma" w:hAnsi="Tahoma" w:cs="Tahoma"/>
                      <w:color w:val="000000"/>
                      <w:sz w:val="20"/>
                      <w:szCs w:val="20"/>
                      <w:lang w:eastAsia="ru-RU"/>
                    </w:rPr>
                  </w:pPr>
                </w:p>
                <w:p w:rsidR="002918D0" w:rsidRPr="00434BF8" w:rsidRDefault="002918D0" w:rsidP="00E77360">
                  <w:pPr>
                    <w:spacing w:after="0" w:line="240" w:lineRule="auto"/>
                    <w:rPr>
                      <w:rFonts w:ascii="Tahoma" w:hAnsi="Tahoma" w:cs="Tahoma"/>
                      <w:color w:val="000000"/>
                      <w:sz w:val="20"/>
                      <w:szCs w:val="20"/>
                      <w:lang w:eastAsia="ru-RU"/>
                    </w:rPr>
                  </w:pP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29" style="width:467.75pt;height:1.5pt" o:hralign="center" o:hrstd="t" o:hr="t" fillcolor="#aca899" stroked="f"/>
                    </w:pict>
                  </w:r>
                </w:p>
                <w:p w:rsidR="002918D0" w:rsidRDefault="002918D0" w:rsidP="00805E1F">
                  <w:pPr>
                    <w:spacing w:after="0" w:line="240" w:lineRule="auto"/>
                    <w:jc w:val="center"/>
                    <w:rPr>
                      <w:rFonts w:ascii="Tahoma" w:hAnsi="Tahoma" w:cs="Tahoma"/>
                      <w:b/>
                      <w:bCs/>
                      <w:color w:val="000000"/>
                      <w:sz w:val="20"/>
                      <w:szCs w:val="20"/>
                      <w:lang w:eastAsia="ru-RU"/>
                    </w:rPr>
                  </w:pPr>
                  <w:r w:rsidRPr="00434BF8">
                    <w:rPr>
                      <w:rFonts w:ascii="Tahoma" w:hAnsi="Tahoma" w:cs="Tahoma"/>
                      <w:b/>
                      <w:bCs/>
                      <w:color w:val="000000"/>
                      <w:sz w:val="20"/>
                      <w:szCs w:val="20"/>
                      <w:lang w:eastAsia="ru-RU"/>
                    </w:rPr>
                    <w:t>Песнь хвалебная святого Амвросия, епископа Медиоланского</w: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color w:val="000000"/>
                      <w:sz w:val="20"/>
                      <w:szCs w:val="20"/>
                      <w:lang w:eastAsia="ru-RU"/>
                    </w:rPr>
                    <w:br/>
                    <w:t>Тебе Бога хвалим, Тебе Господа исповедуем, Тебе превечнаго Отца вся земля величает; Тебе вси Ангели, Тебе Небеса и вся Силы, Тебе Херувими и Серафими непрестанными гласы взывают: Свят, Свят, Свят Господь Бог Саваоф, полни суть Небеса и земля величества славы Твоея; Тебе преславный апостольский лик, Тебе пророческое хвалебное число, Тебе хвалит пресветлое мученическое воинство, Тебе по всей вселенней исповедует Святая Церковь, Отца непостижимаго величества, покланяемаго Твоего истиннаго и единороднаго Сына и Святаго Утешителя Духа. Ты, Царю славы, Христе, Ты Отца присносущный Сын еси: Ты, ко избавлению приемля человека, не возгнушался еси Девическаго чрева; Ты, одолев смерти жало, отверзл еси верующим Царство Небесное; Ты одесную Бога седиши во славе Отчей, Судия приити веришися. Тебе убо просим: помози рабом Твоим, ихже честною Кровию искупил еси. Сподоби со святыми Твоими в вечной славе Твоей царствовати. Спаси люди Твоя, Господи, и благослови достояние Твое, исправи я и вознеси их во веки: во вся дни благословим Тебе и восхвалим имя Твое во век и в век века. Сподоби, Господи, в день сей без греха сохранитися нам. Помилуй нас, Господи, помилуй нас. Буди милость Твоя, Господи, на нас, якоже уповахом на Тя. На Тя, Господи, уповахом, да не постыдимся во веки. Аминь.</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0" style="width:467.75pt;height:1.5pt" o:hralign="center" o:hrstd="t" o:hr="t" fillcolor="#aca899" stroked="f"/>
                    </w:pict>
                  </w:r>
                </w:p>
                <w:p w:rsidR="002918D0" w:rsidRDefault="002918D0" w:rsidP="00805E1F">
                  <w:pPr>
                    <w:spacing w:after="0" w:line="240" w:lineRule="auto"/>
                    <w:jc w:val="center"/>
                    <w:rPr>
                      <w:rFonts w:ascii="Tahoma" w:hAnsi="Tahoma" w:cs="Tahoma"/>
                      <w:b/>
                      <w:bCs/>
                      <w:color w:val="000000"/>
                      <w:sz w:val="20"/>
                      <w:szCs w:val="20"/>
                      <w:lang w:eastAsia="ru-RU"/>
                    </w:rPr>
                  </w:pPr>
                  <w:r w:rsidRPr="00434BF8">
                    <w:rPr>
                      <w:rFonts w:ascii="Tahoma" w:hAnsi="Tahoma" w:cs="Tahoma"/>
                      <w:b/>
                      <w:bCs/>
                      <w:color w:val="000000"/>
                      <w:sz w:val="20"/>
                      <w:szCs w:val="20"/>
                      <w:lang w:eastAsia="ru-RU"/>
                    </w:rPr>
                    <w:t>Молитва святого Ефрема Сирина</w: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color w:val="000000"/>
                      <w:sz w:val="20"/>
                      <w:szCs w:val="20"/>
                      <w:lang w:eastAsia="ru-RU"/>
                    </w:rPr>
                    <w:br/>
                    <w:t>Господи и Владыко живота моего, дух праздности, уныния, любоначалия и празднословия не даждь ми. (Поклон.)</w:t>
                  </w:r>
                  <w:r w:rsidRPr="00434BF8">
                    <w:rPr>
                      <w:rFonts w:ascii="Tahoma" w:hAnsi="Tahoma" w:cs="Tahoma"/>
                      <w:color w:val="000000"/>
                      <w:sz w:val="20"/>
                      <w:szCs w:val="20"/>
                      <w:lang w:eastAsia="ru-RU"/>
                    </w:rPr>
                    <w:br/>
                    <w:t>Дух же целомудрия, смиренномудрия, терпения и любве даруй ми, рабу Твоему. (Поклон.)</w:t>
                  </w:r>
                  <w:r w:rsidRPr="00434BF8">
                    <w:rPr>
                      <w:rFonts w:ascii="Tahoma" w:hAnsi="Tahoma" w:cs="Tahoma"/>
                      <w:color w:val="000000"/>
                      <w:sz w:val="20"/>
                      <w:szCs w:val="20"/>
                      <w:lang w:eastAsia="ru-RU"/>
                    </w:rPr>
                    <w:br/>
                    <w:t>Ей, Господи, Царю, даруй ми зрети моя прегрешения и не осуждати брата моего, яко благословен еси во веки веков. Аминь. (Поклон.)</w:t>
                  </w:r>
                  <w:r w:rsidRPr="00434BF8">
                    <w:rPr>
                      <w:rFonts w:ascii="Tahoma" w:hAnsi="Tahoma" w:cs="Tahoma"/>
                      <w:color w:val="000000"/>
                      <w:sz w:val="20"/>
                      <w:szCs w:val="20"/>
                      <w:lang w:eastAsia="ru-RU"/>
                    </w:rPr>
                    <w:br/>
                    <w:t>Боже, очисти мя грешнаго. (12 раз с малыми поклонами.)</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i/>
                      <w:iCs/>
                      <w:color w:val="000000"/>
                      <w:sz w:val="20"/>
                      <w:szCs w:val="20"/>
                      <w:lang w:eastAsia="ru-RU"/>
                    </w:rPr>
                    <w:t>Потом всю молитву: Господи и Владыко живота моего... и один великий поклон при конце. Эта молитва читается на часах в среду и пятницу сырной седмицы и во всю святую Четыредесятницу, кроме суббот и воскресений.</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1" style="width:467.75pt;height:1.5pt" o:hralign="center" o:hrstd="t" o:hr="t" fillcolor="#aca899" stroked="f"/>
                    </w:pict>
                  </w:r>
                </w:p>
                <w:p w:rsidR="002918D0" w:rsidRDefault="002918D0" w:rsidP="00805E1F">
                  <w:pPr>
                    <w:spacing w:after="0" w:line="240" w:lineRule="auto"/>
                    <w:jc w:val="center"/>
                    <w:rPr>
                      <w:rFonts w:ascii="Tahoma" w:hAnsi="Tahoma" w:cs="Tahoma"/>
                      <w:b/>
                      <w:bCs/>
                      <w:color w:val="000000"/>
                      <w:sz w:val="20"/>
                      <w:szCs w:val="20"/>
                      <w:lang w:eastAsia="ru-RU"/>
                    </w:rPr>
                  </w:pPr>
                  <w:r w:rsidRPr="00434BF8">
                    <w:rPr>
                      <w:rFonts w:ascii="Tahoma" w:hAnsi="Tahoma" w:cs="Tahoma"/>
                      <w:b/>
                      <w:bCs/>
                      <w:color w:val="000000"/>
                      <w:sz w:val="20"/>
                      <w:szCs w:val="20"/>
                      <w:lang w:eastAsia="ru-RU"/>
                    </w:rPr>
                    <w:t>Перед учением</w:t>
                  </w:r>
                </w:p>
                <w:p w:rsidR="002918D0" w:rsidRDefault="002918D0" w:rsidP="00805E1F">
                  <w:pPr>
                    <w:spacing w:after="0" w:line="240" w:lineRule="auto"/>
                    <w:jc w:val="center"/>
                    <w:rPr>
                      <w:rFonts w:ascii="Tahoma" w:hAnsi="Tahoma" w:cs="Tahoma"/>
                      <w:b/>
                      <w:bCs/>
                      <w:color w:val="000000"/>
                      <w:sz w:val="20"/>
                      <w:szCs w:val="20"/>
                      <w:lang w:eastAsia="ru-RU"/>
                    </w:rPr>
                  </w:pPr>
                  <w:r w:rsidRPr="00434BF8">
                    <w:rPr>
                      <w:rFonts w:ascii="Tahoma" w:hAnsi="Tahoma" w:cs="Tahoma"/>
                      <w:color w:val="000000"/>
                      <w:sz w:val="20"/>
                      <w:szCs w:val="20"/>
                      <w:lang w:eastAsia="ru-RU"/>
                    </w:rPr>
                    <w:br/>
                    <w:t>Преблагий Господи, низпосли нам благодать Духа Твоего Святаго, дарствующаго и укрепляющаго душевныя наша силы, дабы внимающе преподаваемому нам учению возросли мы Тебе, нашему Создателю, во славу, родителем же нашим на утешение, Церкви и Отечеству на пользу.</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После учения</w: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color w:val="000000"/>
                      <w:sz w:val="20"/>
                      <w:szCs w:val="20"/>
                      <w:lang w:eastAsia="ru-RU"/>
                    </w:rPr>
                    <w:br/>
                    <w:t>Благодарим Тебе, Создателю, яко сподобил еси нас благодати Твоея, во еже внимати учению. Благослови наших начальников, родителей и учителей, ведущих нас к познанию блага, и подаждь нам силу и крепость к продолжению учения сего.</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2" style="width:467.75pt;height:1.5pt" o:hralign="center" o:hrstd="t" o:hr="t" fillcolor="#aca899" stroked="f"/>
                    </w:pict>
                  </w:r>
                </w:p>
                <w:p w:rsidR="002918D0"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О умножении любви и искоренении ненависти и всякой злобы</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4-й</w:t>
                  </w:r>
                  <w:r w:rsidRPr="00434BF8">
                    <w:rPr>
                      <w:rFonts w:ascii="Tahoma" w:hAnsi="Tahoma" w:cs="Tahoma"/>
                      <w:color w:val="000000"/>
                      <w:sz w:val="20"/>
                      <w:szCs w:val="20"/>
                      <w:lang w:eastAsia="ru-RU"/>
                    </w:rPr>
                    <w:br/>
                    <w:t>Союзом любве апостолы Твоя связавый, Христе, и нас Твоих верных рабов к Себе тем крепко связав, творити заповеди Твоя и друг друга любити нелицемерно сотвори, молитвами Богородицы, едине Человеколюбче.</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5-й</w:t>
                  </w:r>
                  <w:r w:rsidRPr="00434BF8">
                    <w:rPr>
                      <w:rFonts w:ascii="Tahoma" w:hAnsi="Tahoma" w:cs="Tahoma"/>
                      <w:color w:val="000000"/>
                      <w:sz w:val="20"/>
                      <w:szCs w:val="20"/>
                      <w:lang w:eastAsia="ru-RU"/>
                    </w:rPr>
                    <w:br/>
                    <w:t>Пламенем любве распали к Тебе сердца наша, Христе Боже, да тою разжигаеми, сердцем, мыслию же и душею, и всею крепостию нашею возлюбим Тя, и искренняго своего, яко себе, и повеления Твоя храняще славим Тя, всех благ Дателя.</w:t>
                  </w:r>
                </w:p>
                <w:p w:rsidR="002918D0" w:rsidRPr="00434BF8" w:rsidRDefault="002918D0" w:rsidP="00805E1F">
                  <w:pPr>
                    <w:spacing w:after="0" w:line="240" w:lineRule="auto"/>
                    <w:jc w:val="center"/>
                    <w:rPr>
                      <w:rFonts w:ascii="Tahoma" w:hAnsi="Tahoma" w:cs="Tahoma"/>
                      <w:color w:val="000000"/>
                      <w:sz w:val="20"/>
                      <w:szCs w:val="20"/>
                      <w:lang w:eastAsia="ru-RU"/>
                    </w:rPr>
                  </w:pP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3"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О ненавидящих и обидящих нас</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4-й</w:t>
                  </w:r>
                  <w:r w:rsidRPr="00434BF8">
                    <w:rPr>
                      <w:rFonts w:ascii="Tahoma" w:hAnsi="Tahoma" w:cs="Tahoma"/>
                      <w:color w:val="000000"/>
                      <w:sz w:val="20"/>
                      <w:szCs w:val="20"/>
                      <w:lang w:eastAsia="ru-RU"/>
                    </w:rPr>
                    <w:br/>
                    <w:t>О распенших Тя моливыйся, любодушне Господи, и рабом Твоим о вразех молитися повелевый, ненавидящих и обидящих нас прости, и от всякаго зла и лукавства к братолюбному и добродетельному настави жительству, смиренно мольбу Тебе приносим; да в согласном единомыслии славим Тя, единаго Человеколюбца.</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5-й</w:t>
                  </w:r>
                  <w:r w:rsidRPr="00434BF8">
                    <w:rPr>
                      <w:rFonts w:ascii="Tahoma" w:hAnsi="Tahoma" w:cs="Tahoma"/>
                      <w:color w:val="000000"/>
                      <w:sz w:val="20"/>
                      <w:szCs w:val="20"/>
                      <w:lang w:eastAsia="ru-RU"/>
                    </w:rPr>
                    <w:br/>
                    <w:t>Якоже первомученик Твой Стефан о убивающих его моляше Тя, Господи, и мы припадающе молим, ненавидящих всех и обидящих нас прости, во еже ни единому от них нас ради погибнути, но всем спастися благодатию Твоею, Боже всещедрый.</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4"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Во время бедствия и при нападении врагов</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4-й</w:t>
                  </w:r>
                  <w:r w:rsidRPr="00434BF8">
                    <w:rPr>
                      <w:rFonts w:ascii="Tahoma" w:hAnsi="Tahoma" w:cs="Tahoma"/>
                      <w:color w:val="000000"/>
                      <w:sz w:val="20"/>
                      <w:szCs w:val="20"/>
                      <w:lang w:eastAsia="ru-RU"/>
                    </w:rPr>
                    <w:br/>
                    <w:t>Скоро предвари, прежде даже не поработимся врагом, хулящим Тя и претящим нам, Христе Боже наш: погуби Крестом Твоим борющия нас, да уразумеют, како может православных вера, молитвами Богородицы, едине Человеколюбче.</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8-й</w:t>
                  </w:r>
                  <w:r w:rsidRPr="00434BF8">
                    <w:rPr>
                      <w:rFonts w:ascii="Tahoma" w:hAnsi="Tahoma" w:cs="Tahoma"/>
                      <w:color w:val="000000"/>
                      <w:sz w:val="20"/>
                      <w:szCs w:val="20"/>
                      <w:lang w:eastAsia="ru-RU"/>
                    </w:rPr>
                    <w:br/>
                    <w:t>Возбранный Воеводо и Господи, ада Победителю! Яко избавлься от вечныя смерти, похвальная восписую Ти, создание и раб Твой; но яко имеяй милосердие неизреченное, от всяких мя бед свободи, зовуща: Иисусе, Сыне Божий, помилуй мя.</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Псалом 90-й</w:t>
                  </w:r>
                  <w:r w:rsidRPr="00434BF8">
                    <w:rPr>
                      <w:rFonts w:ascii="Tahoma" w:hAnsi="Tahoma" w:cs="Tahoma"/>
                      <w:color w:val="000000"/>
                      <w:sz w:val="20"/>
                      <w:szCs w:val="20"/>
                      <w:lang w:eastAsia="ru-RU"/>
                    </w:rPr>
                    <w:br/>
                    <w:t>Живый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возьмут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5"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Молитва Кресту</w:t>
                  </w:r>
                  <w:r w:rsidRPr="00434BF8">
                    <w:rPr>
                      <w:rFonts w:ascii="Tahoma" w:hAnsi="Tahoma" w:cs="Tahoma"/>
                      <w:color w:val="000000"/>
                      <w:sz w:val="20"/>
                      <w:szCs w:val="20"/>
                      <w:lang w:eastAsia="ru-RU"/>
                    </w:rPr>
                    <w:br/>
                    <w:t>Да воскреснет Бог, и расточатся врази Его, и да бежат от лица Его ненавидящии Его. Яко исчезает дым, да исчезнут; яко тает воск от лица огня, тако да погибнут беси от лица любящих Бога и знаменующихся крестным знамением, и в веселии глаголющих: радуйся, Пречестный и Животворящий Кресте Господень, прогоняяй бесы силою на тебе пропятаго Господа нашего Иисуса Христа, во ад сшедшаго и поправшаго силу диаволю, и даровавшаго нам тебе Крест Свой Честный на прогнание всякаго супостата. О Пречестный и Животворящий Кресте Господень! Помогай ми со Святою Госпожею Девою Богородицею и со всеми святыми во веки. Аминь.</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6"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О путешествующих</w:t>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2-й</w:t>
                  </w:r>
                  <w:r w:rsidRPr="00434BF8">
                    <w:rPr>
                      <w:rFonts w:ascii="Tahoma" w:hAnsi="Tahoma" w:cs="Tahoma"/>
                      <w:color w:val="000000"/>
                      <w:sz w:val="20"/>
                      <w:szCs w:val="20"/>
                      <w:lang w:eastAsia="ru-RU"/>
                    </w:rPr>
                    <w:br/>
                    <w:t>Путь и Истина сый, Христе, спутника Ангела Твоего рабом Твоим ныне, якоже Товии иногда, посли сохраняюща, и невредимых, к славе Твоей, от всякаго зла во всяком благополучии соблюдающа, молитвами Б</w:t>
                  </w:r>
                  <w:r>
                    <w:rPr>
                      <w:rFonts w:ascii="Tahoma" w:hAnsi="Tahoma" w:cs="Tahoma"/>
                      <w:color w:val="000000"/>
                      <w:sz w:val="20"/>
                      <w:szCs w:val="20"/>
                      <w:lang w:eastAsia="ru-RU"/>
                    </w:rPr>
                    <w:t>огородицы, едине Человеколюбче.</w:t>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2-й</w:t>
                  </w:r>
                  <w:r w:rsidRPr="00434BF8">
                    <w:rPr>
                      <w:rFonts w:ascii="Tahoma" w:hAnsi="Tahoma" w:cs="Tahoma"/>
                      <w:color w:val="000000"/>
                      <w:sz w:val="20"/>
                      <w:szCs w:val="20"/>
                      <w:lang w:eastAsia="ru-RU"/>
                    </w:rPr>
                    <w:br/>
                    <w:t>Луце и Клеопе во Еммаус спутешествовавый, Спасе, сшествуй и ныне рабом Твоим, путешествовати хотящим, от всякаго избавляя их злаго обстояния: вся бо Ты, яко Человеколюбец, можеши хотяй.</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7"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О болящих</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4-й</w:t>
                  </w:r>
                  <w:r w:rsidRPr="00434BF8">
                    <w:rPr>
                      <w:rFonts w:ascii="Tahoma" w:hAnsi="Tahoma" w:cs="Tahoma"/>
                      <w:color w:val="000000"/>
                      <w:sz w:val="20"/>
                      <w:szCs w:val="20"/>
                      <w:lang w:eastAsia="ru-RU"/>
                    </w:rPr>
                    <w:br/>
                    <w:t>Скорый в заступлении един сый, Христе, скорое свыше покажи посещение страждущему рабу Твоему, и избави от недуг и горьких болезней; и воздвигни во еже пети Тя и славити непрестанно, молитвами Богородицы, едине Человеколюбче.</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2-й</w:t>
                  </w:r>
                  <w:r w:rsidRPr="00434BF8">
                    <w:rPr>
                      <w:rFonts w:ascii="Tahoma" w:hAnsi="Tahoma" w:cs="Tahoma"/>
                      <w:color w:val="000000"/>
                      <w:sz w:val="20"/>
                      <w:szCs w:val="20"/>
                      <w:lang w:eastAsia="ru-RU"/>
                    </w:rPr>
                    <w:br/>
                    <w:t>На одре болезни лежащаго и смертною раною уязвленнаго, якоже иногда воздвигл еси, Спасе, Петрову тещу и разслабленнаго на одре носимаго; сице и ныне, Милосерде, страждущаго посети и исцели: Ты бо един еси недуги и болезни рода нашего понесый и вся могий, яко Многомилостив.</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8"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Молитва святого Василия Великого от осквернения</w:t>
                  </w:r>
                  <w:r w:rsidRPr="00434BF8">
                    <w:rPr>
                      <w:rFonts w:ascii="Tahoma" w:hAnsi="Tahoma" w:cs="Tahoma"/>
                      <w:color w:val="000000"/>
                      <w:sz w:val="20"/>
                      <w:szCs w:val="20"/>
                      <w:lang w:eastAsia="ru-RU"/>
                    </w:rPr>
                    <w:br/>
                    <w:t>Многомилостиве, нетленне, нескверне, безгрешне Господи, очисти мя, непотребнаго раба Твоего, от всякия скверны плотския и душевныя, и от невнимания и уныния моего прибывшую ми нечистоту, со инеми всеми беззаконии моими, и яви мя нескверна, Владыко, за благость Христа Твоего, и освяти мя нашествием Пресвятаго Твоего Духа: яко да возбнув от мглы нечистых привидений диавольских, и всякия скверны, сподоблюся чистою совестию отверсти скверная моя и нечистая уста, и воспевати всесвятое имя Твое, Отца и Сына и Святаго Духа, ныне и присно и во веки веков. Аминь.</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39"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Молитвы священномученику Киприану и мученице Иустине от чародейства и волхвования</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Тропарь, глас 4-й</w:t>
                  </w:r>
                  <w:r w:rsidRPr="00434BF8">
                    <w:rPr>
                      <w:rFonts w:ascii="Tahoma" w:hAnsi="Tahoma" w:cs="Tahoma"/>
                      <w:color w:val="000000"/>
                      <w:sz w:val="20"/>
                      <w:szCs w:val="20"/>
                      <w:lang w:eastAsia="ru-RU"/>
                    </w:rPr>
                    <w:br/>
                    <w:t>И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Киприане, моли Христа Бога спастися душам нашим.</w:t>
                  </w:r>
                  <w:r w:rsidRPr="00434BF8">
                    <w:rPr>
                      <w:rFonts w:ascii="Tahoma" w:hAnsi="Tahoma" w:cs="Tahoma"/>
                      <w:color w:val="000000"/>
                      <w:sz w:val="20"/>
                      <w:szCs w:val="20"/>
                      <w:lang w:eastAsia="ru-RU"/>
                    </w:rPr>
                    <w:br/>
                  </w:r>
                  <w:r w:rsidRPr="00434BF8">
                    <w:rPr>
                      <w:rFonts w:ascii="Tahoma" w:hAnsi="Tahoma" w:cs="Tahoma"/>
                      <w:color w:val="000000"/>
                      <w:sz w:val="20"/>
                      <w:szCs w:val="20"/>
                      <w:lang w:eastAsia="ru-RU"/>
                    </w:rPr>
                    <w:br/>
                  </w:r>
                  <w:r w:rsidRPr="00434BF8">
                    <w:rPr>
                      <w:rFonts w:ascii="Tahoma" w:hAnsi="Tahoma" w:cs="Tahoma"/>
                      <w:b/>
                      <w:bCs/>
                      <w:color w:val="000000"/>
                      <w:sz w:val="20"/>
                      <w:szCs w:val="20"/>
                      <w:lang w:eastAsia="ru-RU"/>
                    </w:rPr>
                    <w:t>Кондак, глас 1-й</w:t>
                  </w:r>
                  <w:r w:rsidRPr="00434BF8">
                    <w:rPr>
                      <w:rFonts w:ascii="Tahoma" w:hAnsi="Tahoma" w:cs="Tahoma"/>
                      <w:color w:val="000000"/>
                      <w:sz w:val="20"/>
                      <w:szCs w:val="20"/>
                      <w:lang w:eastAsia="ru-RU"/>
                    </w:rPr>
                    <w:br/>
                    <w:t>От художества волшебнаго обратився, богомудре, к познанию Божественному, показался еси миру врач мудрейший, исцеления даруя чествующим тя, Киприане со Иустиною: с неюже молися Человеколюбцу Владыце спасти души наша.</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40"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Ежедневная молитва святителя Филарета, Митрополита Московского</w:t>
                  </w:r>
                  <w:r w:rsidRPr="00434BF8">
                    <w:rPr>
                      <w:rFonts w:ascii="Tahoma" w:hAnsi="Tahoma" w:cs="Tahoma"/>
                      <w:color w:val="000000"/>
                      <w:sz w:val="20"/>
                      <w:szCs w:val="20"/>
                      <w:lang w:eastAsia="ru-RU"/>
                    </w:rPr>
                    <w:br/>
                    <w:t>Господи, не знаю, чего мне просить у Тебя. Ты Един ведаешь, что мне потребно. Ты любишь меня паче, нежели я умею любить себя. Отче, даждь рабу Твоему, чего я сам просить не умею. Не дерзаю просить ни креста, ни утешения, только предстою пред Тобою. Сердце мое Тебе отверсто; Ты зришь нужды, которых я не знаю. Зри и сотвори по милости Твоей. Порази и исцели, низложи и подыми меня. Благоговею и безмолствую пред Твоею святою волею и непостижимыми для меня Твоими судьбами. Приношу себя в жертву Тебе. Предаюсь Тебе. Нет у меня другого желания, кроме желания исполнять волю Твою. Научи меня молиться; Сам во мне молись. Аминь.</w:t>
                  </w:r>
                </w:p>
                <w:p w:rsidR="002918D0" w:rsidRPr="00434BF8" w:rsidRDefault="002918D0" w:rsidP="00805E1F">
                  <w:pPr>
                    <w:spacing w:after="0" w:line="240" w:lineRule="auto"/>
                    <w:jc w:val="center"/>
                    <w:rPr>
                      <w:rFonts w:ascii="Tahoma" w:hAnsi="Tahoma" w:cs="Tahoma"/>
                      <w:color w:val="000000"/>
                      <w:sz w:val="20"/>
                      <w:szCs w:val="20"/>
                      <w:lang w:eastAsia="ru-RU"/>
                    </w:rPr>
                  </w:pPr>
                  <w:r w:rsidRPr="001856E1">
                    <w:rPr>
                      <w:rFonts w:ascii="Tahoma" w:hAnsi="Tahoma" w:cs="Tahoma"/>
                      <w:color w:val="000000"/>
                      <w:sz w:val="20"/>
                      <w:szCs w:val="20"/>
                      <w:lang w:eastAsia="ru-RU"/>
                    </w:rPr>
                    <w:pict>
                      <v:rect id="_x0000_i1041" style="width:467.75pt;height:1.5pt" o:hralign="center" o:hrstd="t" o:hr="t" fillcolor="#aca899" stroked="f"/>
                    </w:pict>
                  </w:r>
                </w:p>
                <w:p w:rsidR="002918D0" w:rsidRPr="00434BF8" w:rsidRDefault="002918D0" w:rsidP="00805E1F">
                  <w:pPr>
                    <w:spacing w:after="0" w:line="240" w:lineRule="auto"/>
                    <w:jc w:val="center"/>
                    <w:rPr>
                      <w:rFonts w:ascii="Tahoma" w:hAnsi="Tahoma" w:cs="Tahoma"/>
                      <w:color w:val="000000"/>
                      <w:sz w:val="20"/>
                      <w:szCs w:val="20"/>
                      <w:lang w:eastAsia="ru-RU"/>
                    </w:rPr>
                  </w:pPr>
                  <w:r w:rsidRPr="00434BF8">
                    <w:rPr>
                      <w:rFonts w:ascii="Tahoma" w:hAnsi="Tahoma" w:cs="Tahoma"/>
                      <w:b/>
                      <w:bCs/>
                      <w:color w:val="000000"/>
                      <w:sz w:val="20"/>
                      <w:szCs w:val="20"/>
                      <w:lang w:eastAsia="ru-RU"/>
                    </w:rPr>
                    <w:t>Молитва святых Оптинских старцев</w:t>
                  </w:r>
                  <w:r w:rsidRPr="00434BF8">
                    <w:rPr>
                      <w:rFonts w:ascii="Tahoma" w:hAnsi="Tahoma" w:cs="Tahoma"/>
                      <w:color w:val="000000"/>
                      <w:sz w:val="20"/>
                      <w:szCs w:val="20"/>
                      <w:lang w:eastAsia="ru-RU"/>
                    </w:rPr>
                    <w:br/>
                    <w:t>Господи, дай мне с душевным спокойствием встретить всё, что принесёт мне наступающий день. Дай мне всецело предаться воле Твоей святой. На всякий час сего дня во всём наставь и поддержи меня. Какие бы я ни получил известия в течение дня, научи меня принять их со спокойной душой и твердым убеждением, что на всё святая воля Твоя. Во всех словах и делах моих руководи моими мыслями и чувствами. Во всех непредвиденных случаях не дай мне забыть, что всё ниспослано Тобой. Научи меня прямо и разумно действовать с каждым членом семьи моей, никого не смущая и не огорчая. Господи, дай мне силу перенести утомление наступающего дня и все события в течение дня. Руководи моею волею и научи меня молиться, верить, надеяться, терпеть, прощать и любить. Аминь.</w:t>
                  </w:r>
                </w:p>
              </w:tc>
            </w:tr>
          </w:tbl>
          <w:p w:rsidR="002918D0" w:rsidRPr="00434BF8" w:rsidRDefault="002918D0" w:rsidP="00805E1F">
            <w:pPr>
              <w:spacing w:after="0" w:line="240" w:lineRule="auto"/>
              <w:jc w:val="center"/>
              <w:rPr>
                <w:rFonts w:ascii="Tahoma" w:hAnsi="Tahoma" w:cs="Tahoma"/>
                <w:color w:val="000000"/>
                <w:sz w:val="24"/>
                <w:szCs w:val="24"/>
                <w:lang w:eastAsia="ru-RU"/>
              </w:rPr>
            </w:pPr>
          </w:p>
        </w:tc>
        <w:tc>
          <w:tcPr>
            <w:tcW w:w="20" w:type="dxa"/>
            <w:shd w:val="clear" w:color="auto" w:fill="FFFFFF"/>
            <w:vAlign w:val="center"/>
          </w:tcPr>
          <w:p w:rsidR="002918D0" w:rsidRPr="00434BF8" w:rsidRDefault="002918D0" w:rsidP="00805E1F">
            <w:pPr>
              <w:spacing w:after="0" w:line="240" w:lineRule="auto"/>
              <w:jc w:val="center"/>
              <w:rPr>
                <w:rFonts w:ascii="Tahoma" w:hAnsi="Tahoma" w:cs="Tahoma"/>
                <w:color w:val="000000"/>
                <w:sz w:val="20"/>
                <w:szCs w:val="20"/>
                <w:lang w:eastAsia="ru-RU"/>
              </w:rPr>
            </w:pPr>
          </w:p>
        </w:tc>
        <w:tc>
          <w:tcPr>
            <w:tcW w:w="335" w:type="dxa"/>
            <w:shd w:val="clear" w:color="auto" w:fill="FFFFFF"/>
          </w:tcPr>
          <w:p w:rsidR="002918D0" w:rsidRPr="00434BF8" w:rsidRDefault="002918D0" w:rsidP="00805E1F">
            <w:pPr>
              <w:spacing w:after="0" w:line="240" w:lineRule="auto"/>
              <w:jc w:val="center"/>
              <w:rPr>
                <w:rFonts w:ascii="Tahoma" w:hAnsi="Tahoma" w:cs="Tahoma"/>
                <w:color w:val="000000"/>
                <w:sz w:val="20"/>
                <w:szCs w:val="20"/>
                <w:lang w:eastAsia="ru-RU"/>
              </w:rPr>
            </w:pPr>
          </w:p>
        </w:tc>
      </w:tr>
      <w:tr w:rsidR="002918D0" w:rsidRPr="008E3383" w:rsidTr="00805E1F">
        <w:trPr>
          <w:trHeight w:val="765"/>
          <w:tblCellSpacing w:w="0" w:type="dxa"/>
        </w:trPr>
        <w:tc>
          <w:tcPr>
            <w:tcW w:w="9000" w:type="dxa"/>
            <w:shd w:val="clear" w:color="auto" w:fill="FFFFFF"/>
            <w:vAlign w:val="center"/>
          </w:tcPr>
          <w:p w:rsidR="002918D0" w:rsidRPr="00434BF8" w:rsidRDefault="002918D0" w:rsidP="00805E1F">
            <w:pPr>
              <w:spacing w:after="0" w:line="240" w:lineRule="auto"/>
              <w:rPr>
                <w:rFonts w:ascii="Tahoma" w:hAnsi="Tahoma" w:cs="Tahoma"/>
                <w:color w:val="000000"/>
                <w:sz w:val="20"/>
                <w:szCs w:val="20"/>
                <w:lang w:eastAsia="ru-RU"/>
              </w:rPr>
            </w:pPr>
          </w:p>
        </w:tc>
        <w:tc>
          <w:tcPr>
            <w:tcW w:w="355" w:type="dxa"/>
            <w:gridSpan w:val="2"/>
            <w:shd w:val="clear" w:color="auto" w:fill="FFFFFF"/>
          </w:tcPr>
          <w:p w:rsidR="002918D0" w:rsidRPr="00434BF8" w:rsidRDefault="002918D0" w:rsidP="00805E1F">
            <w:pPr>
              <w:spacing w:after="0" w:line="240" w:lineRule="auto"/>
              <w:jc w:val="center"/>
              <w:rPr>
                <w:rFonts w:ascii="Tahoma" w:hAnsi="Tahoma" w:cs="Tahoma"/>
                <w:color w:val="000000"/>
                <w:sz w:val="20"/>
                <w:szCs w:val="20"/>
                <w:lang w:eastAsia="ru-RU"/>
              </w:rPr>
            </w:pPr>
          </w:p>
        </w:tc>
      </w:tr>
    </w:tbl>
    <w:p w:rsidR="002918D0" w:rsidRDefault="002918D0" w:rsidP="00805E1F">
      <w:pPr>
        <w:jc w:val="center"/>
      </w:pPr>
    </w:p>
    <w:sectPr w:rsidR="002918D0" w:rsidSect="00893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6CA8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BC0B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90D3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9C224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578FA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683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BAC8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20E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50F5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8CC36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BF8"/>
    <w:rsid w:val="001856E1"/>
    <w:rsid w:val="002918D0"/>
    <w:rsid w:val="00434BF8"/>
    <w:rsid w:val="00805E1F"/>
    <w:rsid w:val="00887DDA"/>
    <w:rsid w:val="00893652"/>
    <w:rsid w:val="008E3383"/>
    <w:rsid w:val="00A206C5"/>
    <w:rsid w:val="00D103FF"/>
    <w:rsid w:val="00E77360"/>
    <w:rsid w:val="00EF44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5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879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1806</Words>
  <Characters>10298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DNA7 X64</cp:lastModifiedBy>
  <cp:revision>4</cp:revision>
  <dcterms:created xsi:type="dcterms:W3CDTF">2012-11-13T16:22:00Z</dcterms:created>
  <dcterms:modified xsi:type="dcterms:W3CDTF">2012-11-15T09:59:00Z</dcterms:modified>
</cp:coreProperties>
</file>