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6" w:rsidRDefault="004A10A6" w:rsidP="00BE13FF">
      <w:pPr>
        <w:jc w:val="center"/>
        <w:rPr>
          <w:b/>
          <w:sz w:val="28"/>
          <w:szCs w:val="28"/>
        </w:rPr>
      </w:pPr>
      <w:r w:rsidRPr="00E1160B">
        <w:rPr>
          <w:rFonts w:ascii="Calibri Cyr" w:hAnsi="Calibri Cyr"/>
          <w:b/>
          <w:sz w:val="28"/>
          <w:szCs w:val="28"/>
          <w:highlight w:val="yellow"/>
        </w:rPr>
        <w:t>Павловское благочиние</w:t>
      </w:r>
    </w:p>
    <w:p w:rsidR="004A10A6" w:rsidRDefault="004A10A6" w:rsidP="00BE13F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C401C">
        <w:rPr>
          <w:rFonts w:ascii="Calibri Cyr" w:hAnsi="Calibri Cyr"/>
          <w:sz w:val="28"/>
          <w:szCs w:val="28"/>
          <w:u w:val="single"/>
        </w:rPr>
        <w:t>17.03.15 вторник</w:t>
      </w:r>
      <w:r>
        <w:rPr>
          <w:sz w:val="28"/>
          <w:szCs w:val="28"/>
          <w:u w:val="single"/>
        </w:rPr>
        <w:t xml:space="preserve"> 10-</w:t>
      </w:r>
      <w:smartTag w:uri="urn:schemas-microsoft-com:office:smarttags" w:element="metricconverter">
        <w:smartTagPr>
          <w:attr w:name="ProductID" w:val="00 г"/>
        </w:smartTagPr>
        <w:r>
          <w:rPr>
            <w:sz w:val="28"/>
            <w:szCs w:val="28"/>
            <w:u w:val="single"/>
          </w:rPr>
          <w:t xml:space="preserve">00 </w:t>
        </w:r>
        <w:r w:rsidRPr="008227DF">
          <w:rPr>
            <w:rFonts w:ascii="Times New Roman" w:hAnsi="Times New Roman"/>
            <w:b/>
            <w:sz w:val="28"/>
            <w:szCs w:val="28"/>
            <w:u w:val="single"/>
          </w:rPr>
          <w:t>г</w:t>
        </w:r>
      </w:smartTag>
      <w:r w:rsidRPr="008227DF">
        <w:rPr>
          <w:rFonts w:ascii="Times New Roman" w:hAnsi="Times New Roman"/>
          <w:b/>
          <w:sz w:val="28"/>
          <w:szCs w:val="28"/>
          <w:u w:val="single"/>
        </w:rPr>
        <w:t>.Павлово.</w:t>
      </w:r>
      <w:r>
        <w:rPr>
          <w:rFonts w:ascii="Times New Roman" w:hAnsi="Times New Roman"/>
          <w:sz w:val="28"/>
          <w:szCs w:val="28"/>
          <w:u w:val="single"/>
        </w:rPr>
        <w:t xml:space="preserve"> Покровская церковь. </w:t>
      </w:r>
      <w:r w:rsidRPr="00BC401C">
        <w:rPr>
          <w:rFonts w:ascii="Calibri Cyr" w:hAnsi="Calibri Cyr"/>
          <w:sz w:val="28"/>
          <w:szCs w:val="28"/>
          <w:u w:val="single"/>
        </w:rPr>
        <w:t>Молебен, акафист.</w:t>
      </w:r>
    </w:p>
    <w:p w:rsidR="004A10A6" w:rsidRDefault="004A10A6" w:rsidP="00BE13FF">
      <w:pPr>
        <w:jc w:val="both"/>
        <w:rPr>
          <w:sz w:val="28"/>
          <w:szCs w:val="28"/>
          <w:u w:val="single"/>
        </w:rPr>
      </w:pPr>
      <w:r w:rsidRPr="008227DF">
        <w:rPr>
          <w:rFonts w:ascii="Calibri Cyr" w:hAnsi="Calibri Cyr"/>
          <w:sz w:val="28"/>
          <w:szCs w:val="28"/>
          <w:u w:val="single"/>
        </w:rPr>
        <w:t>17.03.15 вторник 13-00</w:t>
      </w:r>
      <w:r>
        <w:rPr>
          <w:rFonts w:ascii="Calibri Cyr" w:hAnsi="Calibri Cyr"/>
          <w:b/>
          <w:sz w:val="28"/>
          <w:szCs w:val="28"/>
          <w:u w:val="single"/>
        </w:rPr>
        <w:t xml:space="preserve"> </w:t>
      </w:r>
      <w:r w:rsidRPr="008227DF">
        <w:rPr>
          <w:rFonts w:ascii="Calibri Cyr" w:hAnsi="Calibri Cyr"/>
          <w:b/>
          <w:sz w:val="28"/>
          <w:szCs w:val="28"/>
          <w:u w:val="single"/>
        </w:rPr>
        <w:t>с. Вареж</w:t>
      </w:r>
      <w:r w:rsidRPr="008227DF">
        <w:rPr>
          <w:sz w:val="28"/>
          <w:szCs w:val="28"/>
          <w:u w:val="single"/>
        </w:rPr>
        <w:t>.</w:t>
      </w:r>
      <w:r w:rsidRPr="00BC401C">
        <w:rPr>
          <w:sz w:val="28"/>
          <w:szCs w:val="28"/>
          <w:u w:val="single"/>
        </w:rPr>
        <w:t xml:space="preserve"> </w:t>
      </w:r>
      <w:r w:rsidRPr="00BC401C">
        <w:rPr>
          <w:rFonts w:ascii="Calibri Cyr" w:hAnsi="Calibri Cyr"/>
          <w:i/>
          <w:sz w:val="28"/>
          <w:szCs w:val="28"/>
          <w:u w:val="single"/>
        </w:rPr>
        <w:t xml:space="preserve">Церковь Вознесения Господня. </w:t>
      </w:r>
      <w:r w:rsidRPr="00BC401C">
        <w:rPr>
          <w:rFonts w:ascii="Calibri Cyr" w:hAnsi="Calibri Cyr"/>
          <w:sz w:val="28"/>
          <w:szCs w:val="28"/>
          <w:u w:val="single"/>
        </w:rPr>
        <w:t xml:space="preserve">Молебен, акафист. </w:t>
      </w:r>
    </w:p>
    <w:p w:rsidR="004A10A6" w:rsidRPr="008227DF" w:rsidRDefault="004A10A6" w:rsidP="00BE13F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C401C">
        <w:rPr>
          <w:rFonts w:ascii="Calibri Cyr" w:hAnsi="Calibri Cyr"/>
          <w:sz w:val="28"/>
          <w:szCs w:val="28"/>
          <w:u w:val="single"/>
        </w:rPr>
        <w:t>17.03.15 вторник</w:t>
      </w:r>
      <w:r>
        <w:rPr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-</w:t>
      </w:r>
      <w:smartTag w:uri="urn:schemas-microsoft-com:office:smarttags" w:element="metricconverter">
        <w:smartTagPr>
          <w:attr w:name="ProductID" w:val="00 г"/>
        </w:smartTagPr>
        <w:r>
          <w:rPr>
            <w:sz w:val="28"/>
            <w:szCs w:val="28"/>
            <w:u w:val="single"/>
          </w:rPr>
          <w:t xml:space="preserve">00 </w:t>
        </w:r>
        <w:r w:rsidRPr="008227DF">
          <w:rPr>
            <w:rFonts w:ascii="Times New Roman" w:hAnsi="Times New Roman"/>
            <w:b/>
            <w:sz w:val="28"/>
            <w:szCs w:val="28"/>
            <w:u w:val="single"/>
          </w:rPr>
          <w:t>г</w:t>
        </w:r>
      </w:smartTag>
      <w:r w:rsidRPr="008227DF">
        <w:rPr>
          <w:rFonts w:ascii="Times New Roman" w:hAnsi="Times New Roman"/>
          <w:b/>
          <w:sz w:val="28"/>
          <w:szCs w:val="28"/>
          <w:u w:val="single"/>
        </w:rPr>
        <w:t>.Павлово.</w:t>
      </w:r>
      <w:r>
        <w:rPr>
          <w:rFonts w:ascii="Times New Roman" w:hAnsi="Times New Roman"/>
          <w:sz w:val="28"/>
          <w:szCs w:val="28"/>
          <w:u w:val="single"/>
        </w:rPr>
        <w:t xml:space="preserve"> Воскресенская церковь. </w:t>
      </w:r>
      <w:r w:rsidRPr="00BC401C">
        <w:rPr>
          <w:rFonts w:ascii="Calibri Cyr" w:hAnsi="Calibri Cyr"/>
          <w:sz w:val="28"/>
          <w:szCs w:val="28"/>
          <w:u w:val="single"/>
        </w:rPr>
        <w:t>Молебен, акафист.</w:t>
      </w:r>
    </w:p>
    <w:p w:rsidR="004A10A6" w:rsidRDefault="004A10A6" w:rsidP="00BE13FF">
      <w:pPr>
        <w:jc w:val="both"/>
        <w:rPr>
          <w:sz w:val="28"/>
          <w:szCs w:val="28"/>
          <w:u w:val="single"/>
        </w:rPr>
      </w:pPr>
      <w:r w:rsidRPr="008227DF">
        <w:rPr>
          <w:rFonts w:ascii="Calibri Cyr" w:hAnsi="Calibri Cyr"/>
          <w:sz w:val="28"/>
          <w:szCs w:val="28"/>
          <w:u w:val="single"/>
        </w:rPr>
        <w:t>17.03.15 вторник 18-00</w:t>
      </w:r>
      <w:r>
        <w:rPr>
          <w:rFonts w:ascii="Calibri Cyr" w:hAnsi="Calibri Cyr"/>
          <w:b/>
          <w:sz w:val="28"/>
          <w:szCs w:val="28"/>
          <w:u w:val="single"/>
        </w:rPr>
        <w:t xml:space="preserve"> п</w:t>
      </w:r>
      <w:r w:rsidRPr="00BC401C">
        <w:rPr>
          <w:rFonts w:ascii="Calibri Cyr" w:hAnsi="Calibri Cyr"/>
          <w:b/>
          <w:sz w:val="28"/>
          <w:szCs w:val="28"/>
          <w:u w:val="single"/>
        </w:rPr>
        <w:t>. Тумботино</w:t>
      </w:r>
      <w:r w:rsidRPr="00BC401C">
        <w:rPr>
          <w:sz w:val="28"/>
          <w:szCs w:val="28"/>
          <w:u w:val="single"/>
        </w:rPr>
        <w:t xml:space="preserve">. </w:t>
      </w:r>
      <w:r w:rsidRPr="00BC401C">
        <w:rPr>
          <w:rFonts w:ascii="Calibri Cyr" w:hAnsi="Calibri Cyr"/>
          <w:i/>
          <w:sz w:val="28"/>
          <w:szCs w:val="28"/>
          <w:u w:val="single"/>
        </w:rPr>
        <w:t>Церковь Благовещения Пресвятой Богородицы.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 Ночлег.</w:t>
      </w:r>
    </w:p>
    <w:p w:rsidR="004A10A6" w:rsidRDefault="004A10A6" w:rsidP="00BE13F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18.03.15 среда 13-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 xml:space="preserve">00 </w:t>
        </w:r>
        <w:r w:rsidRPr="00BC401C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BC401C">
        <w:rPr>
          <w:rFonts w:ascii="Calibri Cyr" w:hAnsi="Calibri Cyr"/>
          <w:b/>
          <w:sz w:val="28"/>
          <w:szCs w:val="28"/>
          <w:u w:val="single"/>
        </w:rPr>
        <w:t>. Павлово</w:t>
      </w:r>
      <w:r w:rsidRPr="00BC401C">
        <w:rPr>
          <w:sz w:val="28"/>
          <w:szCs w:val="28"/>
          <w:u w:val="single"/>
        </w:rPr>
        <w:t>.</w:t>
      </w:r>
      <w:r w:rsidRPr="008227DF">
        <w:rPr>
          <w:rFonts w:ascii="Calibri Cyr" w:hAnsi="Calibri Cyr"/>
          <w:i/>
          <w:sz w:val="28"/>
          <w:szCs w:val="28"/>
          <w:u w:val="single"/>
        </w:rPr>
        <w:t xml:space="preserve"> </w:t>
      </w:r>
      <w:r w:rsidRPr="00BC401C">
        <w:rPr>
          <w:rFonts w:ascii="Calibri Cyr" w:hAnsi="Calibri Cyr"/>
          <w:i/>
          <w:sz w:val="28"/>
          <w:szCs w:val="28"/>
          <w:u w:val="single"/>
        </w:rPr>
        <w:t>Церковь иконы Божией Матери</w:t>
      </w:r>
      <w:r>
        <w:rPr>
          <w:rFonts w:ascii="Calibri Cyr" w:hAnsi="Calibri Cyr"/>
          <w:i/>
          <w:sz w:val="28"/>
          <w:szCs w:val="28"/>
          <w:u w:val="single"/>
        </w:rPr>
        <w:t xml:space="preserve"> «Всех скорбящих Радость». </w:t>
      </w:r>
      <w:r>
        <w:rPr>
          <w:rFonts w:ascii="Calibri Cyr" w:hAnsi="Calibri Cyr"/>
          <w:sz w:val="28"/>
          <w:szCs w:val="28"/>
          <w:u w:val="single"/>
        </w:rPr>
        <w:t>Молебен, акафист.</w:t>
      </w:r>
    </w:p>
    <w:p w:rsidR="004A10A6" w:rsidRDefault="004A10A6" w:rsidP="00BE13FF">
      <w:pPr>
        <w:jc w:val="both"/>
        <w:rPr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18.03.15 среда 16-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 xml:space="preserve">00 </w:t>
        </w:r>
        <w:r w:rsidRPr="00BC401C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BC401C">
        <w:rPr>
          <w:rFonts w:ascii="Calibri Cyr" w:hAnsi="Calibri Cyr"/>
          <w:b/>
          <w:sz w:val="28"/>
          <w:szCs w:val="28"/>
          <w:u w:val="single"/>
        </w:rPr>
        <w:t>. Павлово</w:t>
      </w:r>
      <w:r w:rsidRPr="00BC401C">
        <w:rPr>
          <w:sz w:val="28"/>
          <w:szCs w:val="28"/>
          <w:u w:val="single"/>
        </w:rPr>
        <w:t>.</w:t>
      </w:r>
      <w:r w:rsidRPr="008227DF">
        <w:rPr>
          <w:rFonts w:ascii="Calibri Cyr" w:hAnsi="Calibri Cyr"/>
          <w:i/>
          <w:sz w:val="28"/>
          <w:szCs w:val="28"/>
          <w:u w:val="single"/>
        </w:rPr>
        <w:t xml:space="preserve"> </w:t>
      </w:r>
      <w:r w:rsidRPr="00BC401C">
        <w:rPr>
          <w:rFonts w:ascii="Calibri Cyr" w:hAnsi="Calibri Cyr"/>
          <w:i/>
          <w:sz w:val="28"/>
          <w:szCs w:val="28"/>
          <w:u w:val="single"/>
        </w:rPr>
        <w:t>Церковь иконы Божией Матери "Утоли моя печали"</w:t>
      </w:r>
      <w:r w:rsidRPr="00BC401C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</w:p>
    <w:p w:rsidR="004A10A6" w:rsidRDefault="004A10A6" w:rsidP="00BE13FF">
      <w:pPr>
        <w:jc w:val="both"/>
        <w:rPr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18.03.15 среда 18-00 </w:t>
      </w:r>
      <w:r w:rsidRPr="00BC401C">
        <w:rPr>
          <w:rFonts w:ascii="Calibri Cyr" w:hAnsi="Calibri Cyr"/>
          <w:b/>
          <w:sz w:val="28"/>
          <w:szCs w:val="28"/>
          <w:u w:val="single"/>
        </w:rPr>
        <w:t>с. Абабково (Молодежный).</w:t>
      </w:r>
      <w:r w:rsidRPr="00BC401C">
        <w:rPr>
          <w:sz w:val="28"/>
          <w:szCs w:val="28"/>
          <w:u w:val="single"/>
        </w:rPr>
        <w:t xml:space="preserve"> </w:t>
      </w:r>
      <w:r w:rsidRPr="00BC401C">
        <w:rPr>
          <w:rFonts w:ascii="Calibri Cyr" w:hAnsi="Calibri Cyr"/>
          <w:i/>
          <w:sz w:val="28"/>
          <w:szCs w:val="28"/>
          <w:u w:val="single"/>
        </w:rPr>
        <w:t>Абабковский Николаевский Георгиевский монастырь</w:t>
      </w:r>
      <w:r w:rsidRPr="00BC401C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 Ночлег.</w:t>
      </w:r>
    </w:p>
    <w:p w:rsidR="004A10A6" w:rsidRDefault="004A10A6" w:rsidP="00BE13FF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19.03.15 четверг 12-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 xml:space="preserve">00 </w:t>
        </w:r>
        <w:r w:rsidRPr="00BC401C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BC401C">
        <w:rPr>
          <w:rFonts w:ascii="Calibri Cyr" w:hAnsi="Calibri Cyr"/>
          <w:b/>
          <w:sz w:val="28"/>
          <w:szCs w:val="28"/>
          <w:u w:val="single"/>
        </w:rPr>
        <w:t>. Горбатов</w:t>
      </w:r>
      <w:r w:rsidRPr="00BC401C">
        <w:rPr>
          <w:sz w:val="28"/>
          <w:szCs w:val="28"/>
          <w:u w:val="single"/>
        </w:rPr>
        <w:t xml:space="preserve">. </w:t>
      </w:r>
      <w:r>
        <w:rPr>
          <w:rFonts w:ascii="Calibri Cyr" w:hAnsi="Calibri Cyr"/>
          <w:i/>
          <w:sz w:val="28"/>
          <w:szCs w:val="28"/>
          <w:u w:val="single"/>
        </w:rPr>
        <w:t xml:space="preserve">Собор </w:t>
      </w:r>
      <w:r w:rsidRPr="00BC401C">
        <w:rPr>
          <w:rFonts w:ascii="Calibri Cyr" w:hAnsi="Calibri Cyr"/>
          <w:i/>
          <w:sz w:val="28"/>
          <w:szCs w:val="28"/>
          <w:u w:val="single"/>
        </w:rPr>
        <w:t>Троицы Живоначальной</w:t>
      </w:r>
      <w:r w:rsidRPr="00BC401C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</w:p>
    <w:p w:rsidR="004A10A6" w:rsidRDefault="004A10A6" w:rsidP="00B300D0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19.03.15 четверг 15-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 xml:space="preserve">00 </w:t>
        </w:r>
        <w:r w:rsidRPr="005927C6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5927C6">
        <w:rPr>
          <w:rFonts w:ascii="Calibri Cyr" w:hAnsi="Calibri Cyr"/>
          <w:b/>
          <w:sz w:val="28"/>
          <w:szCs w:val="28"/>
          <w:u w:val="single"/>
        </w:rPr>
        <w:t>. Ворсма</w:t>
      </w:r>
      <w:r w:rsidRPr="005927C6">
        <w:rPr>
          <w:sz w:val="28"/>
          <w:szCs w:val="28"/>
          <w:u w:val="single"/>
        </w:rPr>
        <w:t xml:space="preserve">. </w:t>
      </w:r>
      <w:r w:rsidRPr="005927C6">
        <w:rPr>
          <w:rFonts w:ascii="Calibri Cyr" w:hAnsi="Calibri Cyr"/>
          <w:i/>
          <w:sz w:val="28"/>
          <w:szCs w:val="28"/>
          <w:u w:val="single"/>
        </w:rPr>
        <w:t>Островоезерский Троицкий монастырь. Церковь Михаила Малеина</w:t>
      </w:r>
      <w:r w:rsidRPr="005927C6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Крестный ход до обители, молебен, акафист, ночлег.</w:t>
      </w:r>
    </w:p>
    <w:p w:rsidR="004A10A6" w:rsidRDefault="004A10A6" w:rsidP="00B300D0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20.03.15 пятница 11-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>00</w:t>
        </w:r>
        <w:r w:rsidRPr="00FE2CB0">
          <w:rPr>
            <w:rFonts w:ascii="Calibri Cyr" w:hAnsi="Calibri Cyr"/>
            <w:b/>
            <w:sz w:val="28"/>
            <w:szCs w:val="28"/>
            <w:u w:val="single"/>
          </w:rPr>
          <w:t xml:space="preserve"> </w:t>
        </w:r>
        <w:r w:rsidRPr="005927C6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5927C6">
        <w:rPr>
          <w:rFonts w:ascii="Calibri Cyr" w:hAnsi="Calibri Cyr"/>
          <w:b/>
          <w:sz w:val="28"/>
          <w:szCs w:val="28"/>
          <w:u w:val="single"/>
        </w:rPr>
        <w:t>. Ворсма</w:t>
      </w:r>
      <w:r w:rsidRPr="005927C6">
        <w:rPr>
          <w:sz w:val="28"/>
          <w:szCs w:val="28"/>
          <w:u w:val="single"/>
        </w:rPr>
        <w:t xml:space="preserve">. </w:t>
      </w:r>
      <w:r w:rsidRPr="005927C6">
        <w:rPr>
          <w:rFonts w:ascii="Calibri Cyr" w:hAnsi="Calibri Cyr"/>
          <w:i/>
          <w:sz w:val="28"/>
          <w:szCs w:val="28"/>
          <w:u w:val="single"/>
        </w:rPr>
        <w:t>Церковь Казанской иконы Божией Матери.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</w:p>
    <w:p w:rsidR="004A10A6" w:rsidRDefault="004A10A6" w:rsidP="00B300D0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20.03.15 пятница 13-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>00</w:t>
        </w:r>
        <w:r w:rsidRPr="00FE2CB0">
          <w:rPr>
            <w:rFonts w:ascii="Calibri Cyr" w:hAnsi="Calibri Cyr"/>
            <w:b/>
            <w:sz w:val="28"/>
            <w:szCs w:val="28"/>
            <w:u w:val="single"/>
          </w:rPr>
          <w:t xml:space="preserve"> </w:t>
        </w:r>
        <w:r w:rsidRPr="005927C6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5927C6">
        <w:rPr>
          <w:rFonts w:ascii="Calibri Cyr" w:hAnsi="Calibri Cyr"/>
          <w:b/>
          <w:sz w:val="28"/>
          <w:szCs w:val="28"/>
          <w:u w:val="single"/>
        </w:rPr>
        <w:t>. Ворсма</w:t>
      </w:r>
      <w:r w:rsidRPr="005927C6">
        <w:rPr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Предтеченская церковь. </w:t>
      </w:r>
      <w:r>
        <w:rPr>
          <w:rFonts w:ascii="Calibri Cyr" w:hAnsi="Calibri Cyr"/>
          <w:sz w:val="28"/>
          <w:szCs w:val="28"/>
          <w:u w:val="single"/>
        </w:rPr>
        <w:t>Молебен, акафист.</w:t>
      </w:r>
    </w:p>
    <w:p w:rsidR="004A10A6" w:rsidRPr="00FE2CB0" w:rsidRDefault="004A10A6" w:rsidP="00B300D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20.03.15 пятница 15-00 </w:t>
      </w:r>
      <w:r w:rsidRPr="005927C6">
        <w:rPr>
          <w:rFonts w:ascii="Calibri Cyr" w:hAnsi="Calibri Cyr"/>
          <w:b/>
          <w:sz w:val="28"/>
          <w:szCs w:val="28"/>
          <w:u w:val="single"/>
        </w:rPr>
        <w:t>с. Грудцино</w:t>
      </w:r>
      <w:r w:rsidRPr="005927C6">
        <w:rPr>
          <w:sz w:val="28"/>
          <w:szCs w:val="28"/>
          <w:u w:val="single"/>
        </w:rPr>
        <w:t xml:space="preserve">. </w:t>
      </w:r>
      <w:r w:rsidRPr="005927C6">
        <w:rPr>
          <w:rFonts w:ascii="Calibri Cyr" w:hAnsi="Calibri Cyr"/>
          <w:i/>
          <w:sz w:val="28"/>
          <w:szCs w:val="28"/>
          <w:u w:val="single"/>
        </w:rPr>
        <w:t>Церковь Покрова Пресвятой Богородицы</w:t>
      </w:r>
      <w:r w:rsidRPr="005927C6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</w:p>
    <w:p w:rsidR="004A10A6" w:rsidRDefault="004A10A6" w:rsidP="00FE2CB0">
      <w:pPr>
        <w:jc w:val="both"/>
        <w:rPr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20.03.15 пятница 17-00 </w:t>
      </w:r>
      <w:r w:rsidRPr="00D779C4">
        <w:rPr>
          <w:rFonts w:ascii="Calibri Cyr" w:hAnsi="Calibri Cyr"/>
          <w:b/>
          <w:sz w:val="28"/>
          <w:szCs w:val="28"/>
          <w:u w:val="single"/>
        </w:rPr>
        <w:t>с. Ясенцы</w:t>
      </w:r>
      <w:r w:rsidRPr="00D779C4">
        <w:rPr>
          <w:sz w:val="28"/>
          <w:szCs w:val="28"/>
          <w:u w:val="single"/>
        </w:rPr>
        <w:t xml:space="preserve">. </w:t>
      </w:r>
      <w:r w:rsidRPr="00D779C4">
        <w:rPr>
          <w:rFonts w:ascii="Calibri Cyr" w:hAnsi="Calibri Cyr"/>
          <w:i/>
          <w:sz w:val="28"/>
          <w:szCs w:val="28"/>
          <w:u w:val="single"/>
        </w:rPr>
        <w:t>Церковь Троицы Живоначальной</w:t>
      </w:r>
      <w:r w:rsidRPr="00D779C4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 Ночлег.</w:t>
      </w:r>
    </w:p>
    <w:p w:rsidR="004A10A6" w:rsidRDefault="004A10A6" w:rsidP="00BE13F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21.03.15 суббота 11-00 </w:t>
      </w:r>
      <w:r w:rsidRPr="00D779C4">
        <w:rPr>
          <w:rFonts w:ascii="Calibri Cyr" w:hAnsi="Calibri Cyr"/>
          <w:b/>
          <w:sz w:val="28"/>
          <w:szCs w:val="28"/>
          <w:u w:val="single"/>
        </w:rPr>
        <w:t>с. Большое Давыдово</w:t>
      </w:r>
      <w:r w:rsidRPr="00D779C4">
        <w:rPr>
          <w:sz w:val="28"/>
          <w:szCs w:val="28"/>
          <w:u w:val="single"/>
        </w:rPr>
        <w:t xml:space="preserve">. </w:t>
      </w:r>
      <w:r w:rsidRPr="00D779C4">
        <w:rPr>
          <w:rFonts w:ascii="Calibri Cyr" w:hAnsi="Calibri Cyr"/>
          <w:i/>
          <w:sz w:val="28"/>
          <w:szCs w:val="28"/>
          <w:u w:val="single"/>
        </w:rPr>
        <w:t>Церковь Богоявления Господня</w:t>
      </w:r>
      <w:r w:rsidRPr="00D779C4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</w:t>
      </w:r>
    </w:p>
    <w:p w:rsidR="004A10A6" w:rsidRDefault="004A10A6" w:rsidP="00BE13FF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21.03.15 суббота 15-00  </w:t>
      </w:r>
      <w:r w:rsidRPr="007D3BED">
        <w:rPr>
          <w:rFonts w:ascii="Calibri Cyr" w:hAnsi="Calibri Cyr"/>
          <w:b/>
          <w:sz w:val="28"/>
          <w:szCs w:val="28"/>
          <w:u w:val="single"/>
        </w:rPr>
        <w:t>г. Павлово</w:t>
      </w:r>
      <w:r>
        <w:rPr>
          <w:rFonts w:ascii="Calibri Cyr" w:hAnsi="Calibri Cyr"/>
          <w:sz w:val="28"/>
          <w:szCs w:val="28"/>
          <w:u w:val="single"/>
        </w:rPr>
        <w:t xml:space="preserve">. </w:t>
      </w:r>
      <w:r w:rsidRPr="00D779C4">
        <w:rPr>
          <w:rFonts w:ascii="Calibri Cyr" w:hAnsi="Calibri Cyr"/>
          <w:i/>
          <w:sz w:val="28"/>
          <w:szCs w:val="28"/>
          <w:u w:val="single"/>
        </w:rPr>
        <w:t>Собор Вознесения Господня</w:t>
      </w:r>
      <w:r w:rsidRPr="00D779C4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Молебны, акафисты. Икона находится в соборе. Ночлег.</w:t>
      </w:r>
    </w:p>
    <w:p w:rsidR="004A10A6" w:rsidRPr="00FE2CB0" w:rsidRDefault="004A10A6" w:rsidP="00BE13FF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22.03.15 воскресенье 8-00 – 19-</w:t>
      </w:r>
      <w:smartTag w:uri="urn:schemas-microsoft-com:office:smarttags" w:element="metricconverter">
        <w:smartTagPr>
          <w:attr w:name="ProductID" w:val="00 г"/>
        </w:smartTagPr>
        <w:r>
          <w:rPr>
            <w:rFonts w:ascii="Calibri Cyr" w:hAnsi="Calibri Cyr"/>
            <w:sz w:val="28"/>
            <w:szCs w:val="28"/>
            <w:u w:val="single"/>
          </w:rPr>
          <w:t xml:space="preserve">00 </w:t>
        </w:r>
        <w:r w:rsidRPr="007D3BED">
          <w:rPr>
            <w:rFonts w:ascii="Calibri Cyr" w:hAnsi="Calibri Cyr"/>
            <w:b/>
            <w:sz w:val="28"/>
            <w:szCs w:val="28"/>
            <w:u w:val="single"/>
          </w:rPr>
          <w:t>г</w:t>
        </w:r>
      </w:smartTag>
      <w:r w:rsidRPr="007D3BED">
        <w:rPr>
          <w:rFonts w:ascii="Calibri Cyr" w:hAnsi="Calibri Cyr"/>
          <w:b/>
          <w:sz w:val="28"/>
          <w:szCs w:val="28"/>
          <w:u w:val="single"/>
        </w:rPr>
        <w:t>. Павлово</w:t>
      </w:r>
      <w:r>
        <w:rPr>
          <w:rFonts w:ascii="Calibri Cyr" w:hAnsi="Calibri Cyr"/>
          <w:sz w:val="28"/>
          <w:szCs w:val="28"/>
          <w:u w:val="single"/>
        </w:rPr>
        <w:t xml:space="preserve">. </w:t>
      </w:r>
      <w:r w:rsidRPr="00D779C4">
        <w:rPr>
          <w:rFonts w:ascii="Calibri Cyr" w:hAnsi="Calibri Cyr"/>
          <w:i/>
          <w:sz w:val="28"/>
          <w:szCs w:val="28"/>
          <w:u w:val="single"/>
        </w:rPr>
        <w:t>Собор Вознесения Господня</w:t>
      </w:r>
      <w:r w:rsidRPr="00D779C4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Молебны, акафисты. Ночлег.</w:t>
      </w:r>
    </w:p>
    <w:p w:rsidR="004A10A6" w:rsidRDefault="004A10A6" w:rsidP="00BE13FF">
      <w:pPr>
        <w:jc w:val="both"/>
        <w:rPr>
          <w:sz w:val="28"/>
          <w:szCs w:val="28"/>
        </w:rPr>
      </w:pPr>
      <w:r w:rsidRPr="00D779C4">
        <w:rPr>
          <w:sz w:val="28"/>
          <w:szCs w:val="28"/>
        </w:rPr>
        <w:t xml:space="preserve">23.03.15 </w:t>
      </w:r>
      <w:r>
        <w:rPr>
          <w:rFonts w:ascii="Calibri Cyr" w:hAnsi="Calibri Cyr"/>
          <w:sz w:val="28"/>
          <w:szCs w:val="28"/>
        </w:rPr>
        <w:t xml:space="preserve">в </w:t>
      </w:r>
      <w:r w:rsidRPr="00D779C4">
        <w:rPr>
          <w:rFonts w:ascii="Calibri Cyr" w:hAnsi="Calibri Cyr"/>
          <w:sz w:val="28"/>
          <w:szCs w:val="28"/>
        </w:rPr>
        <w:t>понедельник</w:t>
      </w:r>
      <w:r>
        <w:rPr>
          <w:rFonts w:ascii="Calibri Cyr" w:hAnsi="Calibri Cyr"/>
          <w:sz w:val="28"/>
          <w:szCs w:val="28"/>
        </w:rPr>
        <w:t xml:space="preserve"> крестный ход убывает на неделю в г. Нижний Новгород, в связи с приездом туда войскового атамана (встречается с губернатором и митрополитом). В это же время туда будет доставлена войсковая святыня Крест—мощевик, в котором находятся </w:t>
      </w:r>
      <w:r w:rsidRPr="00297703">
        <w:rPr>
          <w:rFonts w:ascii="Calibri Cyr" w:hAnsi="Calibri Cyr"/>
          <w:sz w:val="28"/>
          <w:szCs w:val="28"/>
        </w:rPr>
        <w:t>частицы: Честнаго и Животворящего Креста Господня, Горы Голгофы, мощей Святых; ап.Андрея Первозданого, равнап. князя Владимира, свят. Николая Чудотворца, влкмч. Георгия Победоносца, прав Феодора Ушакова и 23 воинов.</w:t>
      </w:r>
    </w:p>
    <w:p w:rsidR="004A10A6" w:rsidRPr="000D1815" w:rsidRDefault="004A10A6" w:rsidP="00BE13F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30.03.15 понедельник 11-00 </w:t>
      </w:r>
      <w:r w:rsidRPr="00297703">
        <w:rPr>
          <w:rFonts w:ascii="Calibri Cyr" w:hAnsi="Calibri Cyr"/>
          <w:b/>
          <w:sz w:val="28"/>
          <w:szCs w:val="28"/>
          <w:u w:val="single"/>
        </w:rPr>
        <w:t>с. Панино</w:t>
      </w:r>
      <w:r w:rsidRPr="00297703">
        <w:rPr>
          <w:sz w:val="28"/>
          <w:szCs w:val="28"/>
          <w:u w:val="single"/>
        </w:rPr>
        <w:t xml:space="preserve">. </w:t>
      </w:r>
      <w:r w:rsidRPr="00297703">
        <w:rPr>
          <w:rFonts w:ascii="Calibri Cyr" w:hAnsi="Calibri Cyr"/>
          <w:i/>
          <w:sz w:val="28"/>
          <w:szCs w:val="28"/>
          <w:u w:val="single"/>
        </w:rPr>
        <w:t>Церковь Покрова Пресвятой Богородицы</w:t>
      </w:r>
      <w:r w:rsidRPr="0029770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297703">
        <w:rPr>
          <w:rFonts w:ascii="Calibri Cyr" w:hAnsi="Calibri Cyr"/>
          <w:sz w:val="28"/>
          <w:szCs w:val="28"/>
          <w:u w:val="single"/>
        </w:rPr>
        <w:t>Молебен, акафист.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Ночлег.</w:t>
      </w:r>
    </w:p>
    <w:p w:rsidR="004A10A6" w:rsidRDefault="004A10A6" w:rsidP="00BE13FF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31.03.15 вторник 11-00 </w:t>
      </w:r>
      <w:r>
        <w:rPr>
          <w:rFonts w:ascii="Calibri Cyr" w:hAnsi="Calibri Cyr"/>
          <w:b/>
          <w:sz w:val="28"/>
          <w:szCs w:val="28"/>
          <w:u w:val="single"/>
        </w:rPr>
        <w:t>р.п</w:t>
      </w:r>
      <w:r w:rsidRPr="00CA5F05">
        <w:rPr>
          <w:rFonts w:ascii="Calibri Cyr" w:hAnsi="Calibri Cyr"/>
          <w:b/>
          <w:sz w:val="28"/>
          <w:szCs w:val="28"/>
          <w:u w:val="single"/>
        </w:rPr>
        <w:t>. Сосновское</w:t>
      </w:r>
      <w:r w:rsidRPr="00CA5F05">
        <w:rPr>
          <w:sz w:val="28"/>
          <w:szCs w:val="28"/>
          <w:u w:val="single"/>
        </w:rPr>
        <w:t xml:space="preserve">. </w:t>
      </w:r>
      <w:r w:rsidRPr="00CA5F05">
        <w:rPr>
          <w:rFonts w:ascii="Calibri Cyr" w:hAnsi="Calibri Cyr"/>
          <w:i/>
          <w:sz w:val="28"/>
          <w:szCs w:val="28"/>
          <w:u w:val="single"/>
        </w:rPr>
        <w:t xml:space="preserve">Церковь </w:t>
      </w:r>
      <w:r>
        <w:rPr>
          <w:rFonts w:ascii="Calibri Cyr" w:hAnsi="Calibri Cyr"/>
          <w:i/>
          <w:sz w:val="28"/>
          <w:szCs w:val="28"/>
          <w:u w:val="single"/>
        </w:rPr>
        <w:t>в честь Нерукотворного Образа Спаса</w:t>
      </w:r>
      <w:r w:rsidRPr="00CA5F05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 Ночлег.</w:t>
      </w:r>
    </w:p>
    <w:p w:rsidR="004A10A6" w:rsidRDefault="004A10A6" w:rsidP="00BE13FF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01.04.15 среда 8-00 – 19-00 </w:t>
      </w:r>
      <w:r>
        <w:rPr>
          <w:rFonts w:ascii="Calibri Cyr" w:hAnsi="Calibri Cyr"/>
          <w:b/>
          <w:sz w:val="28"/>
          <w:szCs w:val="28"/>
          <w:u w:val="single"/>
        </w:rPr>
        <w:t>р.п</w:t>
      </w:r>
      <w:r w:rsidRPr="00CA5F05">
        <w:rPr>
          <w:rFonts w:ascii="Calibri Cyr" w:hAnsi="Calibri Cyr"/>
          <w:b/>
          <w:sz w:val="28"/>
          <w:szCs w:val="28"/>
          <w:u w:val="single"/>
        </w:rPr>
        <w:t>. Сосновское</w:t>
      </w:r>
      <w:r w:rsidRPr="00CA5F05">
        <w:rPr>
          <w:sz w:val="28"/>
          <w:szCs w:val="28"/>
          <w:u w:val="single"/>
        </w:rPr>
        <w:t xml:space="preserve">. </w:t>
      </w:r>
      <w:r w:rsidRPr="00CA5F05">
        <w:rPr>
          <w:rFonts w:ascii="Calibri Cyr" w:hAnsi="Calibri Cyr"/>
          <w:i/>
          <w:sz w:val="28"/>
          <w:szCs w:val="28"/>
          <w:u w:val="single"/>
        </w:rPr>
        <w:t xml:space="preserve">Церковь </w:t>
      </w:r>
      <w:r>
        <w:rPr>
          <w:rFonts w:ascii="Calibri Cyr" w:hAnsi="Calibri Cyr"/>
          <w:i/>
          <w:sz w:val="28"/>
          <w:szCs w:val="28"/>
          <w:u w:val="single"/>
        </w:rPr>
        <w:t>в честь Нерукотворного Образа Спаса</w:t>
      </w:r>
      <w:r w:rsidRPr="00CA5F05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Молебны, акафисты. Ночлег.</w:t>
      </w:r>
    </w:p>
    <w:p w:rsidR="004A10A6" w:rsidRDefault="004A10A6" w:rsidP="000D1815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02.04.15 четверг 10-00 </w:t>
      </w:r>
      <w:r w:rsidRPr="00CA5F05">
        <w:rPr>
          <w:rFonts w:ascii="Calibri Cyr" w:hAnsi="Calibri Cyr"/>
          <w:b/>
          <w:sz w:val="28"/>
          <w:szCs w:val="28"/>
          <w:u w:val="single"/>
        </w:rPr>
        <w:t>с. Селитьба</w:t>
      </w:r>
      <w:r w:rsidRPr="00CA5F05">
        <w:rPr>
          <w:sz w:val="28"/>
          <w:szCs w:val="28"/>
          <w:u w:val="single"/>
        </w:rPr>
        <w:t xml:space="preserve">. </w:t>
      </w:r>
      <w:r w:rsidRPr="00CA5F05">
        <w:rPr>
          <w:rFonts w:ascii="Calibri Cyr" w:hAnsi="Calibri Cyr"/>
          <w:i/>
          <w:sz w:val="28"/>
          <w:szCs w:val="28"/>
          <w:u w:val="single"/>
        </w:rPr>
        <w:t>Церковь Троицы Живоначальной</w:t>
      </w:r>
      <w:r w:rsidRPr="00CA5F05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 </w:t>
      </w:r>
    </w:p>
    <w:p w:rsidR="004A10A6" w:rsidRDefault="004A10A6" w:rsidP="000D1815">
      <w:pPr>
        <w:jc w:val="both"/>
        <w:rPr>
          <w:rFonts w:ascii="Calibri Cyr" w:hAnsi="Calibri Cyr"/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>02.04.15 четверг 14-00</w:t>
      </w:r>
      <w:r w:rsidRPr="000D1815">
        <w:rPr>
          <w:rFonts w:ascii="Calibri Cyr" w:hAnsi="Calibri Cyr"/>
          <w:b/>
          <w:sz w:val="28"/>
          <w:szCs w:val="28"/>
          <w:u w:val="single"/>
        </w:rPr>
        <w:t xml:space="preserve"> </w:t>
      </w:r>
      <w:r w:rsidRPr="00812C18">
        <w:rPr>
          <w:rFonts w:ascii="Calibri Cyr" w:hAnsi="Calibri Cyr"/>
          <w:b/>
          <w:sz w:val="28"/>
          <w:szCs w:val="28"/>
          <w:u w:val="single"/>
        </w:rPr>
        <w:t>с.Сергейцево.</w:t>
      </w:r>
      <w:r>
        <w:rPr>
          <w:rFonts w:ascii="Calibri Cyr" w:hAnsi="Calibri Cyr"/>
          <w:sz w:val="28"/>
          <w:szCs w:val="28"/>
          <w:u w:val="single"/>
        </w:rPr>
        <w:t xml:space="preserve"> Реабилитационный центр для алко-наркозависимых. Молебен, акафист. Ночлег.</w:t>
      </w:r>
    </w:p>
    <w:p w:rsidR="004A10A6" w:rsidRDefault="004A10A6" w:rsidP="000D1815">
      <w:pPr>
        <w:jc w:val="both"/>
        <w:rPr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03.04.15 пятница 10-00 </w:t>
      </w:r>
      <w:r w:rsidRPr="00CA5F05">
        <w:rPr>
          <w:rFonts w:ascii="Calibri Cyr" w:hAnsi="Calibri Cyr"/>
          <w:b/>
          <w:sz w:val="28"/>
          <w:szCs w:val="28"/>
          <w:u w:val="single"/>
        </w:rPr>
        <w:t>с. Сурулово</w:t>
      </w:r>
      <w:r w:rsidRPr="00CA5F05">
        <w:rPr>
          <w:sz w:val="28"/>
          <w:szCs w:val="28"/>
          <w:u w:val="single"/>
        </w:rPr>
        <w:t xml:space="preserve">. </w:t>
      </w:r>
      <w:r w:rsidRPr="00CA5F05">
        <w:rPr>
          <w:rFonts w:ascii="Calibri Cyr" w:hAnsi="Calibri Cyr"/>
          <w:i/>
          <w:sz w:val="28"/>
          <w:szCs w:val="28"/>
          <w:u w:val="single"/>
        </w:rPr>
        <w:t>Церковь Владимирской иконы Божией Матери</w:t>
      </w:r>
      <w:r w:rsidRPr="00CA5F05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  <w:r w:rsidRPr="00812C18">
        <w:rPr>
          <w:rFonts w:ascii="Calibri Cyr" w:hAnsi="Calibri Cyr"/>
          <w:sz w:val="28"/>
          <w:szCs w:val="28"/>
          <w:u w:val="single"/>
        </w:rPr>
        <w:t xml:space="preserve"> </w:t>
      </w:r>
    </w:p>
    <w:p w:rsidR="004A10A6" w:rsidRPr="000D1815" w:rsidRDefault="004A10A6" w:rsidP="00BE13FF">
      <w:pPr>
        <w:jc w:val="both"/>
        <w:rPr>
          <w:sz w:val="28"/>
          <w:szCs w:val="28"/>
          <w:u w:val="single"/>
        </w:rPr>
      </w:pPr>
      <w:r>
        <w:rPr>
          <w:rFonts w:ascii="Calibri Cyr" w:hAnsi="Calibri Cyr"/>
          <w:sz w:val="28"/>
          <w:szCs w:val="28"/>
          <w:u w:val="single"/>
        </w:rPr>
        <w:t xml:space="preserve">03.04.15 пятница 14-00 </w:t>
      </w:r>
      <w:r w:rsidRPr="00297703">
        <w:rPr>
          <w:rFonts w:ascii="Calibri Cyr" w:hAnsi="Calibri Cyr"/>
          <w:b/>
          <w:sz w:val="28"/>
          <w:szCs w:val="28"/>
          <w:u w:val="single"/>
        </w:rPr>
        <w:t>с. Лесуново</w:t>
      </w:r>
      <w:r w:rsidRPr="00297703">
        <w:rPr>
          <w:sz w:val="28"/>
          <w:szCs w:val="28"/>
          <w:u w:val="single"/>
        </w:rPr>
        <w:t xml:space="preserve">. </w:t>
      </w:r>
      <w:r w:rsidRPr="00297703">
        <w:rPr>
          <w:rFonts w:ascii="Calibri Cyr" w:hAnsi="Calibri Cyr"/>
          <w:i/>
          <w:sz w:val="28"/>
          <w:szCs w:val="28"/>
          <w:u w:val="single"/>
        </w:rPr>
        <w:t>Церковь Николая Чудотворца</w:t>
      </w:r>
      <w:r w:rsidRPr="00297703">
        <w:rPr>
          <w:sz w:val="28"/>
          <w:szCs w:val="28"/>
          <w:u w:val="single"/>
        </w:rPr>
        <w:t>.</w:t>
      </w:r>
      <w:r>
        <w:rPr>
          <w:rFonts w:ascii="Calibri Cyr" w:hAnsi="Calibri Cyr"/>
          <w:sz w:val="28"/>
          <w:szCs w:val="28"/>
          <w:u w:val="single"/>
        </w:rPr>
        <w:t xml:space="preserve"> Молебен, акафист.</w:t>
      </w:r>
    </w:p>
    <w:p w:rsidR="004A10A6" w:rsidRPr="005927C6" w:rsidRDefault="004A10A6" w:rsidP="00BE13FF">
      <w:pPr>
        <w:jc w:val="both"/>
        <w:rPr>
          <w:sz w:val="28"/>
          <w:szCs w:val="28"/>
        </w:rPr>
      </w:pPr>
      <w:bookmarkStart w:id="0" w:name="_GoBack"/>
      <w:bookmarkEnd w:id="0"/>
    </w:p>
    <w:p w:rsidR="004A10A6" w:rsidRPr="00BC401C" w:rsidRDefault="004A10A6" w:rsidP="00BE13FF">
      <w:pPr>
        <w:jc w:val="both"/>
        <w:rPr>
          <w:sz w:val="28"/>
          <w:szCs w:val="28"/>
          <w:u w:val="single"/>
        </w:rPr>
      </w:pPr>
    </w:p>
    <w:p w:rsidR="004A10A6" w:rsidRDefault="004A10A6" w:rsidP="00114A40">
      <w:pPr>
        <w:jc w:val="both"/>
        <w:rPr>
          <w:sz w:val="28"/>
          <w:szCs w:val="28"/>
          <w:u w:val="single"/>
        </w:rPr>
      </w:pPr>
    </w:p>
    <w:p w:rsidR="004A10A6" w:rsidRPr="00114A40" w:rsidRDefault="004A10A6" w:rsidP="00114A40">
      <w:pPr>
        <w:jc w:val="both"/>
        <w:rPr>
          <w:sz w:val="28"/>
          <w:szCs w:val="28"/>
          <w:u w:val="single"/>
        </w:rPr>
      </w:pPr>
    </w:p>
    <w:p w:rsidR="004A10A6" w:rsidRPr="00114A40" w:rsidRDefault="004A10A6" w:rsidP="00054057">
      <w:pPr>
        <w:jc w:val="both"/>
        <w:rPr>
          <w:sz w:val="28"/>
          <w:szCs w:val="28"/>
          <w:u w:val="single"/>
        </w:rPr>
      </w:pPr>
    </w:p>
    <w:sectPr w:rsidR="004A10A6" w:rsidRPr="00114A40" w:rsidSect="0022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D12"/>
    <w:rsid w:val="00013C3E"/>
    <w:rsid w:val="00054057"/>
    <w:rsid w:val="00076EBF"/>
    <w:rsid w:val="000C00F9"/>
    <w:rsid w:val="000D1815"/>
    <w:rsid w:val="00114A40"/>
    <w:rsid w:val="00192E03"/>
    <w:rsid w:val="001C3DE9"/>
    <w:rsid w:val="002216A0"/>
    <w:rsid w:val="00297703"/>
    <w:rsid w:val="00363039"/>
    <w:rsid w:val="004A10A6"/>
    <w:rsid w:val="004C2B40"/>
    <w:rsid w:val="004D4B21"/>
    <w:rsid w:val="005230D4"/>
    <w:rsid w:val="005927C6"/>
    <w:rsid w:val="006F6905"/>
    <w:rsid w:val="0070688A"/>
    <w:rsid w:val="007D3BED"/>
    <w:rsid w:val="007F536C"/>
    <w:rsid w:val="00812C18"/>
    <w:rsid w:val="008227DF"/>
    <w:rsid w:val="00AF44F0"/>
    <w:rsid w:val="00B300D0"/>
    <w:rsid w:val="00B36214"/>
    <w:rsid w:val="00BC401C"/>
    <w:rsid w:val="00BE13FF"/>
    <w:rsid w:val="00C531A6"/>
    <w:rsid w:val="00CA5F05"/>
    <w:rsid w:val="00D00A6B"/>
    <w:rsid w:val="00D779C4"/>
    <w:rsid w:val="00E1160B"/>
    <w:rsid w:val="00E4066F"/>
    <w:rsid w:val="00E43D12"/>
    <w:rsid w:val="00EF7F15"/>
    <w:rsid w:val="00F4155B"/>
    <w:rsid w:val="00FE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</Pages>
  <Words>409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Димарио</dc:creator>
  <cp:keywords/>
  <dc:description/>
  <cp:lastModifiedBy>LAN_OS</cp:lastModifiedBy>
  <cp:revision>9</cp:revision>
  <cp:lastPrinted>2015-02-15T10:33:00Z</cp:lastPrinted>
  <dcterms:created xsi:type="dcterms:W3CDTF">2015-02-01T18:46:00Z</dcterms:created>
  <dcterms:modified xsi:type="dcterms:W3CDTF">2015-02-18T06:26:00Z</dcterms:modified>
</cp:coreProperties>
</file>