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7B" w:rsidRPr="000358BD" w:rsidRDefault="00EF6C7B" w:rsidP="00522F93">
      <w:pPr>
        <w:spacing w:after="0"/>
        <w:jc w:val="right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Приложение №2</w:t>
      </w:r>
    </w:p>
    <w:p w:rsidR="00EF6C7B" w:rsidRPr="00F5661A" w:rsidRDefault="00EF6C7B" w:rsidP="000A695E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8"/>
        </w:rPr>
      </w:pPr>
      <w:r>
        <w:rPr>
          <w:rFonts w:ascii="Times New Roman" w:hAnsi="Times New Roman"/>
          <w:i/>
          <w:sz w:val="20"/>
        </w:rPr>
        <w:t xml:space="preserve">к  ПОЛОЖЕНИЮ  </w:t>
      </w:r>
      <w:r w:rsidRPr="00102948">
        <w:rPr>
          <w:rFonts w:ascii="Times New Roman" w:hAnsi="Times New Roman"/>
          <w:i/>
          <w:sz w:val="20"/>
        </w:rPr>
        <w:t xml:space="preserve"> Епархиальном Фестивале – конкурсе</w:t>
      </w:r>
      <w:r>
        <w:rPr>
          <w:rFonts w:ascii="Times New Roman" w:hAnsi="Times New Roman"/>
          <w:i/>
          <w:sz w:val="20"/>
        </w:rPr>
        <w:t xml:space="preserve"> </w:t>
      </w:r>
      <w:r w:rsidRPr="00102948">
        <w:rPr>
          <w:rFonts w:ascii="Times New Roman" w:hAnsi="Times New Roman"/>
          <w:i/>
          <w:color w:val="000000"/>
          <w:sz w:val="20"/>
          <w:szCs w:val="28"/>
        </w:rPr>
        <w:t xml:space="preserve"> </w:t>
      </w:r>
    </w:p>
    <w:p w:rsidR="00EF6C7B" w:rsidRDefault="00EF6C7B" w:rsidP="000A695E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102948">
        <w:rPr>
          <w:rFonts w:ascii="Times New Roman" w:hAnsi="Times New Roman"/>
          <w:i/>
          <w:sz w:val="20"/>
        </w:rPr>
        <w:t>«ПАСХА КРАСНАЯ»</w:t>
      </w:r>
    </w:p>
    <w:p w:rsidR="00EF6C7B" w:rsidRDefault="00EF6C7B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EF6C7B" w:rsidRPr="000358BD" w:rsidRDefault="00EF6C7B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EF6C7B" w:rsidRPr="00B676A2" w:rsidRDefault="00EF6C7B" w:rsidP="00522F9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B676A2">
        <w:rPr>
          <w:rFonts w:ascii="Times New Roman" w:hAnsi="Times New Roman"/>
          <w:sz w:val="24"/>
          <w:szCs w:val="28"/>
        </w:rPr>
        <w:t>АНКЕТА-ЗАЯВКА  УЧАСТНИКА БЛАГОЧИННИЧЕСКОГО ТУРА</w:t>
      </w:r>
    </w:p>
    <w:p w:rsidR="00EF6C7B" w:rsidRPr="00B676A2" w:rsidRDefault="00EF6C7B" w:rsidP="00AD4180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B676A2">
        <w:rPr>
          <w:rFonts w:ascii="Times New Roman" w:hAnsi="Times New Roman"/>
          <w:sz w:val="24"/>
          <w:szCs w:val="28"/>
        </w:rPr>
        <w:t xml:space="preserve">Конкурса детского изобразительного и декоративно-прикладного творчества </w:t>
      </w:r>
    </w:p>
    <w:p w:rsidR="00EF6C7B" w:rsidRPr="00B676A2" w:rsidRDefault="00EF6C7B" w:rsidP="00B676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F184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Чудо рукотворное</w:t>
      </w:r>
      <w:r w:rsidRPr="00DF184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8"/>
          </w:rPr>
          <w:t>2018</w:t>
        </w:r>
        <w:r w:rsidRPr="00522F93">
          <w:rPr>
            <w:rFonts w:ascii="Times New Roman" w:hAnsi="Times New Roman"/>
            <w:sz w:val="24"/>
            <w:szCs w:val="28"/>
          </w:rPr>
          <w:t xml:space="preserve"> г</w:t>
        </w:r>
      </w:smartTag>
      <w:r w:rsidRPr="00522F93">
        <w:rPr>
          <w:rFonts w:ascii="Times New Roman" w:hAnsi="Times New Roman"/>
          <w:sz w:val="24"/>
          <w:szCs w:val="28"/>
        </w:rPr>
        <w:t>.</w:t>
      </w:r>
    </w:p>
    <w:p w:rsidR="00EF6C7B" w:rsidRPr="00522F93" w:rsidRDefault="00EF6C7B" w:rsidP="00A27058">
      <w:pPr>
        <w:jc w:val="center"/>
        <w:rPr>
          <w:rFonts w:ascii="Times New Roman" w:hAnsi="Times New Roman"/>
          <w:i/>
          <w:sz w:val="18"/>
          <w:szCs w:val="18"/>
        </w:rPr>
      </w:pPr>
    </w:p>
    <w:p w:rsidR="00EF6C7B" w:rsidRPr="00AD4180" w:rsidRDefault="00EF6C7B" w:rsidP="00C5003B">
      <w:pPr>
        <w:jc w:val="center"/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БЛАГОЧИНИЕ____________________________________________________________________________________________________</w:t>
      </w:r>
    </w:p>
    <w:p w:rsidR="00EF6C7B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ПРИХОД</w:t>
      </w:r>
      <w:r w:rsidRPr="00AD4180">
        <w:rPr>
          <w:rFonts w:ascii="Times New Roman" w:hAnsi="Times New Roman"/>
          <w:sz w:val="28"/>
          <w:szCs w:val="28"/>
        </w:rPr>
        <w:t xml:space="preserve"> /</w:t>
      </w:r>
      <w:r w:rsidRPr="00AD4180">
        <w:rPr>
          <w:rFonts w:ascii="Times New Roman" w:hAnsi="Times New Roman"/>
          <w:b/>
          <w:sz w:val="18"/>
          <w:szCs w:val="18"/>
        </w:rPr>
        <w:t>УЧРЕЖДЕНИЕ (</w:t>
      </w:r>
      <w:r w:rsidRPr="00AD4180">
        <w:rPr>
          <w:rFonts w:ascii="Times New Roman" w:hAnsi="Times New Roman"/>
          <w:sz w:val="28"/>
          <w:szCs w:val="28"/>
        </w:rPr>
        <w:t>для светских структур</w:t>
      </w:r>
      <w:r w:rsidRPr="00AD4180">
        <w:rPr>
          <w:rFonts w:ascii="Times New Roman" w:hAnsi="Times New Roman"/>
          <w:b/>
          <w:sz w:val="18"/>
          <w:szCs w:val="18"/>
        </w:rPr>
        <w:t>)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</w:t>
      </w:r>
      <w:r w:rsidRPr="00AD4180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ФИО   УЧАСТНИКА</w:t>
      </w:r>
      <w:r>
        <w:rPr>
          <w:rFonts w:ascii="Times New Roman" w:hAnsi="Times New Roman"/>
          <w:b/>
          <w:sz w:val="18"/>
          <w:szCs w:val="18"/>
        </w:rPr>
        <w:t xml:space="preserve">/ </w:t>
      </w:r>
      <w:r w:rsidRPr="00AD4180">
        <w:rPr>
          <w:rFonts w:ascii="Times New Roman" w:hAnsi="Times New Roman"/>
          <w:b/>
          <w:sz w:val="18"/>
          <w:szCs w:val="18"/>
        </w:rPr>
        <w:t xml:space="preserve"> ВОЗРАСТ   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ВОЗРАСТНАЯ ГРУППА___________________________________________________________________________________________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НОМИНАЦИЯ ___________________________________________________________________________________________________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НАЗВАНИЕ  РАБОТЫ _____________________________________________________________________________________________</w:t>
      </w:r>
    </w:p>
    <w:p w:rsidR="00EF6C7B" w:rsidRPr="00AD4180" w:rsidRDefault="00EF6C7B" w:rsidP="00C5003B">
      <w:pP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AD4180">
      <w:pPr>
        <w:rPr>
          <w:rFonts w:ascii="Times New Roman" w:hAnsi="Times New Roman"/>
          <w:b/>
          <w:sz w:val="18"/>
          <w:szCs w:val="18"/>
        </w:rPr>
      </w:pPr>
      <w:r w:rsidRPr="00AD4180">
        <w:rPr>
          <w:rFonts w:ascii="Times New Roman" w:hAnsi="Times New Roman"/>
          <w:b/>
          <w:sz w:val="18"/>
          <w:szCs w:val="18"/>
        </w:rPr>
        <w:t>ФИО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D4180">
        <w:rPr>
          <w:rFonts w:ascii="Times New Roman" w:hAnsi="Times New Roman"/>
          <w:sz w:val="28"/>
          <w:szCs w:val="28"/>
        </w:rPr>
        <w:t>должность и звание</w:t>
      </w:r>
      <w:r>
        <w:rPr>
          <w:rFonts w:ascii="Times New Roman" w:hAnsi="Times New Roman"/>
          <w:sz w:val="28"/>
          <w:szCs w:val="28"/>
        </w:rPr>
        <w:t>)</w:t>
      </w:r>
      <w:r w:rsidRPr="00AD4180">
        <w:rPr>
          <w:rFonts w:ascii="Times New Roman" w:hAnsi="Times New Roman"/>
          <w:sz w:val="28"/>
          <w:szCs w:val="28"/>
        </w:rPr>
        <w:t xml:space="preserve">    </w:t>
      </w:r>
      <w:r w:rsidRPr="00AD4180">
        <w:rPr>
          <w:rFonts w:ascii="Times New Roman" w:hAnsi="Times New Roman"/>
          <w:b/>
          <w:sz w:val="18"/>
          <w:szCs w:val="18"/>
        </w:rPr>
        <w:t>____________________________________________________________</w:t>
      </w:r>
    </w:p>
    <w:p w:rsidR="00EF6C7B" w:rsidRPr="00AD4180" w:rsidRDefault="00EF6C7B" w:rsidP="00C5003B">
      <w:pPr>
        <w:pBdr>
          <w:bottom w:val="single" w:sz="12" w:space="1" w:color="auto"/>
        </w:pBd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C5003B">
      <w:pPr>
        <w:pBdr>
          <w:bottom w:val="single" w:sz="12" w:space="1" w:color="auto"/>
        </w:pBdr>
        <w:rPr>
          <w:rFonts w:ascii="Times New Roman" w:hAnsi="Times New Roman"/>
          <w:b/>
          <w:sz w:val="18"/>
          <w:szCs w:val="18"/>
        </w:rPr>
      </w:pPr>
    </w:p>
    <w:p w:rsidR="00EF6C7B" w:rsidRPr="00AD4180" w:rsidRDefault="00EF6C7B" w:rsidP="00AD4180">
      <w:pPr>
        <w:outlineLvl w:val="0"/>
        <w:rPr>
          <w:rFonts w:ascii="Times New Roman" w:hAnsi="Times New Roman"/>
          <w:sz w:val="28"/>
          <w:szCs w:val="28"/>
        </w:rPr>
      </w:pPr>
    </w:p>
    <w:p w:rsidR="00EF6C7B" w:rsidRPr="00AD4180" w:rsidRDefault="00EF6C7B" w:rsidP="00AD4180">
      <w:pPr>
        <w:outlineLvl w:val="0"/>
        <w:rPr>
          <w:rFonts w:ascii="Times New Roman" w:hAnsi="Times New Roman"/>
          <w:sz w:val="28"/>
          <w:szCs w:val="28"/>
        </w:rPr>
      </w:pPr>
      <w:r w:rsidRPr="00AD4180">
        <w:rPr>
          <w:rFonts w:ascii="Times New Roman" w:hAnsi="Times New Roman"/>
          <w:sz w:val="28"/>
          <w:szCs w:val="28"/>
        </w:rPr>
        <w:t>Мобильный телефон руководителя __________________________________________</w:t>
      </w:r>
    </w:p>
    <w:p w:rsidR="00EF6C7B" w:rsidRPr="00AD4180" w:rsidRDefault="00EF6C7B" w:rsidP="00AD4180">
      <w:pPr>
        <w:outlineLvl w:val="0"/>
        <w:rPr>
          <w:rFonts w:ascii="Times New Roman" w:hAnsi="Times New Roman"/>
          <w:sz w:val="28"/>
          <w:szCs w:val="28"/>
        </w:rPr>
      </w:pPr>
      <w:r w:rsidRPr="00AD4180">
        <w:rPr>
          <w:rFonts w:ascii="Times New Roman" w:hAnsi="Times New Roman"/>
          <w:sz w:val="28"/>
          <w:szCs w:val="28"/>
        </w:rPr>
        <w:t>Мобильный телефон участника       __________________________________________</w:t>
      </w:r>
    </w:p>
    <w:p w:rsidR="00EF6C7B" w:rsidRPr="00AD4180" w:rsidRDefault="00EF6C7B" w:rsidP="00AD4180">
      <w:pPr>
        <w:rPr>
          <w:rFonts w:ascii="Times New Roman" w:hAnsi="Times New Roman"/>
          <w:b/>
          <w:sz w:val="28"/>
          <w:szCs w:val="28"/>
        </w:rPr>
      </w:pPr>
    </w:p>
    <w:p w:rsidR="00EF6C7B" w:rsidRPr="006D031F" w:rsidRDefault="00EF6C7B" w:rsidP="00AD4180">
      <w:pPr>
        <w:rPr>
          <w:rFonts w:ascii="Times New Roman" w:hAnsi="Times New Roman"/>
          <w:b/>
          <w:sz w:val="24"/>
          <w:szCs w:val="24"/>
        </w:rPr>
      </w:pPr>
      <w:r w:rsidRPr="006D031F">
        <w:rPr>
          <w:rFonts w:ascii="Times New Roman" w:hAnsi="Times New Roman"/>
          <w:b/>
          <w:sz w:val="24"/>
          <w:szCs w:val="24"/>
        </w:rPr>
        <w:t xml:space="preserve">С условиями  конкурса ознакомился   </w:t>
      </w:r>
    </w:p>
    <w:p w:rsidR="00EF6C7B" w:rsidRPr="006D031F" w:rsidRDefault="00EF6C7B" w:rsidP="00AD418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D031F">
        <w:rPr>
          <w:rFonts w:ascii="Times New Roman" w:hAnsi="Times New Roman"/>
          <w:b/>
          <w:sz w:val="24"/>
          <w:szCs w:val="24"/>
        </w:rPr>
        <w:t xml:space="preserve">_________________/_________________                   </w:t>
      </w:r>
      <w:r>
        <w:rPr>
          <w:rFonts w:ascii="Times New Roman" w:hAnsi="Times New Roman"/>
          <w:b/>
          <w:sz w:val="24"/>
          <w:szCs w:val="24"/>
        </w:rPr>
        <w:t xml:space="preserve">    «___» __________________2018</w:t>
      </w:r>
      <w:r w:rsidRPr="006D031F">
        <w:rPr>
          <w:rFonts w:ascii="Times New Roman" w:hAnsi="Times New Roman"/>
          <w:b/>
          <w:sz w:val="24"/>
          <w:szCs w:val="24"/>
        </w:rPr>
        <w:t xml:space="preserve"> г</w:t>
      </w:r>
    </w:p>
    <w:sectPr w:rsidR="00EF6C7B" w:rsidRPr="006D031F" w:rsidSect="000358B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CFA"/>
    <w:rsid w:val="000358BD"/>
    <w:rsid w:val="000A695E"/>
    <w:rsid w:val="000D5BBF"/>
    <w:rsid w:val="00102948"/>
    <w:rsid w:val="00130439"/>
    <w:rsid w:val="00180F1E"/>
    <w:rsid w:val="0018304E"/>
    <w:rsid w:val="001D23D4"/>
    <w:rsid w:val="00205B0C"/>
    <w:rsid w:val="00277284"/>
    <w:rsid w:val="0035227F"/>
    <w:rsid w:val="00462474"/>
    <w:rsid w:val="004844D5"/>
    <w:rsid w:val="004C3C0A"/>
    <w:rsid w:val="00522F93"/>
    <w:rsid w:val="005355DC"/>
    <w:rsid w:val="005C3AFE"/>
    <w:rsid w:val="005E2381"/>
    <w:rsid w:val="006634AB"/>
    <w:rsid w:val="006D031F"/>
    <w:rsid w:val="006D0434"/>
    <w:rsid w:val="006E6795"/>
    <w:rsid w:val="006F0CFA"/>
    <w:rsid w:val="00725E6F"/>
    <w:rsid w:val="0084142B"/>
    <w:rsid w:val="00876FAE"/>
    <w:rsid w:val="00884D59"/>
    <w:rsid w:val="00955A6A"/>
    <w:rsid w:val="009C28FE"/>
    <w:rsid w:val="00A27058"/>
    <w:rsid w:val="00AD4180"/>
    <w:rsid w:val="00B3205B"/>
    <w:rsid w:val="00B676A2"/>
    <w:rsid w:val="00BA0E3D"/>
    <w:rsid w:val="00C5003B"/>
    <w:rsid w:val="00DF184F"/>
    <w:rsid w:val="00E5247D"/>
    <w:rsid w:val="00E83006"/>
    <w:rsid w:val="00EF2783"/>
    <w:rsid w:val="00EF6C7B"/>
    <w:rsid w:val="00F5661A"/>
    <w:rsid w:val="00F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232</Words>
  <Characters>1329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19</cp:revision>
  <dcterms:created xsi:type="dcterms:W3CDTF">2013-09-30T11:07:00Z</dcterms:created>
  <dcterms:modified xsi:type="dcterms:W3CDTF">2018-02-11T11:13:00Z</dcterms:modified>
</cp:coreProperties>
</file>