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FA" w:rsidRPr="009274DE" w:rsidRDefault="00D74FFA" w:rsidP="009274DE">
      <w:pPr>
        <w:ind w:right="-31"/>
        <w:jc w:val="center"/>
        <w:rPr>
          <w:b/>
          <w:i/>
        </w:rPr>
      </w:pPr>
      <w:r w:rsidRPr="002D0BE2">
        <w:rPr>
          <w:b/>
        </w:rPr>
        <w:t>Сводная заявка на участие в епархиальном туре</w:t>
      </w:r>
    </w:p>
    <w:p w:rsidR="00D74FFA" w:rsidRPr="002D0BE2" w:rsidRDefault="00D74FFA" w:rsidP="00E066F8">
      <w:pPr>
        <w:ind w:left="-142" w:right="-31"/>
        <w:jc w:val="center"/>
        <w:rPr>
          <w:b/>
        </w:rPr>
      </w:pPr>
      <w:r w:rsidRPr="002D0BE2">
        <w:rPr>
          <w:b/>
        </w:rPr>
        <w:t>детского изобразительного творчества  «Пасхальные краски</w:t>
      </w:r>
    </w:p>
    <w:p w:rsidR="00D74FFA" w:rsidRPr="002D0BE2" w:rsidRDefault="00D74FFA" w:rsidP="00E066F8">
      <w:pPr>
        <w:ind w:left="-142" w:right="-31"/>
        <w:jc w:val="center"/>
        <w:rPr>
          <w:b/>
        </w:rPr>
      </w:pPr>
      <w:r w:rsidRPr="002D0BE2">
        <w:rPr>
          <w:b/>
        </w:rPr>
        <w:t>Фестивал</w:t>
      </w:r>
      <w:r>
        <w:rPr>
          <w:b/>
        </w:rPr>
        <w:t xml:space="preserve">я-конкурса  «Пасха Красная»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</w:rPr>
          <w:t>2017</w:t>
        </w:r>
        <w:r w:rsidRPr="002D0BE2">
          <w:rPr>
            <w:b/>
          </w:rPr>
          <w:t xml:space="preserve"> г</w:t>
        </w:r>
      </w:smartTag>
      <w:r w:rsidRPr="002D0BE2">
        <w:rPr>
          <w:b/>
        </w:rPr>
        <w:t xml:space="preserve">. </w:t>
      </w:r>
    </w:p>
    <w:p w:rsidR="00D74FFA" w:rsidRPr="002D0BE2" w:rsidRDefault="00D74FFA" w:rsidP="00F500F0">
      <w:pPr>
        <w:ind w:left="-142" w:right="-31"/>
        <w:jc w:val="center"/>
        <w:rPr>
          <w:b/>
          <w:i/>
        </w:rPr>
      </w:pPr>
    </w:p>
    <w:p w:rsidR="00D74FFA" w:rsidRPr="009274DE" w:rsidRDefault="00D74FFA" w:rsidP="00F500F0">
      <w:pPr>
        <w:ind w:left="-142" w:right="-31"/>
        <w:jc w:val="center"/>
        <w:rPr>
          <w:b/>
          <w:i/>
          <w:sz w:val="28"/>
          <w:szCs w:val="28"/>
        </w:rPr>
      </w:pPr>
      <w:r w:rsidRPr="009274DE">
        <w:rPr>
          <w:b/>
          <w:i/>
          <w:sz w:val="28"/>
          <w:szCs w:val="28"/>
        </w:rPr>
        <w:t xml:space="preserve"> </w:t>
      </w:r>
      <w:r w:rsidRPr="009274DE">
        <w:rPr>
          <w:b/>
          <w:i/>
          <w:sz w:val="28"/>
          <w:szCs w:val="28"/>
          <w:highlight w:val="yellow"/>
        </w:rPr>
        <w:t>От Павловского Благочиния</w:t>
      </w:r>
    </w:p>
    <w:p w:rsidR="00D74FFA" w:rsidRPr="002D0BE2" w:rsidRDefault="00D74FFA" w:rsidP="00F500F0"/>
    <w:p w:rsidR="00D74FFA" w:rsidRPr="002D0BE2" w:rsidRDefault="00D74FFA" w:rsidP="00F500F0">
      <w:pPr>
        <w:ind w:left="-142" w:right="-31" w:hanging="425"/>
      </w:pPr>
      <w:r w:rsidRPr="002D0BE2">
        <w:t xml:space="preserve">Решением жюри отборочного тура конкурса для участия в Епархиальном этапе конкурса направляются следующие работы: </w:t>
      </w:r>
    </w:p>
    <w:p w:rsidR="00D74FFA" w:rsidRPr="002D0BE2" w:rsidRDefault="00D74FFA" w:rsidP="00F500F0">
      <w:pPr>
        <w:ind w:left="-142" w:right="-31" w:hanging="425"/>
      </w:pPr>
    </w:p>
    <w:p w:rsidR="00D74FFA" w:rsidRPr="002D0BE2" w:rsidRDefault="00D74FFA" w:rsidP="00E066F8">
      <w:pPr>
        <w:ind w:left="-142" w:right="-31" w:hanging="425"/>
        <w:jc w:val="center"/>
        <w:rPr>
          <w:b/>
          <w:color w:val="FF0000"/>
          <w:u w:val="single"/>
        </w:rPr>
      </w:pPr>
      <w:r w:rsidRPr="002D0BE2">
        <w:rPr>
          <w:b/>
          <w:color w:val="FF0000"/>
          <w:u w:val="single"/>
        </w:rPr>
        <w:t>Номинация «СВЯТАЯ ПАСХА»</w:t>
      </w:r>
    </w:p>
    <w:p w:rsidR="00D74FFA" w:rsidRPr="002D0BE2" w:rsidRDefault="00D74FFA" w:rsidP="00F500F0">
      <w:pPr>
        <w:ind w:left="-142" w:right="-31" w:hanging="425"/>
        <w:jc w:val="center"/>
        <w:rPr>
          <w:b/>
          <w:i/>
        </w:rPr>
      </w:pPr>
    </w:p>
    <w:p w:rsidR="00D74FFA" w:rsidRPr="002D0BE2" w:rsidRDefault="00D74FFA" w:rsidP="001309E9">
      <w:pPr>
        <w:tabs>
          <w:tab w:val="left" w:pos="4280"/>
        </w:tabs>
        <w:jc w:val="center"/>
        <w:rPr>
          <w:b/>
          <w:i/>
        </w:rPr>
      </w:pPr>
      <w:r w:rsidRPr="002D0BE2">
        <w:rPr>
          <w:b/>
          <w:i/>
        </w:rPr>
        <w:t>Первая возрастная  группа – до 8 лет</w:t>
      </w:r>
      <w:r>
        <w:rPr>
          <w:b/>
          <w:i/>
        </w:rPr>
        <w:t>.</w:t>
      </w:r>
    </w:p>
    <w:p w:rsidR="00D74FFA" w:rsidRPr="002D0BE2" w:rsidRDefault="00D74FFA" w:rsidP="001309E9">
      <w:pPr>
        <w:ind w:left="2832" w:firstLine="708"/>
        <w:jc w:val="center"/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134"/>
        <w:gridCol w:w="1842"/>
        <w:gridCol w:w="2127"/>
        <w:gridCol w:w="1842"/>
        <w:gridCol w:w="2442"/>
      </w:tblGrid>
      <w:tr w:rsidR="00D74FFA" w:rsidRPr="002D0BE2" w:rsidTr="00ED3584">
        <w:trPr>
          <w:trHeight w:val="1262"/>
        </w:trPr>
        <w:tc>
          <w:tcPr>
            <w:tcW w:w="470" w:type="dxa"/>
          </w:tcPr>
          <w:p w:rsidR="00D74FFA" w:rsidRPr="002D0BE2" w:rsidRDefault="00D74FFA" w:rsidP="008206B6">
            <w:pPr>
              <w:jc w:val="center"/>
              <w:rPr>
                <w:b/>
              </w:rPr>
            </w:pPr>
          </w:p>
          <w:p w:rsidR="00D74FFA" w:rsidRPr="002D0BE2" w:rsidRDefault="00D74FFA" w:rsidP="008206B6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D74FFA" w:rsidRPr="002D0BE2" w:rsidRDefault="00D74FFA" w:rsidP="008206B6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D74FFA" w:rsidRPr="002D0BE2" w:rsidRDefault="00D74FFA" w:rsidP="008206B6">
            <w:pPr>
              <w:jc w:val="center"/>
              <w:rPr>
                <w:b/>
              </w:rPr>
            </w:pPr>
          </w:p>
          <w:p w:rsidR="00D74FFA" w:rsidRPr="002D0BE2" w:rsidRDefault="00D74FFA" w:rsidP="008206B6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D74FFA" w:rsidRPr="002D0BE2" w:rsidRDefault="00D74FFA" w:rsidP="00F500F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74FFA" w:rsidRPr="002D0BE2" w:rsidRDefault="00D74FFA" w:rsidP="00F500F0">
            <w:pPr>
              <w:rPr>
                <w:b/>
              </w:rPr>
            </w:pP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D74FFA" w:rsidRPr="002D0BE2" w:rsidRDefault="00D74FFA" w:rsidP="00F500F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74FFA" w:rsidRPr="002D0BE2" w:rsidRDefault="00D74FFA" w:rsidP="008206B6">
            <w:pPr>
              <w:jc w:val="center"/>
              <w:rPr>
                <w:b/>
              </w:rPr>
            </w:pP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D74FFA" w:rsidRPr="002D0BE2" w:rsidRDefault="00D74FFA" w:rsidP="008206B6">
            <w:pPr>
              <w:jc w:val="center"/>
              <w:rPr>
                <w:b/>
              </w:rPr>
            </w:pP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D74FFA" w:rsidRPr="002D0BE2" w:rsidRDefault="00D74FFA" w:rsidP="008206B6">
            <w:pPr>
              <w:jc w:val="center"/>
              <w:rPr>
                <w:b/>
              </w:rPr>
            </w:pP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D74FFA" w:rsidRPr="002D0BE2" w:rsidRDefault="00D74FFA" w:rsidP="008206B6">
            <w:pPr>
              <w:jc w:val="center"/>
              <w:rPr>
                <w:b/>
              </w:rPr>
            </w:pP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D74FFA" w:rsidRPr="002D0BE2" w:rsidRDefault="00D74FFA" w:rsidP="00F500F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74FFA" w:rsidRPr="002D0BE2" w:rsidRDefault="00D74FFA" w:rsidP="008206B6">
            <w:pPr>
              <w:jc w:val="center"/>
              <w:rPr>
                <w:b/>
              </w:rPr>
            </w:pP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442" w:type="dxa"/>
          </w:tcPr>
          <w:p w:rsidR="00D74FFA" w:rsidRPr="002D0BE2" w:rsidRDefault="00D74FFA" w:rsidP="008206B6">
            <w:pPr>
              <w:ind w:right="1028"/>
              <w:jc w:val="center"/>
              <w:rPr>
                <w:b/>
              </w:rPr>
            </w:pP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D74FFA" w:rsidRPr="002D0BE2" w:rsidRDefault="00D74FFA" w:rsidP="00F500F0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D74FFA" w:rsidRPr="002D0BE2" w:rsidRDefault="00D74FFA" w:rsidP="00F500F0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D74FFA" w:rsidRPr="002D0BE2" w:rsidTr="00ED3584">
        <w:trPr>
          <w:trHeight w:val="726"/>
        </w:trPr>
        <w:tc>
          <w:tcPr>
            <w:tcW w:w="470" w:type="dxa"/>
          </w:tcPr>
          <w:p w:rsidR="00D74FFA" w:rsidRPr="002D0BE2" w:rsidRDefault="00D74FFA" w:rsidP="008206B6">
            <w:pPr>
              <w:jc w:val="center"/>
              <w:rPr>
                <w:b/>
              </w:rPr>
            </w:pPr>
          </w:p>
          <w:p w:rsidR="00D74FFA" w:rsidRPr="002D0BE2" w:rsidRDefault="00D74FFA" w:rsidP="008206B6">
            <w:pPr>
              <w:jc w:val="center"/>
            </w:pPr>
            <w:r w:rsidRPr="002D0BE2">
              <w:t>1.</w:t>
            </w:r>
          </w:p>
        </w:tc>
        <w:tc>
          <w:tcPr>
            <w:tcW w:w="1728" w:type="dxa"/>
          </w:tcPr>
          <w:p w:rsidR="00D74FFA" w:rsidRPr="002D0BE2" w:rsidRDefault="00D74FFA" w:rsidP="008206B6">
            <w:r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8206B6">
            <w:pPr>
              <w:jc w:val="center"/>
            </w:pPr>
            <w:r>
              <w:t>МБОУ СШ №5 г.Павлово</w:t>
            </w:r>
          </w:p>
        </w:tc>
        <w:tc>
          <w:tcPr>
            <w:tcW w:w="2127" w:type="dxa"/>
          </w:tcPr>
          <w:p w:rsidR="00D74FFA" w:rsidRPr="002D0BE2" w:rsidRDefault="00D74FFA" w:rsidP="008206B6">
            <w:pPr>
              <w:jc w:val="center"/>
            </w:pPr>
            <w:r>
              <w:t>Пчелкин Иван</w:t>
            </w:r>
          </w:p>
        </w:tc>
        <w:tc>
          <w:tcPr>
            <w:tcW w:w="1134" w:type="dxa"/>
          </w:tcPr>
          <w:p w:rsidR="00D74FFA" w:rsidRPr="002D0BE2" w:rsidRDefault="00D74FFA" w:rsidP="008206B6">
            <w:pPr>
              <w:jc w:val="center"/>
            </w:pPr>
            <w:r>
              <w:t>7 лет</w:t>
            </w:r>
          </w:p>
        </w:tc>
        <w:tc>
          <w:tcPr>
            <w:tcW w:w="1842" w:type="dxa"/>
          </w:tcPr>
          <w:p w:rsidR="00D74FFA" w:rsidRPr="002D0BE2" w:rsidRDefault="00D74FFA" w:rsidP="008206B6">
            <w:pPr>
              <w:jc w:val="center"/>
            </w:pPr>
            <w:r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8206B6">
            <w:pPr>
              <w:jc w:val="center"/>
            </w:pPr>
            <w:r>
              <w:t>Впустим праздник в дом</w:t>
            </w:r>
          </w:p>
        </w:tc>
        <w:tc>
          <w:tcPr>
            <w:tcW w:w="1842" w:type="dxa"/>
          </w:tcPr>
          <w:p w:rsidR="00D74FFA" w:rsidRPr="002D0BE2" w:rsidRDefault="00D74FFA" w:rsidP="008206B6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442" w:type="dxa"/>
          </w:tcPr>
          <w:p w:rsidR="00D74FFA" w:rsidRDefault="00D74FFA" w:rsidP="00ED3584">
            <w:pPr>
              <w:ind w:right="318"/>
            </w:pPr>
            <w:r>
              <w:t>Жижина Н.А.</w:t>
            </w:r>
          </w:p>
          <w:p w:rsidR="00D74FFA" w:rsidRPr="002D0BE2" w:rsidRDefault="00D74FFA" w:rsidP="00ED3584">
            <w:pPr>
              <w:ind w:right="318"/>
            </w:pPr>
            <w:r>
              <w:t>8-960-183-89-44</w:t>
            </w:r>
          </w:p>
        </w:tc>
      </w:tr>
      <w:tr w:rsidR="00D74FFA" w:rsidRPr="002D0BE2" w:rsidTr="00ED3584">
        <w:trPr>
          <w:trHeight w:val="726"/>
        </w:trPr>
        <w:tc>
          <w:tcPr>
            <w:tcW w:w="470" w:type="dxa"/>
          </w:tcPr>
          <w:p w:rsidR="00D74FFA" w:rsidRPr="002D0BE2" w:rsidRDefault="00D74FFA" w:rsidP="008206B6">
            <w:pPr>
              <w:jc w:val="center"/>
              <w:rPr>
                <w:b/>
              </w:rPr>
            </w:pPr>
          </w:p>
          <w:p w:rsidR="00D74FFA" w:rsidRPr="002D0BE2" w:rsidRDefault="00D74FFA" w:rsidP="008206B6">
            <w:pPr>
              <w:jc w:val="center"/>
            </w:pPr>
            <w:r w:rsidRPr="002D0BE2">
              <w:t>2.</w:t>
            </w:r>
          </w:p>
        </w:tc>
        <w:tc>
          <w:tcPr>
            <w:tcW w:w="1728" w:type="dxa"/>
          </w:tcPr>
          <w:p w:rsidR="00D74FFA" w:rsidRDefault="00D74FFA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8206B6">
            <w:pPr>
              <w:jc w:val="center"/>
            </w:pPr>
            <w:r>
              <w:t>МБОУ СШ №5 г.Павлово</w:t>
            </w:r>
          </w:p>
        </w:tc>
        <w:tc>
          <w:tcPr>
            <w:tcW w:w="2127" w:type="dxa"/>
          </w:tcPr>
          <w:p w:rsidR="00D74FFA" w:rsidRDefault="00D74FFA" w:rsidP="008206B6">
            <w:pPr>
              <w:jc w:val="center"/>
            </w:pPr>
            <w:r>
              <w:t>Фунтова Дарья</w:t>
            </w:r>
          </w:p>
          <w:p w:rsidR="00D74FFA" w:rsidRPr="002D0BE2" w:rsidRDefault="00D74FFA" w:rsidP="008206B6">
            <w:pPr>
              <w:jc w:val="center"/>
            </w:pPr>
          </w:p>
        </w:tc>
        <w:tc>
          <w:tcPr>
            <w:tcW w:w="1134" w:type="dxa"/>
          </w:tcPr>
          <w:p w:rsidR="00D74FFA" w:rsidRPr="002D0BE2" w:rsidRDefault="00D74FFA" w:rsidP="008206B6">
            <w:pPr>
              <w:jc w:val="center"/>
            </w:pPr>
            <w:r>
              <w:t>7 лет</w:t>
            </w:r>
          </w:p>
        </w:tc>
        <w:tc>
          <w:tcPr>
            <w:tcW w:w="1842" w:type="dxa"/>
          </w:tcPr>
          <w:p w:rsidR="00D74FFA" w:rsidRPr="002D0BE2" w:rsidRDefault="00D74FFA" w:rsidP="008206B6">
            <w:pPr>
              <w:jc w:val="center"/>
            </w:pPr>
            <w:r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8206B6">
            <w:pPr>
              <w:jc w:val="center"/>
            </w:pPr>
            <w:r>
              <w:t>Моя Пасха</w:t>
            </w:r>
          </w:p>
        </w:tc>
        <w:tc>
          <w:tcPr>
            <w:tcW w:w="1842" w:type="dxa"/>
          </w:tcPr>
          <w:p w:rsidR="00D74FFA" w:rsidRPr="002D0BE2" w:rsidRDefault="00D74FFA" w:rsidP="008206B6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442" w:type="dxa"/>
          </w:tcPr>
          <w:p w:rsidR="00D74FFA" w:rsidRDefault="00D74FFA" w:rsidP="008206B6">
            <w:pPr>
              <w:ind w:right="318"/>
            </w:pPr>
            <w:r>
              <w:t>Жижина Н.А.</w:t>
            </w:r>
          </w:p>
          <w:p w:rsidR="00D74FFA" w:rsidRPr="002D0BE2" w:rsidRDefault="00D74FFA" w:rsidP="008206B6">
            <w:pPr>
              <w:ind w:right="318"/>
            </w:pPr>
            <w:r>
              <w:t>8-960-183-89-44</w:t>
            </w:r>
          </w:p>
        </w:tc>
      </w:tr>
      <w:tr w:rsidR="00D74FFA" w:rsidRPr="002D0BE2" w:rsidTr="00ED3584">
        <w:trPr>
          <w:trHeight w:val="726"/>
        </w:trPr>
        <w:tc>
          <w:tcPr>
            <w:tcW w:w="470" w:type="dxa"/>
          </w:tcPr>
          <w:p w:rsidR="00D74FFA" w:rsidRPr="002D0BE2" w:rsidRDefault="00D74FFA" w:rsidP="008206B6">
            <w:pPr>
              <w:jc w:val="center"/>
            </w:pPr>
          </w:p>
          <w:p w:rsidR="00D74FFA" w:rsidRPr="002D0BE2" w:rsidRDefault="00D74FFA" w:rsidP="008206B6">
            <w:pPr>
              <w:jc w:val="center"/>
            </w:pPr>
            <w:r w:rsidRPr="002D0BE2">
              <w:t>3.</w:t>
            </w:r>
          </w:p>
        </w:tc>
        <w:tc>
          <w:tcPr>
            <w:tcW w:w="1728" w:type="dxa"/>
          </w:tcPr>
          <w:p w:rsidR="00D74FFA" w:rsidRDefault="00D74FFA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8206B6">
            <w:pPr>
              <w:jc w:val="center"/>
            </w:pPr>
            <w:r>
              <w:t>МБОУ СШ г.Горбатов Павловского р-на</w:t>
            </w:r>
          </w:p>
        </w:tc>
        <w:tc>
          <w:tcPr>
            <w:tcW w:w="2127" w:type="dxa"/>
          </w:tcPr>
          <w:p w:rsidR="00D74FFA" w:rsidRDefault="00D74FFA" w:rsidP="008206B6">
            <w:pPr>
              <w:jc w:val="center"/>
            </w:pPr>
            <w:r>
              <w:t>Матвеичева Ксения</w:t>
            </w:r>
          </w:p>
          <w:p w:rsidR="00D74FFA" w:rsidRPr="002D0BE2" w:rsidRDefault="00D74FFA" w:rsidP="008206B6">
            <w:pPr>
              <w:jc w:val="center"/>
            </w:pPr>
            <w:r>
              <w:t>8-929-041-30-36</w:t>
            </w:r>
          </w:p>
        </w:tc>
        <w:tc>
          <w:tcPr>
            <w:tcW w:w="1134" w:type="dxa"/>
          </w:tcPr>
          <w:p w:rsidR="00D74FFA" w:rsidRPr="002D0BE2" w:rsidRDefault="00D74FFA" w:rsidP="008206B6">
            <w:pPr>
              <w:jc w:val="center"/>
            </w:pPr>
            <w:r>
              <w:t>7 лет</w:t>
            </w:r>
          </w:p>
        </w:tc>
        <w:tc>
          <w:tcPr>
            <w:tcW w:w="1842" w:type="dxa"/>
          </w:tcPr>
          <w:p w:rsidR="00D74FFA" w:rsidRPr="002D0BE2" w:rsidRDefault="00D74FFA" w:rsidP="008206B6">
            <w:pPr>
              <w:jc w:val="center"/>
            </w:pPr>
            <w:r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8206B6">
            <w:pPr>
              <w:jc w:val="center"/>
            </w:pPr>
            <w:r>
              <w:t>Праздник Пасхи</w:t>
            </w:r>
          </w:p>
        </w:tc>
        <w:tc>
          <w:tcPr>
            <w:tcW w:w="1842" w:type="dxa"/>
          </w:tcPr>
          <w:p w:rsidR="00D74FFA" w:rsidRPr="002D0BE2" w:rsidRDefault="00D74FFA" w:rsidP="008206B6">
            <w:pPr>
              <w:ind w:right="318"/>
              <w:jc w:val="center"/>
            </w:pPr>
            <w:r>
              <w:t>Карандаш, фламастер</w:t>
            </w:r>
          </w:p>
        </w:tc>
        <w:tc>
          <w:tcPr>
            <w:tcW w:w="2442" w:type="dxa"/>
          </w:tcPr>
          <w:p w:rsidR="00D74FFA" w:rsidRDefault="00D74FFA" w:rsidP="008206B6">
            <w:pPr>
              <w:ind w:right="318"/>
            </w:pPr>
            <w:r>
              <w:t>Чирьева Е.К.</w:t>
            </w:r>
          </w:p>
          <w:p w:rsidR="00D74FFA" w:rsidRPr="002D0BE2" w:rsidRDefault="00D74FFA" w:rsidP="008206B6">
            <w:pPr>
              <w:ind w:right="318"/>
            </w:pPr>
            <w:r>
              <w:t>8-950-364-37-77</w:t>
            </w:r>
          </w:p>
        </w:tc>
      </w:tr>
      <w:tr w:rsidR="00D74FFA" w:rsidRPr="002D0BE2" w:rsidTr="00ED3584">
        <w:trPr>
          <w:trHeight w:val="726"/>
        </w:trPr>
        <w:tc>
          <w:tcPr>
            <w:tcW w:w="470" w:type="dxa"/>
          </w:tcPr>
          <w:p w:rsidR="00D74FFA" w:rsidRPr="002D0BE2" w:rsidRDefault="00D74FFA" w:rsidP="008206B6">
            <w:pPr>
              <w:jc w:val="center"/>
            </w:pPr>
            <w:r>
              <w:t>4</w:t>
            </w:r>
          </w:p>
        </w:tc>
        <w:tc>
          <w:tcPr>
            <w:tcW w:w="1728" w:type="dxa"/>
          </w:tcPr>
          <w:p w:rsidR="00D74FFA" w:rsidRPr="00E909EF" w:rsidRDefault="00D74FFA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Default="00D74FFA" w:rsidP="008206B6">
            <w:pPr>
              <w:jc w:val="center"/>
            </w:pPr>
            <w:r>
              <w:t>Приход Вознесенского собора г.Павлово</w:t>
            </w:r>
          </w:p>
        </w:tc>
        <w:tc>
          <w:tcPr>
            <w:tcW w:w="2127" w:type="dxa"/>
          </w:tcPr>
          <w:p w:rsidR="00D74FFA" w:rsidRDefault="00D74FFA" w:rsidP="008206B6">
            <w:pPr>
              <w:jc w:val="center"/>
            </w:pPr>
            <w:r>
              <w:t>Габулова Мария</w:t>
            </w:r>
          </w:p>
          <w:p w:rsidR="00D74FFA" w:rsidRDefault="00D74FFA" w:rsidP="008206B6">
            <w:pPr>
              <w:jc w:val="center"/>
            </w:pPr>
          </w:p>
        </w:tc>
        <w:tc>
          <w:tcPr>
            <w:tcW w:w="1134" w:type="dxa"/>
          </w:tcPr>
          <w:p w:rsidR="00D74FFA" w:rsidRDefault="00D74FFA" w:rsidP="008206B6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D74FFA" w:rsidRDefault="00D74FFA" w:rsidP="008206B6">
            <w:pPr>
              <w:jc w:val="center"/>
            </w:pPr>
            <w:r>
              <w:t>Святая Пасха</w:t>
            </w:r>
          </w:p>
        </w:tc>
        <w:tc>
          <w:tcPr>
            <w:tcW w:w="2127" w:type="dxa"/>
          </w:tcPr>
          <w:p w:rsidR="00D74FFA" w:rsidRDefault="00D74FFA" w:rsidP="008206B6">
            <w:pPr>
              <w:jc w:val="center"/>
            </w:pPr>
            <w:r>
              <w:t>Пасхальное утро</w:t>
            </w:r>
          </w:p>
        </w:tc>
        <w:tc>
          <w:tcPr>
            <w:tcW w:w="1842" w:type="dxa"/>
          </w:tcPr>
          <w:p w:rsidR="00D74FFA" w:rsidRDefault="00D74FFA" w:rsidP="008206B6">
            <w:pPr>
              <w:ind w:right="318"/>
              <w:jc w:val="center"/>
            </w:pPr>
            <w:r>
              <w:t xml:space="preserve">Карандаш </w:t>
            </w:r>
          </w:p>
        </w:tc>
        <w:tc>
          <w:tcPr>
            <w:tcW w:w="2442" w:type="dxa"/>
          </w:tcPr>
          <w:p w:rsidR="00D74FFA" w:rsidRDefault="00D74FFA" w:rsidP="008206B6">
            <w:pPr>
              <w:ind w:right="318"/>
            </w:pPr>
            <w:r>
              <w:t>Габулова Н.Г.</w:t>
            </w:r>
          </w:p>
          <w:p w:rsidR="00D74FFA" w:rsidRDefault="00D74FFA" w:rsidP="008206B6">
            <w:pPr>
              <w:ind w:right="318"/>
            </w:pPr>
            <w:r>
              <w:t>8-987-752-14-28</w:t>
            </w:r>
          </w:p>
        </w:tc>
      </w:tr>
      <w:tr w:rsidR="00D74FFA" w:rsidRPr="002D0BE2" w:rsidTr="00ED3584">
        <w:trPr>
          <w:trHeight w:val="726"/>
        </w:trPr>
        <w:tc>
          <w:tcPr>
            <w:tcW w:w="470" w:type="dxa"/>
          </w:tcPr>
          <w:p w:rsidR="00D74FFA" w:rsidRPr="002D0BE2" w:rsidRDefault="00D74FFA" w:rsidP="008206B6">
            <w:pPr>
              <w:jc w:val="center"/>
            </w:pPr>
            <w:r>
              <w:t>5</w:t>
            </w:r>
          </w:p>
        </w:tc>
        <w:tc>
          <w:tcPr>
            <w:tcW w:w="1728" w:type="dxa"/>
          </w:tcPr>
          <w:p w:rsidR="00D74FFA" w:rsidRPr="00E909EF" w:rsidRDefault="00D74FFA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Default="00D74FFA" w:rsidP="008206B6">
            <w:pPr>
              <w:jc w:val="center"/>
            </w:pPr>
            <w:r>
              <w:t>МБОУ СШ №7 г.Павлово</w:t>
            </w:r>
          </w:p>
        </w:tc>
        <w:tc>
          <w:tcPr>
            <w:tcW w:w="2127" w:type="dxa"/>
          </w:tcPr>
          <w:p w:rsidR="00D74FFA" w:rsidRDefault="00D74FFA" w:rsidP="008206B6">
            <w:pPr>
              <w:jc w:val="center"/>
            </w:pPr>
            <w:r>
              <w:t>Грязев Матвей</w:t>
            </w:r>
          </w:p>
        </w:tc>
        <w:tc>
          <w:tcPr>
            <w:tcW w:w="1134" w:type="dxa"/>
          </w:tcPr>
          <w:p w:rsidR="00D74FFA" w:rsidRDefault="00D74FFA" w:rsidP="008206B6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D74FFA" w:rsidRDefault="00D74FFA" w:rsidP="008206B6">
            <w:pPr>
              <w:jc w:val="center"/>
            </w:pPr>
            <w:r>
              <w:t>Святая Пасха</w:t>
            </w:r>
          </w:p>
        </w:tc>
        <w:tc>
          <w:tcPr>
            <w:tcW w:w="2127" w:type="dxa"/>
          </w:tcPr>
          <w:p w:rsidR="00D74FFA" w:rsidRDefault="00D74FFA" w:rsidP="008206B6">
            <w:pPr>
              <w:jc w:val="center"/>
            </w:pPr>
            <w:r>
              <w:t>Благодать православного храма</w:t>
            </w:r>
          </w:p>
        </w:tc>
        <w:tc>
          <w:tcPr>
            <w:tcW w:w="1842" w:type="dxa"/>
          </w:tcPr>
          <w:p w:rsidR="00D74FFA" w:rsidRDefault="00D74FFA" w:rsidP="008206B6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442" w:type="dxa"/>
          </w:tcPr>
          <w:p w:rsidR="00D74FFA" w:rsidRDefault="00D74FFA" w:rsidP="008206B6">
            <w:pPr>
              <w:ind w:right="318"/>
            </w:pPr>
            <w:r>
              <w:t>Чамрова Т.В.</w:t>
            </w:r>
          </w:p>
          <w:p w:rsidR="00D74FFA" w:rsidRDefault="00D74FFA" w:rsidP="008206B6">
            <w:pPr>
              <w:ind w:right="318"/>
            </w:pPr>
            <w:r>
              <w:t>(83171) 2-27-53</w:t>
            </w:r>
          </w:p>
        </w:tc>
      </w:tr>
      <w:tr w:rsidR="00D74FFA" w:rsidRPr="002D0BE2" w:rsidTr="00ED3584">
        <w:trPr>
          <w:trHeight w:val="726"/>
        </w:trPr>
        <w:tc>
          <w:tcPr>
            <w:tcW w:w="470" w:type="dxa"/>
          </w:tcPr>
          <w:p w:rsidR="00D74FFA" w:rsidRPr="002D0BE2" w:rsidRDefault="00D74FFA" w:rsidP="008206B6">
            <w:pPr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D74FFA" w:rsidRPr="00E909EF" w:rsidRDefault="00D74FFA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Default="00D74FFA" w:rsidP="008206B6">
            <w:pPr>
              <w:jc w:val="center"/>
            </w:pPr>
            <w:r>
              <w:t>МБОУ СШ №7 г.Павлово</w:t>
            </w:r>
          </w:p>
        </w:tc>
        <w:tc>
          <w:tcPr>
            <w:tcW w:w="2127" w:type="dxa"/>
          </w:tcPr>
          <w:p w:rsidR="00D74FFA" w:rsidRDefault="00D74FFA" w:rsidP="008206B6">
            <w:pPr>
              <w:jc w:val="center"/>
            </w:pPr>
            <w:r>
              <w:t>Борунов Петр</w:t>
            </w:r>
          </w:p>
        </w:tc>
        <w:tc>
          <w:tcPr>
            <w:tcW w:w="1134" w:type="dxa"/>
          </w:tcPr>
          <w:p w:rsidR="00D74FFA" w:rsidRDefault="00D74FFA" w:rsidP="008206B6">
            <w:pPr>
              <w:jc w:val="center"/>
            </w:pPr>
            <w:r>
              <w:t>7 лет</w:t>
            </w:r>
          </w:p>
        </w:tc>
        <w:tc>
          <w:tcPr>
            <w:tcW w:w="1842" w:type="dxa"/>
          </w:tcPr>
          <w:p w:rsidR="00D74FFA" w:rsidRDefault="00D74FFA" w:rsidP="008206B6">
            <w:pPr>
              <w:jc w:val="center"/>
            </w:pPr>
            <w:r>
              <w:t>Святая Пасха</w:t>
            </w:r>
          </w:p>
        </w:tc>
        <w:tc>
          <w:tcPr>
            <w:tcW w:w="2127" w:type="dxa"/>
          </w:tcPr>
          <w:p w:rsidR="00D74FFA" w:rsidRDefault="00D74FFA" w:rsidP="008206B6">
            <w:pPr>
              <w:jc w:val="center"/>
            </w:pPr>
            <w:r>
              <w:t>Светлое утро</w:t>
            </w:r>
          </w:p>
        </w:tc>
        <w:tc>
          <w:tcPr>
            <w:tcW w:w="1842" w:type="dxa"/>
          </w:tcPr>
          <w:p w:rsidR="00D74FFA" w:rsidRDefault="00D74FFA" w:rsidP="008206B6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442" w:type="dxa"/>
          </w:tcPr>
          <w:p w:rsidR="00D74FFA" w:rsidRDefault="00D74FFA" w:rsidP="008206B6">
            <w:pPr>
              <w:ind w:right="318"/>
            </w:pPr>
            <w:r>
              <w:t>Моисеева Т.В.</w:t>
            </w:r>
          </w:p>
          <w:p w:rsidR="00D74FFA" w:rsidRDefault="00D74FFA" w:rsidP="008206B6">
            <w:pPr>
              <w:ind w:right="318"/>
            </w:pPr>
            <w:r>
              <w:t>(83171) 2-27-53</w:t>
            </w:r>
          </w:p>
        </w:tc>
      </w:tr>
    </w:tbl>
    <w:p w:rsidR="00D74FFA" w:rsidRDefault="00D74FFA" w:rsidP="002D0BE2"/>
    <w:p w:rsidR="00D74FFA" w:rsidRPr="002D0BE2" w:rsidRDefault="00D74FFA" w:rsidP="00F500F0">
      <w:pPr>
        <w:ind w:left="142"/>
        <w:jc w:val="center"/>
        <w:rPr>
          <w:b/>
          <w:i/>
        </w:rPr>
      </w:pPr>
    </w:p>
    <w:p w:rsidR="00D74FFA" w:rsidRDefault="00D74FFA" w:rsidP="00F500F0">
      <w:pPr>
        <w:ind w:left="142"/>
        <w:jc w:val="center"/>
        <w:rPr>
          <w:b/>
          <w:i/>
        </w:rPr>
      </w:pPr>
    </w:p>
    <w:p w:rsidR="00D74FFA" w:rsidRDefault="00D74FFA" w:rsidP="00F500F0">
      <w:pPr>
        <w:ind w:left="142"/>
        <w:jc w:val="center"/>
        <w:rPr>
          <w:b/>
          <w:i/>
        </w:rPr>
      </w:pPr>
    </w:p>
    <w:p w:rsidR="00D74FFA" w:rsidRDefault="00D74FFA" w:rsidP="00F500F0">
      <w:pPr>
        <w:ind w:left="142"/>
        <w:jc w:val="center"/>
        <w:rPr>
          <w:b/>
          <w:i/>
        </w:rPr>
      </w:pPr>
    </w:p>
    <w:p w:rsidR="00D74FFA" w:rsidRDefault="00D74FFA" w:rsidP="00F500F0">
      <w:pPr>
        <w:ind w:left="142"/>
        <w:jc w:val="center"/>
        <w:rPr>
          <w:b/>
          <w:i/>
        </w:rPr>
      </w:pPr>
    </w:p>
    <w:p w:rsidR="00D74FFA" w:rsidRPr="002D0BE2" w:rsidRDefault="00D74FFA" w:rsidP="00D54C2E">
      <w:pPr>
        <w:ind w:left="142"/>
        <w:jc w:val="center"/>
        <w:rPr>
          <w:b/>
          <w:i/>
        </w:rPr>
      </w:pPr>
      <w:r w:rsidRPr="002D0BE2">
        <w:rPr>
          <w:b/>
          <w:i/>
        </w:rPr>
        <w:t>Вторая</w:t>
      </w:r>
      <w:r>
        <w:rPr>
          <w:b/>
          <w:i/>
        </w:rPr>
        <w:t xml:space="preserve"> возрастная группа:  9 – 12 лет</w:t>
      </w: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134"/>
        <w:gridCol w:w="1842"/>
        <w:gridCol w:w="2127"/>
        <w:gridCol w:w="1842"/>
        <w:gridCol w:w="2442"/>
      </w:tblGrid>
      <w:tr w:rsidR="00D74FFA" w:rsidRPr="002D0BE2" w:rsidTr="002F562F">
        <w:trPr>
          <w:trHeight w:val="1262"/>
        </w:trPr>
        <w:tc>
          <w:tcPr>
            <w:tcW w:w="470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74FFA" w:rsidRPr="002D0BE2" w:rsidRDefault="00D74FFA" w:rsidP="00B7549A">
            <w:pPr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442" w:type="dxa"/>
          </w:tcPr>
          <w:p w:rsidR="00D74FFA" w:rsidRPr="002D0BE2" w:rsidRDefault="00D74FFA" w:rsidP="00B7549A">
            <w:pPr>
              <w:ind w:right="1028"/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D74FFA" w:rsidRPr="002D0BE2" w:rsidRDefault="00D74FFA" w:rsidP="00B7549A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D74FFA" w:rsidRPr="002D0BE2" w:rsidTr="00D54C2E">
        <w:trPr>
          <w:trHeight w:val="726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  <w:rPr>
                <w:b/>
              </w:rPr>
            </w:pPr>
          </w:p>
          <w:p w:rsidR="00D74FFA" w:rsidRPr="002D0BE2" w:rsidRDefault="00D74FFA" w:rsidP="009274DE">
            <w:pPr>
              <w:jc w:val="center"/>
            </w:pPr>
            <w:r w:rsidRPr="002D0BE2">
              <w:t>1.</w:t>
            </w:r>
          </w:p>
        </w:tc>
        <w:tc>
          <w:tcPr>
            <w:tcW w:w="1728" w:type="dxa"/>
          </w:tcPr>
          <w:p w:rsidR="00D74FFA" w:rsidRPr="002D0BE2" w:rsidRDefault="00D74FFA" w:rsidP="009274DE">
            <w:r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МБОУ СШ №1 п.Тумботино Павловского р-на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Зотова Алина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11 лет</w:t>
            </w:r>
          </w:p>
        </w:tc>
        <w:tc>
          <w:tcPr>
            <w:tcW w:w="1842" w:type="dxa"/>
          </w:tcPr>
          <w:p w:rsidR="00D74FFA" w:rsidRDefault="00D74FFA">
            <w:r w:rsidRPr="008D3CBA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Храм</w:t>
            </w:r>
          </w:p>
        </w:tc>
        <w:tc>
          <w:tcPr>
            <w:tcW w:w="1842" w:type="dxa"/>
          </w:tcPr>
          <w:p w:rsidR="00D74FFA" w:rsidRPr="002D0BE2" w:rsidRDefault="00D74FFA" w:rsidP="00D54C2E">
            <w:pPr>
              <w:ind w:right="318"/>
            </w:pPr>
            <w:r>
              <w:t xml:space="preserve">             Акварель на бересте</w:t>
            </w:r>
          </w:p>
        </w:tc>
        <w:tc>
          <w:tcPr>
            <w:tcW w:w="2442" w:type="dxa"/>
          </w:tcPr>
          <w:p w:rsidR="00D74FFA" w:rsidRDefault="00D74FFA" w:rsidP="009274DE">
            <w:pPr>
              <w:ind w:right="318"/>
            </w:pPr>
            <w:r>
              <w:t>Юматова Ю.А.</w:t>
            </w:r>
          </w:p>
          <w:p w:rsidR="00D74FFA" w:rsidRPr="002F562F" w:rsidRDefault="00D74FFA" w:rsidP="009274DE">
            <w:pPr>
              <w:ind w:right="318"/>
            </w:pPr>
            <w:r w:rsidRPr="002F562F">
              <w:t>831-71-6-83-69</w:t>
            </w:r>
          </w:p>
        </w:tc>
      </w:tr>
      <w:tr w:rsidR="00D74FFA" w:rsidRPr="002D0BE2" w:rsidTr="00D54C2E">
        <w:trPr>
          <w:trHeight w:val="634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  <w:rPr>
                <w:b/>
              </w:rPr>
            </w:pPr>
          </w:p>
          <w:p w:rsidR="00D74FFA" w:rsidRPr="002D0BE2" w:rsidRDefault="00D74FFA" w:rsidP="009274DE">
            <w:pPr>
              <w:jc w:val="center"/>
            </w:pPr>
            <w:r w:rsidRPr="002D0BE2">
              <w:t>2.</w:t>
            </w:r>
          </w:p>
        </w:tc>
        <w:tc>
          <w:tcPr>
            <w:tcW w:w="1728" w:type="dxa"/>
          </w:tcPr>
          <w:p w:rsidR="00D74FFA" w:rsidRDefault="00D74FFA" w:rsidP="009274DE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МБОУ СШ №5 г.Павлово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Архиреева Диана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9 лет</w:t>
            </w:r>
          </w:p>
        </w:tc>
        <w:tc>
          <w:tcPr>
            <w:tcW w:w="1842" w:type="dxa"/>
          </w:tcPr>
          <w:p w:rsidR="00D74FFA" w:rsidRDefault="00D74FFA">
            <w:r w:rsidRPr="008D3CBA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Пасхальное утро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>Акварель</w:t>
            </w:r>
          </w:p>
        </w:tc>
        <w:tc>
          <w:tcPr>
            <w:tcW w:w="2442" w:type="dxa"/>
          </w:tcPr>
          <w:p w:rsidR="00D74FFA" w:rsidRDefault="00D74FFA" w:rsidP="009274DE">
            <w:pPr>
              <w:ind w:right="318"/>
            </w:pPr>
            <w:r>
              <w:t>Шанц Л.Л.</w:t>
            </w:r>
          </w:p>
          <w:p w:rsidR="00D74FFA" w:rsidRPr="002D0BE2" w:rsidRDefault="00D74FFA" w:rsidP="009274DE">
            <w:pPr>
              <w:ind w:right="318"/>
            </w:pPr>
            <w:r>
              <w:t>8-910-136-51-20</w:t>
            </w:r>
          </w:p>
        </w:tc>
      </w:tr>
      <w:tr w:rsidR="00D74FFA" w:rsidRPr="002D0BE2" w:rsidTr="002F562F">
        <w:trPr>
          <w:trHeight w:val="726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</w:pPr>
          </w:p>
          <w:p w:rsidR="00D74FFA" w:rsidRPr="002D0BE2" w:rsidRDefault="00D74FFA" w:rsidP="009274DE">
            <w:pPr>
              <w:jc w:val="center"/>
            </w:pPr>
            <w:r w:rsidRPr="002D0BE2">
              <w:t>3.</w:t>
            </w:r>
          </w:p>
        </w:tc>
        <w:tc>
          <w:tcPr>
            <w:tcW w:w="1728" w:type="dxa"/>
          </w:tcPr>
          <w:p w:rsidR="00D74FFA" w:rsidRDefault="00D74FFA" w:rsidP="009274DE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МБУ ДО «Детская художественная школа г.Павлово»</w:t>
            </w:r>
          </w:p>
        </w:tc>
        <w:tc>
          <w:tcPr>
            <w:tcW w:w="2127" w:type="dxa"/>
          </w:tcPr>
          <w:p w:rsidR="00D74FFA" w:rsidRDefault="00D74FFA" w:rsidP="009274DE">
            <w:pPr>
              <w:jc w:val="center"/>
            </w:pPr>
            <w:r>
              <w:t>Тальникова Виктория</w:t>
            </w:r>
          </w:p>
          <w:p w:rsidR="00D74FFA" w:rsidRPr="002D0BE2" w:rsidRDefault="00D74FFA" w:rsidP="009274DE">
            <w:pPr>
              <w:jc w:val="center"/>
            </w:pPr>
            <w:r>
              <w:t>8-920-012-54-65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12 лет</w:t>
            </w:r>
          </w:p>
        </w:tc>
        <w:tc>
          <w:tcPr>
            <w:tcW w:w="1842" w:type="dxa"/>
          </w:tcPr>
          <w:p w:rsidR="00D74FFA" w:rsidRDefault="00D74FFA">
            <w:r w:rsidRPr="008D3CBA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Воскресение Христово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 xml:space="preserve">Карандаш </w:t>
            </w:r>
          </w:p>
        </w:tc>
        <w:tc>
          <w:tcPr>
            <w:tcW w:w="2442" w:type="dxa"/>
          </w:tcPr>
          <w:p w:rsidR="00D74FFA" w:rsidRDefault="00D74FFA" w:rsidP="009274DE">
            <w:pPr>
              <w:ind w:right="318"/>
            </w:pPr>
            <w:r>
              <w:t>Коробко И.Г.</w:t>
            </w:r>
          </w:p>
          <w:p w:rsidR="00D74FFA" w:rsidRDefault="00D74FFA" w:rsidP="009274DE">
            <w:pPr>
              <w:ind w:right="318"/>
            </w:pPr>
            <w:r>
              <w:t>Булдыркаева Е.С.</w:t>
            </w:r>
          </w:p>
          <w:p w:rsidR="00D74FFA" w:rsidRPr="002D0BE2" w:rsidRDefault="00D74FFA" w:rsidP="009274DE">
            <w:pPr>
              <w:ind w:right="318"/>
            </w:pPr>
            <w:r>
              <w:t>8-920-026-36-02</w:t>
            </w:r>
          </w:p>
        </w:tc>
      </w:tr>
      <w:tr w:rsidR="00D74FFA" w:rsidRPr="002D0BE2" w:rsidTr="002F562F">
        <w:trPr>
          <w:trHeight w:val="726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</w:pPr>
            <w:r>
              <w:t>4</w:t>
            </w:r>
          </w:p>
        </w:tc>
        <w:tc>
          <w:tcPr>
            <w:tcW w:w="1728" w:type="dxa"/>
          </w:tcPr>
          <w:p w:rsidR="00D74FFA" w:rsidRPr="00E909EF" w:rsidRDefault="00D74FFA" w:rsidP="009274DE">
            <w:r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МБОУ СШ №7 г.Павлово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Решетина Екатерина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9 лет</w:t>
            </w:r>
          </w:p>
        </w:tc>
        <w:tc>
          <w:tcPr>
            <w:tcW w:w="1842" w:type="dxa"/>
          </w:tcPr>
          <w:p w:rsidR="00D74FFA" w:rsidRDefault="00D74FFA">
            <w:r w:rsidRPr="006B1749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С Пасхой!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>Акварель. Гуашь, карандаш</w:t>
            </w:r>
          </w:p>
        </w:tc>
        <w:tc>
          <w:tcPr>
            <w:tcW w:w="2442" w:type="dxa"/>
          </w:tcPr>
          <w:p w:rsidR="00D74FFA" w:rsidRDefault="00D74FFA" w:rsidP="009274DE">
            <w:pPr>
              <w:ind w:right="318"/>
            </w:pPr>
            <w:r>
              <w:t>Арбузова О.А.</w:t>
            </w:r>
          </w:p>
          <w:p w:rsidR="00D74FFA" w:rsidRPr="002D0BE2" w:rsidRDefault="00D74FFA" w:rsidP="009274DE">
            <w:pPr>
              <w:ind w:right="318"/>
            </w:pPr>
            <w:r>
              <w:t>(83171) 2-27-53</w:t>
            </w:r>
          </w:p>
        </w:tc>
      </w:tr>
      <w:tr w:rsidR="00D74FFA" w:rsidRPr="002D0BE2" w:rsidTr="00D54C2E">
        <w:trPr>
          <w:trHeight w:val="631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</w:pPr>
            <w:r>
              <w:t>5</w:t>
            </w:r>
          </w:p>
        </w:tc>
        <w:tc>
          <w:tcPr>
            <w:tcW w:w="1728" w:type="dxa"/>
          </w:tcPr>
          <w:p w:rsidR="00D74FFA" w:rsidRPr="00E909EF" w:rsidRDefault="00D74FFA" w:rsidP="009274DE">
            <w:r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МБОУ СШ №5 г.Павлово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Чиненкова Кристина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11 лет</w:t>
            </w:r>
          </w:p>
        </w:tc>
        <w:tc>
          <w:tcPr>
            <w:tcW w:w="1842" w:type="dxa"/>
          </w:tcPr>
          <w:p w:rsidR="00D74FFA" w:rsidRDefault="00D74FFA">
            <w:r w:rsidRPr="006B1749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Христос воскресе!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442" w:type="dxa"/>
          </w:tcPr>
          <w:p w:rsidR="00D74FFA" w:rsidRDefault="00D74FFA" w:rsidP="009274DE">
            <w:pPr>
              <w:ind w:right="318"/>
            </w:pPr>
            <w:r>
              <w:t>Банина М.А.</w:t>
            </w:r>
          </w:p>
          <w:p w:rsidR="00D74FFA" w:rsidRPr="00516175" w:rsidRDefault="00D74FFA" w:rsidP="009274DE">
            <w:pPr>
              <w:ind w:right="318"/>
            </w:pPr>
            <w:r w:rsidRPr="00516175">
              <w:t>831-71-5-64-02</w:t>
            </w:r>
          </w:p>
        </w:tc>
      </w:tr>
      <w:tr w:rsidR="00D74FFA" w:rsidRPr="002D0BE2" w:rsidTr="00D54C2E">
        <w:trPr>
          <w:trHeight w:val="623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D74FFA" w:rsidRPr="00E909EF" w:rsidRDefault="00D74FFA" w:rsidP="009274DE">
            <w:r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МБОУ СШ №5 г.Павлово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Краснова Арина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9 лет</w:t>
            </w:r>
          </w:p>
        </w:tc>
        <w:tc>
          <w:tcPr>
            <w:tcW w:w="1842" w:type="dxa"/>
          </w:tcPr>
          <w:p w:rsidR="00D74FFA" w:rsidRDefault="00D74FFA">
            <w:r w:rsidRPr="006B1749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Со светлым праздником!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442" w:type="dxa"/>
          </w:tcPr>
          <w:p w:rsidR="00D74FFA" w:rsidRDefault="00D74FFA" w:rsidP="00516175">
            <w:pPr>
              <w:ind w:right="318"/>
            </w:pPr>
            <w:r>
              <w:t>Шанц Л.Л.</w:t>
            </w:r>
          </w:p>
          <w:p w:rsidR="00D74FFA" w:rsidRPr="002D0BE2" w:rsidRDefault="00D74FFA" w:rsidP="00516175">
            <w:pPr>
              <w:ind w:right="318"/>
            </w:pPr>
            <w:r>
              <w:t>8-910-136-51-20</w:t>
            </w:r>
          </w:p>
        </w:tc>
      </w:tr>
    </w:tbl>
    <w:p w:rsidR="00D74FFA" w:rsidRPr="002D0BE2" w:rsidRDefault="00D74FFA" w:rsidP="001309E9">
      <w:pPr>
        <w:ind w:left="142"/>
        <w:jc w:val="center"/>
        <w:rPr>
          <w:b/>
          <w:i/>
        </w:rPr>
      </w:pPr>
    </w:p>
    <w:p w:rsidR="00D74FFA" w:rsidRPr="002D0BE2" w:rsidRDefault="00D74FFA" w:rsidP="00D54C2E">
      <w:pPr>
        <w:ind w:left="142"/>
        <w:jc w:val="center"/>
        <w:rPr>
          <w:b/>
          <w:i/>
        </w:rPr>
      </w:pPr>
      <w:r w:rsidRPr="002D0BE2">
        <w:rPr>
          <w:b/>
          <w:i/>
        </w:rPr>
        <w:t>Третья возрастная группа:  13-17 лет.</w:t>
      </w: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4"/>
        <w:gridCol w:w="1842"/>
        <w:gridCol w:w="2127"/>
        <w:gridCol w:w="1842"/>
        <w:gridCol w:w="2552"/>
      </w:tblGrid>
      <w:tr w:rsidR="00D74FFA" w:rsidRPr="002D0BE2" w:rsidTr="00D54C2E">
        <w:trPr>
          <w:trHeight w:val="1262"/>
        </w:trPr>
        <w:tc>
          <w:tcPr>
            <w:tcW w:w="470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74FFA" w:rsidRPr="002D0BE2" w:rsidRDefault="00D74FFA" w:rsidP="00B7549A">
            <w:pPr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74FFA" w:rsidRPr="002D0BE2" w:rsidRDefault="00D74FFA" w:rsidP="00B7549A">
            <w:pPr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552" w:type="dxa"/>
          </w:tcPr>
          <w:p w:rsidR="00D74FFA" w:rsidRPr="002D0BE2" w:rsidRDefault="00D74FFA" w:rsidP="00B7549A">
            <w:pPr>
              <w:ind w:right="1028"/>
              <w:jc w:val="center"/>
              <w:rPr>
                <w:b/>
              </w:rPr>
            </w:pP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D74FFA" w:rsidRPr="002D0BE2" w:rsidRDefault="00D74FFA" w:rsidP="00B7549A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D74FFA" w:rsidRPr="002D0BE2" w:rsidRDefault="00D74FFA" w:rsidP="00D54C2E">
            <w:pPr>
              <w:ind w:right="-108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D74FFA" w:rsidRPr="002D0BE2" w:rsidTr="00D54C2E">
        <w:trPr>
          <w:trHeight w:val="726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  <w:rPr>
                <w:b/>
              </w:rPr>
            </w:pPr>
          </w:p>
          <w:p w:rsidR="00D74FFA" w:rsidRPr="002D0BE2" w:rsidRDefault="00D74FFA" w:rsidP="009274DE">
            <w:pPr>
              <w:jc w:val="center"/>
            </w:pPr>
            <w:r w:rsidRPr="002D0BE2">
              <w:t>1.</w:t>
            </w:r>
          </w:p>
        </w:tc>
        <w:tc>
          <w:tcPr>
            <w:tcW w:w="1618" w:type="dxa"/>
          </w:tcPr>
          <w:p w:rsidR="00D74FFA" w:rsidRPr="002D0BE2" w:rsidRDefault="00D74FFA" w:rsidP="009274DE">
            <w:r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МБОУ СШ №1 п.Тумботино Павловского р-на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Краснова Карина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16 лет</w:t>
            </w:r>
          </w:p>
        </w:tc>
        <w:tc>
          <w:tcPr>
            <w:tcW w:w="1842" w:type="dxa"/>
          </w:tcPr>
          <w:p w:rsidR="00D74FFA" w:rsidRDefault="00D74FFA">
            <w:r w:rsidRPr="00D336F8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Праздник Святой Пасхи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552" w:type="dxa"/>
          </w:tcPr>
          <w:p w:rsidR="00D74FFA" w:rsidRDefault="00D74FFA" w:rsidP="00641E15">
            <w:pPr>
              <w:ind w:right="318"/>
            </w:pPr>
            <w:r>
              <w:t>Юматова Ю.А.</w:t>
            </w:r>
          </w:p>
          <w:p w:rsidR="00D74FFA" w:rsidRPr="002D0BE2" w:rsidRDefault="00D74FFA" w:rsidP="00641E15">
            <w:pPr>
              <w:ind w:right="318"/>
            </w:pPr>
            <w:r w:rsidRPr="002F562F">
              <w:t>831-71-6-83-69</w:t>
            </w:r>
          </w:p>
        </w:tc>
      </w:tr>
      <w:tr w:rsidR="00D74FFA" w:rsidRPr="002D0BE2" w:rsidTr="00D54C2E">
        <w:trPr>
          <w:trHeight w:val="726"/>
        </w:trPr>
        <w:tc>
          <w:tcPr>
            <w:tcW w:w="470" w:type="dxa"/>
          </w:tcPr>
          <w:p w:rsidR="00D74FFA" w:rsidRPr="002D0BE2" w:rsidRDefault="00D74FFA" w:rsidP="00641E15">
            <w:pPr>
              <w:jc w:val="center"/>
              <w:rPr>
                <w:b/>
              </w:rPr>
            </w:pPr>
          </w:p>
          <w:p w:rsidR="00D74FFA" w:rsidRPr="002D0BE2" w:rsidRDefault="00D74FFA" w:rsidP="00641E15">
            <w:pPr>
              <w:jc w:val="center"/>
            </w:pPr>
            <w:r w:rsidRPr="002D0BE2">
              <w:t>2.</w:t>
            </w:r>
          </w:p>
        </w:tc>
        <w:tc>
          <w:tcPr>
            <w:tcW w:w="1618" w:type="dxa"/>
          </w:tcPr>
          <w:p w:rsidR="00D74FFA" w:rsidRDefault="00D74FFA" w:rsidP="00641E15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641E15">
            <w:pPr>
              <w:jc w:val="center"/>
            </w:pPr>
            <w:r>
              <w:t>МБУ ДО «Детская художественная школа г.Павлово»</w:t>
            </w:r>
          </w:p>
        </w:tc>
        <w:tc>
          <w:tcPr>
            <w:tcW w:w="2127" w:type="dxa"/>
          </w:tcPr>
          <w:p w:rsidR="00D74FFA" w:rsidRDefault="00D74FFA" w:rsidP="00641E15">
            <w:pPr>
              <w:jc w:val="center"/>
            </w:pPr>
            <w:r>
              <w:t>Шарыгин Кирилл</w:t>
            </w:r>
          </w:p>
          <w:p w:rsidR="00D74FFA" w:rsidRPr="002D0BE2" w:rsidRDefault="00D74FFA" w:rsidP="00641E15">
            <w:pPr>
              <w:jc w:val="center"/>
            </w:pPr>
            <w:r>
              <w:t>8-920-001-92-62</w:t>
            </w:r>
          </w:p>
        </w:tc>
        <w:tc>
          <w:tcPr>
            <w:tcW w:w="1134" w:type="dxa"/>
          </w:tcPr>
          <w:p w:rsidR="00D74FFA" w:rsidRPr="002D0BE2" w:rsidRDefault="00D74FFA" w:rsidP="00641E15">
            <w:pPr>
              <w:jc w:val="center"/>
            </w:pPr>
            <w:r>
              <w:t>15 лет</w:t>
            </w:r>
          </w:p>
        </w:tc>
        <w:tc>
          <w:tcPr>
            <w:tcW w:w="1842" w:type="dxa"/>
          </w:tcPr>
          <w:p w:rsidR="00D74FFA" w:rsidRDefault="00D74FFA" w:rsidP="00641E15">
            <w:r w:rsidRPr="008D3CBA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641E15">
            <w:pPr>
              <w:jc w:val="center"/>
            </w:pPr>
            <w:r>
              <w:t>Весенние краски Светлой Пасхи</w:t>
            </w:r>
          </w:p>
        </w:tc>
        <w:tc>
          <w:tcPr>
            <w:tcW w:w="1842" w:type="dxa"/>
          </w:tcPr>
          <w:p w:rsidR="00D74FFA" w:rsidRPr="002D0BE2" w:rsidRDefault="00D74FFA" w:rsidP="00641E15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552" w:type="dxa"/>
          </w:tcPr>
          <w:p w:rsidR="00D74FFA" w:rsidRDefault="00D74FFA" w:rsidP="00641E15">
            <w:pPr>
              <w:ind w:right="318"/>
            </w:pPr>
            <w:r>
              <w:t>Коробко И.Г.</w:t>
            </w:r>
          </w:p>
          <w:p w:rsidR="00D74FFA" w:rsidRDefault="00D74FFA" w:rsidP="00641E15">
            <w:pPr>
              <w:ind w:right="318"/>
            </w:pPr>
            <w:r>
              <w:t>Булдыркаева Е.С.</w:t>
            </w:r>
          </w:p>
          <w:p w:rsidR="00D74FFA" w:rsidRPr="002D0BE2" w:rsidRDefault="00D74FFA" w:rsidP="00641E15">
            <w:pPr>
              <w:ind w:right="318"/>
            </w:pPr>
            <w:r>
              <w:t>8-920-026-36-02</w:t>
            </w:r>
          </w:p>
        </w:tc>
      </w:tr>
      <w:tr w:rsidR="00D74FFA" w:rsidRPr="002D0BE2" w:rsidTr="00D54C2E">
        <w:trPr>
          <w:trHeight w:val="726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</w:pPr>
          </w:p>
          <w:p w:rsidR="00D74FFA" w:rsidRPr="002D0BE2" w:rsidRDefault="00D74FFA" w:rsidP="009274DE">
            <w:pPr>
              <w:jc w:val="center"/>
            </w:pPr>
            <w:r w:rsidRPr="002D0BE2">
              <w:t>3.</w:t>
            </w:r>
          </w:p>
        </w:tc>
        <w:tc>
          <w:tcPr>
            <w:tcW w:w="1618" w:type="dxa"/>
          </w:tcPr>
          <w:p w:rsidR="00D74FFA" w:rsidRDefault="00D74FFA" w:rsidP="009274DE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Pr="00D54C2E" w:rsidRDefault="00D74FFA" w:rsidP="009274DE">
            <w:pPr>
              <w:jc w:val="center"/>
              <w:rPr>
                <w:sz w:val="22"/>
                <w:szCs w:val="22"/>
              </w:rPr>
            </w:pPr>
            <w:r w:rsidRPr="00D54C2E">
              <w:rPr>
                <w:sz w:val="22"/>
                <w:szCs w:val="22"/>
              </w:rPr>
              <w:t>МБУ ДО «Детская художественная школа г.Павлово»</w:t>
            </w:r>
          </w:p>
        </w:tc>
        <w:tc>
          <w:tcPr>
            <w:tcW w:w="2127" w:type="dxa"/>
          </w:tcPr>
          <w:p w:rsidR="00D74FFA" w:rsidRDefault="00D74FFA" w:rsidP="009274DE">
            <w:pPr>
              <w:jc w:val="center"/>
            </w:pPr>
            <w:r>
              <w:t>Гундорова Елизавета</w:t>
            </w:r>
          </w:p>
          <w:p w:rsidR="00D74FFA" w:rsidRPr="002D0BE2" w:rsidRDefault="00D74FFA" w:rsidP="009274DE">
            <w:pPr>
              <w:jc w:val="center"/>
            </w:pPr>
            <w:r>
              <w:t>8-950-620-31-77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15 лет</w:t>
            </w:r>
          </w:p>
        </w:tc>
        <w:tc>
          <w:tcPr>
            <w:tcW w:w="1842" w:type="dxa"/>
          </w:tcPr>
          <w:p w:rsidR="00D74FFA" w:rsidRDefault="00D74FFA">
            <w:r w:rsidRPr="00D336F8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Пасхальное утро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552" w:type="dxa"/>
          </w:tcPr>
          <w:p w:rsidR="00D74FFA" w:rsidRDefault="00D74FFA" w:rsidP="00641E15">
            <w:pPr>
              <w:ind w:right="318"/>
            </w:pPr>
            <w:r>
              <w:t>Коробко И.Г.</w:t>
            </w:r>
          </w:p>
          <w:p w:rsidR="00D74FFA" w:rsidRDefault="00D74FFA" w:rsidP="00641E15">
            <w:pPr>
              <w:ind w:right="318"/>
            </w:pPr>
            <w:r>
              <w:t>Терентьева А.Ю.</w:t>
            </w:r>
          </w:p>
          <w:p w:rsidR="00D74FFA" w:rsidRPr="002D0BE2" w:rsidRDefault="00D74FFA" w:rsidP="00641E15">
            <w:pPr>
              <w:ind w:right="318"/>
            </w:pPr>
            <w:r>
              <w:t>8-920-026-36-02</w:t>
            </w:r>
          </w:p>
        </w:tc>
      </w:tr>
      <w:tr w:rsidR="00D74FFA" w:rsidRPr="002D0BE2" w:rsidTr="00D54C2E">
        <w:trPr>
          <w:trHeight w:val="726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D74FFA" w:rsidRPr="00E909EF" w:rsidRDefault="00D74FFA" w:rsidP="009274DE">
            <w:r>
              <w:t xml:space="preserve">Павловское 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МБУ ДО «Детская художественная школа г.Павлово»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Кожевникова Анна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17 лет</w:t>
            </w:r>
          </w:p>
        </w:tc>
        <w:tc>
          <w:tcPr>
            <w:tcW w:w="1842" w:type="dxa"/>
          </w:tcPr>
          <w:p w:rsidR="00D74FFA" w:rsidRPr="00D336F8" w:rsidRDefault="00D74FFA">
            <w:r w:rsidRPr="00D336F8">
              <w:t>Святая Пасха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Светлая Пасха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>Акварель, гуашь</w:t>
            </w:r>
          </w:p>
        </w:tc>
        <w:tc>
          <w:tcPr>
            <w:tcW w:w="2552" w:type="dxa"/>
          </w:tcPr>
          <w:p w:rsidR="00D74FFA" w:rsidRDefault="00D74FFA" w:rsidP="00641E15">
            <w:pPr>
              <w:ind w:right="318"/>
            </w:pPr>
            <w:r>
              <w:t>Коробко И.Г.</w:t>
            </w:r>
          </w:p>
          <w:p w:rsidR="00D74FFA" w:rsidRDefault="00D74FFA" w:rsidP="00641E15">
            <w:pPr>
              <w:ind w:right="318"/>
            </w:pPr>
            <w:r>
              <w:t>Ильина Т.В.</w:t>
            </w:r>
          </w:p>
          <w:p w:rsidR="00D74FFA" w:rsidRPr="002D0BE2" w:rsidRDefault="00D74FFA" w:rsidP="00641E15">
            <w:pPr>
              <w:ind w:right="318"/>
            </w:pPr>
            <w:r>
              <w:t>8-920-026-36-02</w:t>
            </w:r>
          </w:p>
        </w:tc>
      </w:tr>
    </w:tbl>
    <w:p w:rsidR="00D74FFA" w:rsidRDefault="00D74FFA" w:rsidP="00D54C2E">
      <w:pPr>
        <w:ind w:right="-31"/>
        <w:rPr>
          <w:b/>
          <w:color w:val="FF0000"/>
          <w:u w:val="single"/>
        </w:rPr>
      </w:pPr>
    </w:p>
    <w:p w:rsidR="00D74FFA" w:rsidRDefault="00D74FFA" w:rsidP="00E066F8">
      <w:pPr>
        <w:ind w:left="-142" w:right="-31" w:hanging="425"/>
        <w:jc w:val="center"/>
        <w:rPr>
          <w:b/>
          <w:color w:val="FF0000"/>
          <w:u w:val="single"/>
        </w:rPr>
      </w:pPr>
      <w:r w:rsidRPr="002D0BE2">
        <w:rPr>
          <w:b/>
          <w:color w:val="FF0000"/>
          <w:u w:val="single"/>
        </w:rPr>
        <w:t>Номинация «СЕМЬЯ -  МАЛАЯ ЦЕРКОВЬ»</w:t>
      </w:r>
    </w:p>
    <w:p w:rsidR="00D74FFA" w:rsidRPr="002D0BE2" w:rsidRDefault="00D74FFA" w:rsidP="00E066F8">
      <w:pPr>
        <w:ind w:left="-142" w:right="-31" w:hanging="425"/>
        <w:jc w:val="center"/>
        <w:rPr>
          <w:b/>
          <w:i/>
        </w:rPr>
      </w:pPr>
    </w:p>
    <w:p w:rsidR="00D74FFA" w:rsidRPr="00D54C2E" w:rsidRDefault="00D74FFA" w:rsidP="00D54C2E">
      <w:pPr>
        <w:tabs>
          <w:tab w:val="left" w:pos="4280"/>
        </w:tabs>
        <w:jc w:val="center"/>
        <w:rPr>
          <w:b/>
          <w:i/>
        </w:rPr>
      </w:pPr>
      <w:r w:rsidRPr="002D0BE2">
        <w:rPr>
          <w:b/>
          <w:i/>
        </w:rPr>
        <w:t>Первая возрастная  группа – до 8 лет</w:t>
      </w:r>
    </w:p>
    <w:tbl>
      <w:tblPr>
        <w:tblpPr w:leftFromText="180" w:rightFromText="180" w:vertAnchor="text" w:tblpX="-459" w:tblpY="1"/>
        <w:tblOverlap w:val="never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134"/>
        <w:gridCol w:w="1842"/>
        <w:gridCol w:w="2127"/>
        <w:gridCol w:w="1842"/>
        <w:gridCol w:w="2332"/>
      </w:tblGrid>
      <w:tr w:rsidR="00D74FFA" w:rsidRPr="002D0BE2" w:rsidTr="00D54C2E">
        <w:trPr>
          <w:trHeight w:val="1262"/>
        </w:trPr>
        <w:tc>
          <w:tcPr>
            <w:tcW w:w="470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74FFA" w:rsidRPr="002D0BE2" w:rsidRDefault="00D74FFA" w:rsidP="00BE3A6C">
            <w:pPr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332" w:type="dxa"/>
          </w:tcPr>
          <w:p w:rsidR="00D74FFA" w:rsidRPr="002D0BE2" w:rsidRDefault="00D74FFA" w:rsidP="00BE3A6C">
            <w:pPr>
              <w:ind w:right="1028"/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D74FFA" w:rsidRPr="002D0BE2" w:rsidRDefault="00D74FFA" w:rsidP="00BE3A6C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D74FFA" w:rsidRPr="002D0BE2" w:rsidTr="00D54C2E">
        <w:trPr>
          <w:trHeight w:val="588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  <w:rPr>
                <w:b/>
              </w:rPr>
            </w:pPr>
          </w:p>
          <w:p w:rsidR="00D74FFA" w:rsidRPr="002D0BE2" w:rsidRDefault="00D74FFA" w:rsidP="009274DE">
            <w:pPr>
              <w:jc w:val="center"/>
            </w:pPr>
            <w:r w:rsidRPr="002D0BE2">
              <w:t>1.</w:t>
            </w:r>
          </w:p>
        </w:tc>
        <w:tc>
          <w:tcPr>
            <w:tcW w:w="1728" w:type="dxa"/>
          </w:tcPr>
          <w:p w:rsidR="00D74FFA" w:rsidRPr="002D0BE2" w:rsidRDefault="00D74FFA" w:rsidP="009274DE">
            <w:r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МБОУ СШ №7 г.Павлово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Кольчугина Анисия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jc w:val="center"/>
            </w:pPr>
            <w:r>
              <w:t>Семья – малая Церковь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Утренняя трапеза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>Акварель, гуашь</w:t>
            </w:r>
          </w:p>
        </w:tc>
        <w:tc>
          <w:tcPr>
            <w:tcW w:w="2332" w:type="dxa"/>
          </w:tcPr>
          <w:p w:rsidR="00D74FFA" w:rsidRDefault="00D74FFA" w:rsidP="00CE4B80">
            <w:pPr>
              <w:ind w:right="318"/>
            </w:pPr>
            <w:r>
              <w:t>Чамрова Т.В.</w:t>
            </w:r>
          </w:p>
          <w:p w:rsidR="00D74FFA" w:rsidRPr="002D0BE2" w:rsidRDefault="00D74FFA" w:rsidP="00CE4B80">
            <w:pPr>
              <w:ind w:right="318"/>
            </w:pPr>
            <w:r>
              <w:t>(83171) 2-27-53</w:t>
            </w:r>
          </w:p>
        </w:tc>
      </w:tr>
      <w:tr w:rsidR="00D74FFA" w:rsidRPr="002D0BE2" w:rsidTr="00D54C2E">
        <w:trPr>
          <w:trHeight w:val="553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  <w:rPr>
                <w:b/>
              </w:rPr>
            </w:pPr>
          </w:p>
          <w:p w:rsidR="00D74FFA" w:rsidRPr="002D0BE2" w:rsidRDefault="00D74FFA" w:rsidP="009274DE">
            <w:pPr>
              <w:jc w:val="center"/>
            </w:pPr>
            <w:r w:rsidRPr="002D0BE2">
              <w:t>2.</w:t>
            </w:r>
          </w:p>
        </w:tc>
        <w:tc>
          <w:tcPr>
            <w:tcW w:w="1728" w:type="dxa"/>
          </w:tcPr>
          <w:p w:rsidR="00D74FFA" w:rsidRDefault="00D74FFA" w:rsidP="009274DE">
            <w:r w:rsidRPr="00E909EF">
              <w:t>Павловское</w:t>
            </w:r>
          </w:p>
        </w:tc>
        <w:tc>
          <w:tcPr>
            <w:tcW w:w="2126" w:type="dxa"/>
          </w:tcPr>
          <w:p w:rsidR="00D74FFA" w:rsidRPr="002D0BE2" w:rsidRDefault="00D74FFA" w:rsidP="009274DE">
            <w:pPr>
              <w:jc w:val="center"/>
            </w:pPr>
            <w:r>
              <w:t>МБОУ СШ №7 г.Павлово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Рыбакина Валерия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jc w:val="center"/>
            </w:pPr>
            <w:r>
              <w:t>Семья – малая Церковь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Крестный ход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 xml:space="preserve">Акварель </w:t>
            </w:r>
          </w:p>
        </w:tc>
        <w:tc>
          <w:tcPr>
            <w:tcW w:w="2332" w:type="dxa"/>
          </w:tcPr>
          <w:p w:rsidR="00D74FFA" w:rsidRDefault="00D74FFA" w:rsidP="00CE4B80">
            <w:pPr>
              <w:ind w:right="318"/>
            </w:pPr>
            <w:r>
              <w:t>Чамрова Т.В.</w:t>
            </w:r>
          </w:p>
          <w:p w:rsidR="00D74FFA" w:rsidRPr="002D0BE2" w:rsidRDefault="00D74FFA" w:rsidP="00CE4B80">
            <w:pPr>
              <w:ind w:right="318"/>
            </w:pPr>
            <w:r>
              <w:t>(83171) 2-27-53</w:t>
            </w:r>
          </w:p>
        </w:tc>
      </w:tr>
    </w:tbl>
    <w:p w:rsidR="00D74FFA" w:rsidRPr="002D0BE2" w:rsidRDefault="00D74FFA" w:rsidP="00E066F8"/>
    <w:p w:rsidR="00D74FFA" w:rsidRPr="002D0BE2" w:rsidRDefault="00D74FFA" w:rsidP="00D54C2E">
      <w:pPr>
        <w:ind w:left="142"/>
        <w:jc w:val="center"/>
        <w:rPr>
          <w:b/>
          <w:i/>
        </w:rPr>
      </w:pPr>
      <w:r w:rsidRPr="002D0BE2">
        <w:rPr>
          <w:b/>
          <w:i/>
        </w:rPr>
        <w:t>Третья возрастная группа:  13-17 лет.</w:t>
      </w:r>
    </w:p>
    <w:tbl>
      <w:tblPr>
        <w:tblpPr w:leftFromText="180" w:rightFromText="180" w:vertAnchor="text" w:tblpX="-459" w:tblpY="1"/>
        <w:tblOverlap w:val="never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640"/>
        <w:gridCol w:w="2127"/>
        <w:gridCol w:w="1134"/>
        <w:gridCol w:w="1842"/>
        <w:gridCol w:w="2127"/>
        <w:gridCol w:w="1842"/>
        <w:gridCol w:w="2148"/>
      </w:tblGrid>
      <w:tr w:rsidR="00D74FFA" w:rsidRPr="002D0BE2" w:rsidTr="00D54C2E">
        <w:trPr>
          <w:trHeight w:val="1262"/>
        </w:trPr>
        <w:tc>
          <w:tcPr>
            <w:tcW w:w="470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№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Благочиние</w:t>
            </w:r>
          </w:p>
          <w:p w:rsidR="00D74FFA" w:rsidRPr="002D0BE2" w:rsidRDefault="00D74FFA" w:rsidP="00D54C2E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40" w:type="dxa"/>
          </w:tcPr>
          <w:p w:rsidR="00D74FFA" w:rsidRPr="002D0BE2" w:rsidRDefault="00D74FFA" w:rsidP="00BE3A6C">
            <w:pPr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Учебное заведение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Ф.И. 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Участника,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Название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работы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74FFA" w:rsidRPr="002D0BE2" w:rsidRDefault="00D74FFA" w:rsidP="00BE3A6C">
            <w:pPr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 xml:space="preserve">Техника 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исполнения</w:t>
            </w:r>
          </w:p>
        </w:tc>
        <w:tc>
          <w:tcPr>
            <w:tcW w:w="2148" w:type="dxa"/>
          </w:tcPr>
          <w:p w:rsidR="00D74FFA" w:rsidRPr="002D0BE2" w:rsidRDefault="00D74FFA" w:rsidP="00BE3A6C">
            <w:pPr>
              <w:ind w:right="1028"/>
              <w:jc w:val="center"/>
              <w:rPr>
                <w:b/>
              </w:rPr>
            </w:pP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Ф.И.О.</w:t>
            </w:r>
          </w:p>
          <w:p w:rsidR="00D74FFA" w:rsidRPr="002D0BE2" w:rsidRDefault="00D74FFA" w:rsidP="00BE3A6C">
            <w:pPr>
              <w:jc w:val="center"/>
              <w:rPr>
                <w:b/>
              </w:rPr>
            </w:pPr>
            <w:r w:rsidRPr="002D0BE2">
              <w:rPr>
                <w:b/>
              </w:rPr>
              <w:t>педагога,</w:t>
            </w:r>
          </w:p>
          <w:p w:rsidR="00D74FFA" w:rsidRPr="002D0BE2" w:rsidRDefault="00D74FFA" w:rsidP="00BE3A6C">
            <w:pPr>
              <w:ind w:right="176"/>
              <w:jc w:val="center"/>
              <w:rPr>
                <w:b/>
              </w:rPr>
            </w:pPr>
            <w:r w:rsidRPr="002D0BE2">
              <w:rPr>
                <w:b/>
              </w:rPr>
              <w:t>контактный телефон</w:t>
            </w:r>
          </w:p>
        </w:tc>
      </w:tr>
      <w:tr w:rsidR="00D74FFA" w:rsidRPr="002D0BE2" w:rsidTr="00D54C2E">
        <w:trPr>
          <w:trHeight w:val="726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  <w:rPr>
                <w:b/>
              </w:rPr>
            </w:pPr>
          </w:p>
          <w:p w:rsidR="00D74FFA" w:rsidRPr="002D0BE2" w:rsidRDefault="00D74FFA" w:rsidP="009274DE">
            <w:pPr>
              <w:jc w:val="center"/>
            </w:pPr>
            <w:r w:rsidRPr="002D0BE2">
              <w:t>1.</w:t>
            </w:r>
          </w:p>
        </w:tc>
        <w:tc>
          <w:tcPr>
            <w:tcW w:w="1618" w:type="dxa"/>
          </w:tcPr>
          <w:p w:rsidR="00D74FFA" w:rsidRPr="002D0BE2" w:rsidRDefault="00D74FFA" w:rsidP="009274DE">
            <w:r>
              <w:t>Павловское</w:t>
            </w:r>
          </w:p>
        </w:tc>
        <w:tc>
          <w:tcPr>
            <w:tcW w:w="2640" w:type="dxa"/>
          </w:tcPr>
          <w:p w:rsidR="00D74FFA" w:rsidRPr="002D0BE2" w:rsidRDefault="00D74FFA" w:rsidP="009274DE">
            <w:pPr>
              <w:jc w:val="center"/>
            </w:pPr>
            <w:r>
              <w:t>ГКОУ «Павловский санаторный детский дом»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Цейтленок Ирина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17 лет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jc w:val="center"/>
            </w:pPr>
            <w:r>
              <w:t>Семья – малая Церковь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Радость великая – Родина моя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>Акварель</w:t>
            </w:r>
          </w:p>
        </w:tc>
        <w:tc>
          <w:tcPr>
            <w:tcW w:w="2148" w:type="dxa"/>
          </w:tcPr>
          <w:p w:rsidR="00D74FFA" w:rsidRDefault="00D74FFA" w:rsidP="009274DE">
            <w:pPr>
              <w:ind w:right="318"/>
            </w:pPr>
            <w:r>
              <w:t>Аксенова Т.Н.</w:t>
            </w:r>
          </w:p>
          <w:p w:rsidR="00D74FFA" w:rsidRPr="002D0BE2" w:rsidRDefault="00D74FFA" w:rsidP="009274DE">
            <w:pPr>
              <w:ind w:right="318"/>
            </w:pPr>
            <w:r>
              <w:t>83171-3-76-65</w:t>
            </w:r>
          </w:p>
        </w:tc>
      </w:tr>
      <w:tr w:rsidR="00D74FFA" w:rsidRPr="002D0BE2" w:rsidTr="00D54C2E">
        <w:trPr>
          <w:trHeight w:val="726"/>
        </w:trPr>
        <w:tc>
          <w:tcPr>
            <w:tcW w:w="470" w:type="dxa"/>
          </w:tcPr>
          <w:p w:rsidR="00D74FFA" w:rsidRPr="002D0BE2" w:rsidRDefault="00D74FFA" w:rsidP="009274DE">
            <w:pPr>
              <w:jc w:val="center"/>
              <w:rPr>
                <w:b/>
              </w:rPr>
            </w:pPr>
          </w:p>
          <w:p w:rsidR="00D74FFA" w:rsidRPr="002D0BE2" w:rsidRDefault="00D74FFA" w:rsidP="009274DE">
            <w:pPr>
              <w:jc w:val="center"/>
            </w:pPr>
            <w:r w:rsidRPr="002D0BE2">
              <w:t>2.</w:t>
            </w:r>
          </w:p>
        </w:tc>
        <w:tc>
          <w:tcPr>
            <w:tcW w:w="1618" w:type="dxa"/>
          </w:tcPr>
          <w:p w:rsidR="00D74FFA" w:rsidRDefault="00D74FFA" w:rsidP="009274DE">
            <w:r w:rsidRPr="00E909EF">
              <w:t>Павловское</w:t>
            </w:r>
          </w:p>
        </w:tc>
        <w:tc>
          <w:tcPr>
            <w:tcW w:w="2640" w:type="dxa"/>
          </w:tcPr>
          <w:p w:rsidR="00D74FFA" w:rsidRPr="002D0BE2" w:rsidRDefault="00D74FFA" w:rsidP="009274DE">
            <w:pPr>
              <w:jc w:val="center"/>
            </w:pPr>
            <w:r>
              <w:t>МБОУ СШ №1 п.Тумботино Павловского р-на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Гусева Ксения</w:t>
            </w:r>
          </w:p>
        </w:tc>
        <w:tc>
          <w:tcPr>
            <w:tcW w:w="1134" w:type="dxa"/>
          </w:tcPr>
          <w:p w:rsidR="00D74FFA" w:rsidRPr="002D0BE2" w:rsidRDefault="00D74FFA" w:rsidP="009274DE">
            <w:pPr>
              <w:jc w:val="center"/>
            </w:pPr>
            <w:r>
              <w:t>16 лет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jc w:val="center"/>
            </w:pPr>
            <w:r>
              <w:t>Семья – малая Церковь</w:t>
            </w:r>
          </w:p>
        </w:tc>
        <w:tc>
          <w:tcPr>
            <w:tcW w:w="2127" w:type="dxa"/>
          </w:tcPr>
          <w:p w:rsidR="00D74FFA" w:rsidRPr="002D0BE2" w:rsidRDefault="00D74FFA" w:rsidP="009274DE">
            <w:pPr>
              <w:jc w:val="center"/>
            </w:pPr>
            <w:r>
              <w:t>Покров Пресвятой Богородицы</w:t>
            </w:r>
          </w:p>
        </w:tc>
        <w:tc>
          <w:tcPr>
            <w:tcW w:w="1842" w:type="dxa"/>
          </w:tcPr>
          <w:p w:rsidR="00D74FFA" w:rsidRPr="002D0BE2" w:rsidRDefault="00D74FFA" w:rsidP="009274DE">
            <w:pPr>
              <w:ind w:right="318"/>
              <w:jc w:val="center"/>
            </w:pPr>
            <w:r>
              <w:t>Акварель на гипсе</w:t>
            </w:r>
          </w:p>
        </w:tc>
        <w:tc>
          <w:tcPr>
            <w:tcW w:w="2148" w:type="dxa"/>
          </w:tcPr>
          <w:p w:rsidR="00D74FFA" w:rsidRDefault="00D74FFA" w:rsidP="009274DE">
            <w:pPr>
              <w:ind w:right="318"/>
            </w:pPr>
            <w:r>
              <w:t>Ундалова Е.М.</w:t>
            </w:r>
          </w:p>
          <w:p w:rsidR="00D74FFA" w:rsidRPr="002D0BE2" w:rsidRDefault="00D74FFA" w:rsidP="009274DE">
            <w:pPr>
              <w:ind w:right="318"/>
            </w:pPr>
            <w:r>
              <w:t>8-950-608-33-76</w:t>
            </w:r>
          </w:p>
        </w:tc>
      </w:tr>
    </w:tbl>
    <w:p w:rsidR="00D74FFA" w:rsidRDefault="00D74FFA" w:rsidP="00D54C2E">
      <w:pPr>
        <w:rPr>
          <w:b/>
          <w:i/>
        </w:rPr>
      </w:pPr>
    </w:p>
    <w:p w:rsidR="00D74FFA" w:rsidRPr="002D0BE2" w:rsidRDefault="00D74FFA" w:rsidP="00D54C2E">
      <w:pPr>
        <w:rPr>
          <w:b/>
          <w:i/>
        </w:rPr>
      </w:pPr>
      <w:r>
        <w:rPr>
          <w:b/>
          <w:i/>
        </w:rPr>
        <w:t xml:space="preserve">15.03.2017 </w:t>
      </w:r>
      <w:r w:rsidRPr="002D0BE2">
        <w:rPr>
          <w:b/>
          <w:i/>
        </w:rPr>
        <w:t xml:space="preserve"> г.</w:t>
      </w:r>
    </w:p>
    <w:p w:rsidR="00D74FFA" w:rsidRPr="002D0BE2" w:rsidRDefault="00D74FFA" w:rsidP="00E066F8">
      <w:pPr>
        <w:ind w:firstLine="708"/>
        <w:jc w:val="both"/>
        <w:rPr>
          <w:b/>
          <w:i/>
        </w:rPr>
      </w:pPr>
    </w:p>
    <w:p w:rsidR="00D74FFA" w:rsidRPr="002D0BE2" w:rsidRDefault="00D74FFA" w:rsidP="00D54C2E">
      <w:pPr>
        <w:rPr>
          <w:b/>
          <w:i/>
        </w:rPr>
      </w:pPr>
      <w:r w:rsidRPr="002D0BE2">
        <w:rPr>
          <w:b/>
          <w:i/>
        </w:rPr>
        <w:t xml:space="preserve">Благочинный  </w:t>
      </w:r>
      <w:r>
        <w:rPr>
          <w:b/>
          <w:i/>
        </w:rPr>
        <w:t xml:space="preserve">Павловского </w:t>
      </w:r>
      <w:r w:rsidRPr="002D0BE2">
        <w:rPr>
          <w:b/>
          <w:i/>
        </w:rPr>
        <w:t>окру</w:t>
      </w:r>
      <w:r>
        <w:rPr>
          <w:b/>
          <w:i/>
        </w:rPr>
        <w:t>га</w:t>
      </w:r>
      <w:r>
        <w:rPr>
          <w:b/>
          <w:i/>
        </w:rPr>
        <w:tab/>
        <w:t xml:space="preserve">      </w:t>
      </w:r>
      <w:r>
        <w:rPr>
          <w:b/>
          <w:i/>
        </w:rPr>
        <w:tab/>
        <w:t xml:space="preserve">                  </w:t>
      </w:r>
      <w:r w:rsidRPr="002D0BE2">
        <w:rPr>
          <w:b/>
          <w:i/>
        </w:rPr>
        <w:t>_________________</w:t>
      </w:r>
      <w:r>
        <w:rPr>
          <w:b/>
        </w:rPr>
        <w:t>/ протоиерей Андрей Филатов</w:t>
      </w:r>
    </w:p>
    <w:p w:rsidR="00D74FFA" w:rsidRPr="002D0BE2" w:rsidRDefault="00D74FFA" w:rsidP="00E066F8">
      <w:pPr>
        <w:ind w:firstLine="708"/>
        <w:jc w:val="right"/>
        <w:rPr>
          <w:b/>
          <w:i/>
        </w:rPr>
      </w:pPr>
      <w:r w:rsidRPr="002D0BE2">
        <w:rPr>
          <w:i/>
        </w:rPr>
        <w:tab/>
      </w:r>
    </w:p>
    <w:p w:rsidR="00D74FFA" w:rsidRDefault="00D74FFA" w:rsidP="00D54C2E">
      <w:pPr>
        <w:rPr>
          <w:b/>
          <w:i/>
        </w:rPr>
      </w:pPr>
    </w:p>
    <w:p w:rsidR="00D74FFA" w:rsidRDefault="00D74FFA" w:rsidP="00D54C2E">
      <w:pPr>
        <w:rPr>
          <w:b/>
          <w:i/>
        </w:rPr>
      </w:pPr>
      <w:r w:rsidRPr="002D0BE2">
        <w:rPr>
          <w:b/>
          <w:i/>
        </w:rPr>
        <w:t>Помощник по культуре                                                           _________________</w:t>
      </w:r>
      <w:r w:rsidRPr="002D0BE2">
        <w:rPr>
          <w:b/>
        </w:rPr>
        <w:t>/</w:t>
      </w:r>
      <w:r>
        <w:rPr>
          <w:b/>
          <w:i/>
        </w:rPr>
        <w:t xml:space="preserve"> Жунусов А.А.                                                                                                       </w:t>
      </w:r>
    </w:p>
    <w:p w:rsidR="00D74FFA" w:rsidRDefault="00D74FFA" w:rsidP="00D54C2E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</w:t>
      </w:r>
      <w:r>
        <w:rPr>
          <w:i/>
        </w:rPr>
        <w:t xml:space="preserve"> </w:t>
      </w:r>
      <w:r w:rsidRPr="002D0BE2">
        <w:rPr>
          <w:i/>
        </w:rPr>
        <w:t xml:space="preserve"> Подпись</w:t>
      </w:r>
      <w:r w:rsidRPr="002D0BE2">
        <w:rPr>
          <w:i/>
        </w:rPr>
        <w:tab/>
      </w:r>
    </w:p>
    <w:sectPr w:rsidR="00D74FFA" w:rsidSect="00A61F3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4F8"/>
    <w:multiLevelType w:val="hybridMultilevel"/>
    <w:tmpl w:val="10B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234E"/>
    <w:multiLevelType w:val="hybridMultilevel"/>
    <w:tmpl w:val="1D20C0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457996"/>
    <w:multiLevelType w:val="hybridMultilevel"/>
    <w:tmpl w:val="6F1AA7E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10"/>
    <w:multiLevelType w:val="hybridMultilevel"/>
    <w:tmpl w:val="A308E810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6566"/>
    <w:multiLevelType w:val="hybridMultilevel"/>
    <w:tmpl w:val="9244E3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45BE1"/>
    <w:multiLevelType w:val="hybridMultilevel"/>
    <w:tmpl w:val="238E85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7D7E49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D6F19"/>
    <w:multiLevelType w:val="hybridMultilevel"/>
    <w:tmpl w:val="C5B674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6AEB"/>
    <w:multiLevelType w:val="hybridMultilevel"/>
    <w:tmpl w:val="1B2E082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FC083C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C5F80"/>
    <w:multiLevelType w:val="hybridMultilevel"/>
    <w:tmpl w:val="DC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0C20"/>
    <w:multiLevelType w:val="hybridMultilevel"/>
    <w:tmpl w:val="8F64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FDF"/>
    <w:multiLevelType w:val="hybridMultilevel"/>
    <w:tmpl w:val="41721F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345F6C07"/>
    <w:multiLevelType w:val="hybridMultilevel"/>
    <w:tmpl w:val="48660986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61214"/>
    <w:multiLevelType w:val="hybridMultilevel"/>
    <w:tmpl w:val="5636CA4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C433B"/>
    <w:multiLevelType w:val="hybridMultilevel"/>
    <w:tmpl w:val="DA3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C2015"/>
    <w:multiLevelType w:val="multilevel"/>
    <w:tmpl w:val="433EF4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19">
    <w:nsid w:val="3D937DA3"/>
    <w:multiLevelType w:val="hybridMultilevel"/>
    <w:tmpl w:val="F900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F10ED"/>
    <w:multiLevelType w:val="hybridMultilevel"/>
    <w:tmpl w:val="3194416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35AF0"/>
    <w:multiLevelType w:val="hybridMultilevel"/>
    <w:tmpl w:val="F43C6C7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95666"/>
    <w:multiLevelType w:val="hybridMultilevel"/>
    <w:tmpl w:val="7AD6CC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D2A64"/>
    <w:multiLevelType w:val="hybridMultilevel"/>
    <w:tmpl w:val="3C7CC7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3B3416C"/>
    <w:multiLevelType w:val="multilevel"/>
    <w:tmpl w:val="56546D0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57F8076D"/>
    <w:multiLevelType w:val="hybridMultilevel"/>
    <w:tmpl w:val="02608CD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D638A"/>
    <w:multiLevelType w:val="hybridMultilevel"/>
    <w:tmpl w:val="E23248B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66385"/>
    <w:multiLevelType w:val="multilevel"/>
    <w:tmpl w:val="A1F2390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29">
    <w:nsid w:val="60AD1CDB"/>
    <w:multiLevelType w:val="hybridMultilevel"/>
    <w:tmpl w:val="75BE903C"/>
    <w:lvl w:ilvl="0" w:tplc="2F16A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3D1595"/>
    <w:multiLevelType w:val="hybridMultilevel"/>
    <w:tmpl w:val="5BB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20FCF"/>
    <w:multiLevelType w:val="hybridMultilevel"/>
    <w:tmpl w:val="5912894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55E9B"/>
    <w:multiLevelType w:val="hybridMultilevel"/>
    <w:tmpl w:val="782231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6DCA37CD"/>
    <w:multiLevelType w:val="hybridMultilevel"/>
    <w:tmpl w:val="F31401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0217B50"/>
    <w:multiLevelType w:val="multilevel"/>
    <w:tmpl w:val="FC863BA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5">
    <w:nsid w:val="755E563F"/>
    <w:multiLevelType w:val="hybridMultilevel"/>
    <w:tmpl w:val="F984005A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B73ED"/>
    <w:multiLevelType w:val="multilevel"/>
    <w:tmpl w:val="5C020D2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37">
    <w:nsid w:val="7C940F02"/>
    <w:multiLevelType w:val="hybridMultilevel"/>
    <w:tmpl w:val="8E2A7E50"/>
    <w:lvl w:ilvl="0" w:tplc="555AC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32"/>
  </w:num>
  <w:num w:numId="5">
    <w:abstractNumId w:val="12"/>
  </w:num>
  <w:num w:numId="6">
    <w:abstractNumId w:val="21"/>
  </w:num>
  <w:num w:numId="7">
    <w:abstractNumId w:val="6"/>
  </w:num>
  <w:num w:numId="8">
    <w:abstractNumId w:val="1"/>
  </w:num>
  <w:num w:numId="9">
    <w:abstractNumId w:val="36"/>
  </w:num>
  <w:num w:numId="10">
    <w:abstractNumId w:val="24"/>
  </w:num>
  <w:num w:numId="11">
    <w:abstractNumId w:val="4"/>
  </w:num>
  <w:num w:numId="12">
    <w:abstractNumId w:val="0"/>
  </w:num>
  <w:num w:numId="13">
    <w:abstractNumId w:val="10"/>
  </w:num>
  <w:num w:numId="14">
    <w:abstractNumId w:val="25"/>
  </w:num>
  <w:num w:numId="15">
    <w:abstractNumId w:val="30"/>
  </w:num>
  <w:num w:numId="16">
    <w:abstractNumId w:val="3"/>
  </w:num>
  <w:num w:numId="17">
    <w:abstractNumId w:val="15"/>
  </w:num>
  <w:num w:numId="18">
    <w:abstractNumId w:val="23"/>
  </w:num>
  <w:num w:numId="19">
    <w:abstractNumId w:val="9"/>
  </w:num>
  <w:num w:numId="20">
    <w:abstractNumId w:val="35"/>
  </w:num>
  <w:num w:numId="21">
    <w:abstractNumId w:val="5"/>
  </w:num>
  <w:num w:numId="22">
    <w:abstractNumId w:val="37"/>
  </w:num>
  <w:num w:numId="23">
    <w:abstractNumId w:val="16"/>
  </w:num>
  <w:num w:numId="24">
    <w:abstractNumId w:val="27"/>
  </w:num>
  <w:num w:numId="25">
    <w:abstractNumId w:val="2"/>
  </w:num>
  <w:num w:numId="26">
    <w:abstractNumId w:val="31"/>
  </w:num>
  <w:num w:numId="27">
    <w:abstractNumId w:val="22"/>
  </w:num>
  <w:num w:numId="28">
    <w:abstractNumId w:val="8"/>
  </w:num>
  <w:num w:numId="29">
    <w:abstractNumId w:val="26"/>
  </w:num>
  <w:num w:numId="30">
    <w:abstractNumId w:val="7"/>
  </w:num>
  <w:num w:numId="31">
    <w:abstractNumId w:val="11"/>
  </w:num>
  <w:num w:numId="32">
    <w:abstractNumId w:val="28"/>
  </w:num>
  <w:num w:numId="33">
    <w:abstractNumId w:val="18"/>
  </w:num>
  <w:num w:numId="34">
    <w:abstractNumId w:val="33"/>
  </w:num>
  <w:num w:numId="35">
    <w:abstractNumId w:val="34"/>
  </w:num>
  <w:num w:numId="36">
    <w:abstractNumId w:val="20"/>
  </w:num>
  <w:num w:numId="37">
    <w:abstractNumId w:val="1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E9"/>
    <w:rsid w:val="00020D01"/>
    <w:rsid w:val="000C1077"/>
    <w:rsid w:val="00102948"/>
    <w:rsid w:val="0010613E"/>
    <w:rsid w:val="001309E9"/>
    <w:rsid w:val="00214093"/>
    <w:rsid w:val="002A3755"/>
    <w:rsid w:val="002D0BE2"/>
    <w:rsid w:val="002F562F"/>
    <w:rsid w:val="00337235"/>
    <w:rsid w:val="00397260"/>
    <w:rsid w:val="003E6826"/>
    <w:rsid w:val="00425E5D"/>
    <w:rsid w:val="00443D27"/>
    <w:rsid w:val="004A3F6C"/>
    <w:rsid w:val="00516175"/>
    <w:rsid w:val="00582858"/>
    <w:rsid w:val="00633EA6"/>
    <w:rsid w:val="00641E15"/>
    <w:rsid w:val="006569AA"/>
    <w:rsid w:val="006B1749"/>
    <w:rsid w:val="007C2F32"/>
    <w:rsid w:val="007D4A4C"/>
    <w:rsid w:val="008206B6"/>
    <w:rsid w:val="00867884"/>
    <w:rsid w:val="008D3CBA"/>
    <w:rsid w:val="009274DE"/>
    <w:rsid w:val="00A5755A"/>
    <w:rsid w:val="00A61F3C"/>
    <w:rsid w:val="00A644D8"/>
    <w:rsid w:val="00B4719C"/>
    <w:rsid w:val="00B7549A"/>
    <w:rsid w:val="00BC7EF4"/>
    <w:rsid w:val="00BE3A6C"/>
    <w:rsid w:val="00BF379F"/>
    <w:rsid w:val="00CE4B80"/>
    <w:rsid w:val="00CF6457"/>
    <w:rsid w:val="00D27962"/>
    <w:rsid w:val="00D336F8"/>
    <w:rsid w:val="00D35AD5"/>
    <w:rsid w:val="00D54C2E"/>
    <w:rsid w:val="00D74FFA"/>
    <w:rsid w:val="00DC7D01"/>
    <w:rsid w:val="00DE1D04"/>
    <w:rsid w:val="00E066F8"/>
    <w:rsid w:val="00E909EF"/>
    <w:rsid w:val="00EA02A4"/>
    <w:rsid w:val="00ED223B"/>
    <w:rsid w:val="00ED3584"/>
    <w:rsid w:val="00F35579"/>
    <w:rsid w:val="00F500F0"/>
    <w:rsid w:val="00F7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309E9"/>
    <w:pPr>
      <w:ind w:left="708"/>
    </w:pPr>
  </w:style>
  <w:style w:type="character" w:styleId="Hyperlink">
    <w:name w:val="Hyperlink"/>
    <w:basedOn w:val="DefaultParagraphFont"/>
    <w:uiPriority w:val="99"/>
    <w:rsid w:val="001309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</Pages>
  <Words>729</Words>
  <Characters>4159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LAN_OS</cp:lastModifiedBy>
  <cp:revision>8</cp:revision>
  <cp:lastPrinted>2017-03-15T11:05:00Z</cp:lastPrinted>
  <dcterms:created xsi:type="dcterms:W3CDTF">2015-02-19T11:56:00Z</dcterms:created>
  <dcterms:modified xsi:type="dcterms:W3CDTF">2017-03-15T11:06:00Z</dcterms:modified>
</cp:coreProperties>
</file>