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A6" w:rsidRPr="00E14F3D" w:rsidRDefault="008E39A6" w:rsidP="00AC340E">
      <w:pPr>
        <w:tabs>
          <w:tab w:val="left" w:pos="3920"/>
          <w:tab w:val="center" w:pos="7229"/>
        </w:tabs>
        <w:spacing w:line="276" w:lineRule="auto"/>
        <w:ind w:left="-142" w:right="-31"/>
        <w:jc w:val="center"/>
        <w:rPr>
          <w:b/>
        </w:rPr>
      </w:pPr>
      <w:r w:rsidRPr="00E14F3D">
        <w:rPr>
          <w:b/>
        </w:rPr>
        <w:t>Сводная заявка на участие в епархиальном туре</w:t>
      </w:r>
    </w:p>
    <w:p w:rsidR="008E39A6" w:rsidRPr="00E14F3D" w:rsidRDefault="008E39A6" w:rsidP="00F554FA">
      <w:pPr>
        <w:ind w:left="-142" w:right="-31"/>
        <w:jc w:val="center"/>
        <w:rPr>
          <w:b/>
        </w:rPr>
      </w:pPr>
      <w:r w:rsidRPr="00E14F3D">
        <w:rPr>
          <w:b/>
        </w:rPr>
        <w:t xml:space="preserve">конкурса творческих  коллективов  и  исполнителей </w:t>
      </w:r>
    </w:p>
    <w:p w:rsidR="008E39A6" w:rsidRPr="00E14F3D" w:rsidRDefault="008E39A6" w:rsidP="00F554FA">
      <w:pPr>
        <w:ind w:left="-142" w:right="-31"/>
        <w:jc w:val="center"/>
        <w:rPr>
          <w:b/>
        </w:rPr>
      </w:pPr>
      <w:r w:rsidRPr="00E14F3D">
        <w:rPr>
          <w:b/>
        </w:rPr>
        <w:t>Фестиваля</w:t>
      </w:r>
      <w:r>
        <w:rPr>
          <w:b/>
        </w:rPr>
        <w:t xml:space="preserve">-конкурса  «Пасха Красная»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</w:rPr>
          <w:t xml:space="preserve">2017 </w:t>
        </w:r>
        <w:r w:rsidRPr="00E14F3D">
          <w:rPr>
            <w:b/>
          </w:rPr>
          <w:t>г</w:t>
        </w:r>
      </w:smartTag>
      <w:r w:rsidRPr="00E14F3D">
        <w:rPr>
          <w:b/>
        </w:rPr>
        <w:t xml:space="preserve">. </w:t>
      </w:r>
    </w:p>
    <w:p w:rsidR="008E39A6" w:rsidRPr="00E14F3D" w:rsidRDefault="008E39A6" w:rsidP="00657D99">
      <w:pPr>
        <w:spacing w:line="276" w:lineRule="auto"/>
        <w:ind w:left="-142" w:right="-31"/>
        <w:jc w:val="center"/>
        <w:rPr>
          <w:b/>
        </w:rPr>
      </w:pPr>
    </w:p>
    <w:p w:rsidR="008E39A6" w:rsidRPr="00F761F9" w:rsidRDefault="008E39A6" w:rsidP="00657D99">
      <w:pPr>
        <w:spacing w:line="276" w:lineRule="auto"/>
        <w:ind w:left="-142" w:right="-31"/>
        <w:jc w:val="center"/>
        <w:rPr>
          <w:b/>
          <w:sz w:val="32"/>
          <w:szCs w:val="32"/>
        </w:rPr>
      </w:pPr>
      <w:r w:rsidRPr="00F761F9">
        <w:rPr>
          <w:b/>
          <w:sz w:val="32"/>
          <w:szCs w:val="32"/>
          <w:highlight w:val="yellow"/>
        </w:rPr>
        <w:t>от  Павловского Благочиния</w:t>
      </w:r>
    </w:p>
    <w:p w:rsidR="008E39A6" w:rsidRPr="00E14F3D" w:rsidRDefault="008E39A6" w:rsidP="00F35579">
      <w:pPr>
        <w:ind w:left="2832" w:firstLine="708"/>
        <w:jc w:val="center"/>
      </w:pPr>
    </w:p>
    <w:p w:rsidR="008E39A6" w:rsidRPr="00E14F3D" w:rsidRDefault="008E39A6" w:rsidP="00F35579">
      <w:pPr>
        <w:pStyle w:val="ListParagraph"/>
        <w:tabs>
          <w:tab w:val="left" w:pos="630"/>
        </w:tabs>
        <w:spacing w:line="276" w:lineRule="auto"/>
        <w:ind w:left="720"/>
        <w:contextualSpacing/>
        <w:jc w:val="center"/>
        <w:rPr>
          <w:b/>
        </w:rPr>
      </w:pPr>
      <w:r w:rsidRPr="00E14F3D">
        <w:t xml:space="preserve">Номинация: </w:t>
      </w:r>
      <w:r w:rsidRPr="00E14F3D">
        <w:rPr>
          <w:b/>
        </w:rPr>
        <w:t>«</w:t>
      </w:r>
      <w:r w:rsidRPr="00E14F3D">
        <w:rPr>
          <w:b/>
          <w:i/>
          <w:u w:val="single"/>
        </w:rPr>
        <w:t>Инструментальная музыка»</w:t>
      </w:r>
    </w:p>
    <w:p w:rsidR="008E39A6" w:rsidRPr="00E14F3D" w:rsidRDefault="008E39A6" w:rsidP="00F35579">
      <w:pPr>
        <w:ind w:firstLine="3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3708"/>
        <w:gridCol w:w="2693"/>
        <w:gridCol w:w="3225"/>
        <w:gridCol w:w="3190"/>
        <w:gridCol w:w="2662"/>
      </w:tblGrid>
      <w:tr w:rsidR="008E39A6" w:rsidRPr="00E14F3D" w:rsidTr="0057725F">
        <w:trPr>
          <w:trHeight w:val="1408"/>
        </w:trPr>
        <w:tc>
          <w:tcPr>
            <w:tcW w:w="470" w:type="dxa"/>
          </w:tcPr>
          <w:p w:rsidR="008E39A6" w:rsidRPr="00E14F3D" w:rsidRDefault="008E39A6" w:rsidP="00B7549A">
            <w:pPr>
              <w:jc w:val="center"/>
              <w:rPr>
                <w:b/>
              </w:rPr>
            </w:pPr>
          </w:p>
          <w:p w:rsidR="008E39A6" w:rsidRPr="00E14F3D" w:rsidRDefault="008E39A6" w:rsidP="00B7549A">
            <w:pPr>
              <w:jc w:val="center"/>
              <w:rPr>
                <w:b/>
              </w:rPr>
            </w:pPr>
            <w:r w:rsidRPr="00E14F3D">
              <w:rPr>
                <w:b/>
              </w:rPr>
              <w:t>№</w:t>
            </w:r>
          </w:p>
          <w:p w:rsidR="008E39A6" w:rsidRPr="00E14F3D" w:rsidRDefault="008E39A6" w:rsidP="00B7549A">
            <w:pPr>
              <w:jc w:val="center"/>
              <w:rPr>
                <w:b/>
              </w:rPr>
            </w:pPr>
          </w:p>
        </w:tc>
        <w:tc>
          <w:tcPr>
            <w:tcW w:w="3708" w:type="dxa"/>
          </w:tcPr>
          <w:p w:rsidR="008E39A6" w:rsidRPr="00E14F3D" w:rsidRDefault="008E39A6" w:rsidP="00657D99">
            <w:pPr>
              <w:jc w:val="center"/>
              <w:rPr>
                <w:b/>
              </w:rPr>
            </w:pPr>
          </w:p>
          <w:p w:rsidR="008E39A6" w:rsidRPr="00E14F3D" w:rsidRDefault="008E39A6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Благочиние, приход</w:t>
            </w:r>
          </w:p>
          <w:p w:rsidR="008E39A6" w:rsidRPr="00E14F3D" w:rsidRDefault="008E39A6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(Учреждение), город,</w:t>
            </w:r>
          </w:p>
        </w:tc>
        <w:tc>
          <w:tcPr>
            <w:tcW w:w="2693" w:type="dxa"/>
          </w:tcPr>
          <w:p w:rsidR="008E39A6" w:rsidRPr="00E14F3D" w:rsidRDefault="008E39A6" w:rsidP="00657D99">
            <w:pPr>
              <w:jc w:val="center"/>
              <w:rPr>
                <w:b/>
              </w:rPr>
            </w:pPr>
          </w:p>
          <w:p w:rsidR="008E39A6" w:rsidRPr="00E14F3D" w:rsidRDefault="008E39A6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Ф.И. участника</w:t>
            </w:r>
          </w:p>
          <w:p w:rsidR="008E39A6" w:rsidRPr="00E14F3D" w:rsidRDefault="008E39A6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или название коллектива</w:t>
            </w:r>
          </w:p>
          <w:p w:rsidR="008E39A6" w:rsidRPr="00E14F3D" w:rsidRDefault="008E39A6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(</w:t>
            </w:r>
            <w:r w:rsidRPr="00E14F3D">
              <w:rPr>
                <w:b/>
                <w:i/>
              </w:rPr>
              <w:t>возраст)</w:t>
            </w:r>
          </w:p>
          <w:p w:rsidR="008E39A6" w:rsidRPr="00E14F3D" w:rsidRDefault="008E39A6" w:rsidP="00657D99">
            <w:pPr>
              <w:jc w:val="center"/>
              <w:rPr>
                <w:b/>
              </w:rPr>
            </w:pPr>
          </w:p>
        </w:tc>
        <w:tc>
          <w:tcPr>
            <w:tcW w:w="3225" w:type="dxa"/>
          </w:tcPr>
          <w:p w:rsidR="008E39A6" w:rsidRPr="00E14F3D" w:rsidRDefault="008E39A6" w:rsidP="00657D99">
            <w:pPr>
              <w:jc w:val="center"/>
              <w:rPr>
                <w:b/>
              </w:rPr>
            </w:pPr>
          </w:p>
          <w:p w:rsidR="008E39A6" w:rsidRPr="00E14F3D" w:rsidRDefault="008E39A6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Название произведения</w:t>
            </w:r>
          </w:p>
          <w:p w:rsidR="008E39A6" w:rsidRPr="00E14F3D" w:rsidRDefault="008E39A6" w:rsidP="00657D99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8E39A6" w:rsidRPr="00E14F3D" w:rsidRDefault="008E39A6" w:rsidP="00657D99">
            <w:pPr>
              <w:jc w:val="center"/>
              <w:rPr>
                <w:b/>
              </w:rPr>
            </w:pPr>
          </w:p>
          <w:p w:rsidR="008E39A6" w:rsidRPr="00E14F3D" w:rsidRDefault="008E39A6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Автор произведения</w:t>
            </w:r>
          </w:p>
          <w:p w:rsidR="008E39A6" w:rsidRPr="00E14F3D" w:rsidRDefault="008E39A6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(слов, музыки)</w:t>
            </w:r>
          </w:p>
        </w:tc>
        <w:tc>
          <w:tcPr>
            <w:tcW w:w="2662" w:type="dxa"/>
          </w:tcPr>
          <w:p w:rsidR="008E39A6" w:rsidRPr="00E14F3D" w:rsidRDefault="008E39A6" w:rsidP="00657D99">
            <w:pPr>
              <w:ind w:right="176"/>
              <w:jc w:val="center"/>
              <w:rPr>
                <w:b/>
              </w:rPr>
            </w:pPr>
          </w:p>
          <w:p w:rsidR="008E39A6" w:rsidRPr="00E14F3D" w:rsidRDefault="008E39A6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Ф.И.О.</w:t>
            </w:r>
          </w:p>
          <w:p w:rsidR="008E39A6" w:rsidRPr="00E14F3D" w:rsidRDefault="008E39A6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руководителя,</w:t>
            </w:r>
          </w:p>
          <w:p w:rsidR="008E39A6" w:rsidRPr="00E14F3D" w:rsidRDefault="008E39A6" w:rsidP="00657D99">
            <w:pPr>
              <w:ind w:right="176"/>
              <w:jc w:val="center"/>
              <w:rPr>
                <w:b/>
              </w:rPr>
            </w:pPr>
            <w:r w:rsidRPr="00E14F3D">
              <w:rPr>
                <w:b/>
              </w:rPr>
              <w:t>контактный телефон</w:t>
            </w:r>
          </w:p>
        </w:tc>
      </w:tr>
      <w:tr w:rsidR="008E39A6" w:rsidRPr="00E14F3D" w:rsidTr="0057725F">
        <w:trPr>
          <w:trHeight w:val="719"/>
        </w:trPr>
        <w:tc>
          <w:tcPr>
            <w:tcW w:w="470" w:type="dxa"/>
          </w:tcPr>
          <w:p w:rsidR="008E39A6" w:rsidRPr="00E14F3D" w:rsidRDefault="008E39A6" w:rsidP="00B7549A">
            <w:pPr>
              <w:jc w:val="center"/>
              <w:rPr>
                <w:b/>
              </w:rPr>
            </w:pPr>
          </w:p>
          <w:p w:rsidR="008E39A6" w:rsidRPr="00E14F3D" w:rsidRDefault="008E39A6" w:rsidP="00B7549A">
            <w:pPr>
              <w:jc w:val="center"/>
            </w:pPr>
            <w:r w:rsidRPr="00E14F3D">
              <w:t>1.</w:t>
            </w:r>
          </w:p>
        </w:tc>
        <w:tc>
          <w:tcPr>
            <w:tcW w:w="3708" w:type="dxa"/>
          </w:tcPr>
          <w:p w:rsidR="008E39A6" w:rsidRDefault="008E39A6" w:rsidP="00B7549A">
            <w:r>
              <w:t>Павловское</w:t>
            </w:r>
          </w:p>
          <w:p w:rsidR="008E39A6" w:rsidRPr="00E14F3D" w:rsidRDefault="008E39A6" w:rsidP="00B7549A">
            <w:r w:rsidRPr="0057725F">
              <w:t>Воскресная школ</w:t>
            </w:r>
            <w:r>
              <w:t xml:space="preserve">а </w:t>
            </w:r>
            <w:r w:rsidRPr="0057725F">
              <w:t>Б</w:t>
            </w:r>
            <w:r>
              <w:t xml:space="preserve">лаговещенской церкви </w:t>
            </w:r>
            <w:r w:rsidRPr="0057725F">
              <w:t xml:space="preserve"> п.Тумботино Павловского района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Устимова Татьяна</w:t>
            </w:r>
          </w:p>
          <w:p w:rsidR="008E39A6" w:rsidRDefault="008E39A6" w:rsidP="00126634">
            <w:pPr>
              <w:jc w:val="center"/>
            </w:pPr>
            <w:r>
              <w:t>11 лет</w:t>
            </w:r>
          </w:p>
          <w:p w:rsidR="008E39A6" w:rsidRDefault="008E39A6" w:rsidP="00B7549A">
            <w:pPr>
              <w:jc w:val="center"/>
            </w:pPr>
            <w:r>
              <w:t xml:space="preserve">На диске </w:t>
            </w:r>
          </w:p>
          <w:p w:rsidR="008E39A6" w:rsidRPr="00E14F3D" w:rsidRDefault="008E39A6" w:rsidP="00B7549A">
            <w:pPr>
              <w:jc w:val="center"/>
            </w:pPr>
            <w:r>
              <w:t>№20170303_ 1511427</w:t>
            </w:r>
          </w:p>
        </w:tc>
        <w:tc>
          <w:tcPr>
            <w:tcW w:w="3225" w:type="dxa"/>
          </w:tcPr>
          <w:p w:rsidR="008E39A6" w:rsidRPr="00E14F3D" w:rsidRDefault="008E39A6" w:rsidP="00B7549A">
            <w:r>
              <w:t>Этюд</w:t>
            </w:r>
          </w:p>
        </w:tc>
        <w:tc>
          <w:tcPr>
            <w:tcW w:w="3190" w:type="dxa"/>
          </w:tcPr>
          <w:p w:rsidR="008E39A6" w:rsidRPr="00E14F3D" w:rsidRDefault="008E39A6" w:rsidP="00B7549A">
            <w:pPr>
              <w:jc w:val="center"/>
            </w:pPr>
            <w:r>
              <w:t>Мошковский</w:t>
            </w:r>
          </w:p>
        </w:tc>
        <w:tc>
          <w:tcPr>
            <w:tcW w:w="2662" w:type="dxa"/>
          </w:tcPr>
          <w:p w:rsidR="008E39A6" w:rsidRDefault="008E39A6" w:rsidP="0057725F">
            <w:pPr>
              <w:jc w:val="center"/>
            </w:pPr>
            <w:r>
              <w:t>Рштуни Л.В.</w:t>
            </w:r>
          </w:p>
          <w:p w:rsidR="008E39A6" w:rsidRDefault="008E39A6" w:rsidP="0057725F">
            <w:pPr>
              <w:jc w:val="center"/>
            </w:pPr>
            <w:r>
              <w:t>8-930-710-98-86</w:t>
            </w:r>
          </w:p>
          <w:p w:rsidR="008E39A6" w:rsidRDefault="008E39A6" w:rsidP="0057725F">
            <w:pPr>
              <w:jc w:val="center"/>
            </w:pPr>
            <w:r>
              <w:t>Пичужкина С.Ю.</w:t>
            </w:r>
          </w:p>
          <w:p w:rsidR="008E39A6" w:rsidRPr="00E14F3D" w:rsidRDefault="008E39A6" w:rsidP="00B7549A">
            <w:pPr>
              <w:ind w:right="318"/>
            </w:pPr>
          </w:p>
        </w:tc>
      </w:tr>
      <w:tr w:rsidR="008E39A6" w:rsidRPr="00E14F3D" w:rsidTr="0057725F">
        <w:trPr>
          <w:trHeight w:val="719"/>
        </w:trPr>
        <w:tc>
          <w:tcPr>
            <w:tcW w:w="470" w:type="dxa"/>
          </w:tcPr>
          <w:p w:rsidR="008E39A6" w:rsidRPr="00E14F3D" w:rsidRDefault="008E39A6" w:rsidP="00B7549A">
            <w:pPr>
              <w:jc w:val="center"/>
              <w:rPr>
                <w:b/>
              </w:rPr>
            </w:pPr>
          </w:p>
          <w:p w:rsidR="008E39A6" w:rsidRPr="00E14F3D" w:rsidRDefault="008E39A6" w:rsidP="00B7549A">
            <w:pPr>
              <w:jc w:val="center"/>
            </w:pPr>
            <w:r w:rsidRPr="00E14F3D">
              <w:t>2.</w:t>
            </w:r>
          </w:p>
        </w:tc>
        <w:tc>
          <w:tcPr>
            <w:tcW w:w="3708" w:type="dxa"/>
          </w:tcPr>
          <w:p w:rsidR="008E39A6" w:rsidRDefault="008E39A6" w:rsidP="0057725F">
            <w:r>
              <w:t>Павловское</w:t>
            </w:r>
          </w:p>
          <w:p w:rsidR="008E39A6" w:rsidRPr="00E14F3D" w:rsidRDefault="008E39A6" w:rsidP="0057725F">
            <w:r w:rsidRPr="0057725F">
              <w:t>Воскресная школ</w:t>
            </w:r>
            <w:r>
              <w:t xml:space="preserve">а </w:t>
            </w:r>
            <w:r w:rsidRPr="0057725F">
              <w:t>Б</w:t>
            </w:r>
            <w:r>
              <w:t xml:space="preserve">лаговещенской церкви </w:t>
            </w:r>
            <w:r w:rsidRPr="0057725F">
              <w:t xml:space="preserve"> п.Тумботино Павловского района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Вдовиченко Алена</w:t>
            </w:r>
          </w:p>
          <w:p w:rsidR="008E39A6" w:rsidRDefault="008E39A6" w:rsidP="00126634">
            <w:pPr>
              <w:jc w:val="center"/>
            </w:pPr>
            <w:r>
              <w:t>11 лет</w:t>
            </w:r>
          </w:p>
          <w:p w:rsidR="008E39A6" w:rsidRPr="00E14F3D" w:rsidRDefault="008E39A6" w:rsidP="00B7549A">
            <w:pPr>
              <w:jc w:val="center"/>
            </w:pPr>
            <w:r>
              <w:t>На диске «20170306_145704</w:t>
            </w:r>
          </w:p>
        </w:tc>
        <w:tc>
          <w:tcPr>
            <w:tcW w:w="3225" w:type="dxa"/>
          </w:tcPr>
          <w:p w:rsidR="008E39A6" w:rsidRPr="00E14F3D" w:rsidRDefault="008E39A6" w:rsidP="00B7549A">
            <w:r>
              <w:t>И.С.Бах</w:t>
            </w:r>
          </w:p>
        </w:tc>
        <w:tc>
          <w:tcPr>
            <w:tcW w:w="3190" w:type="dxa"/>
          </w:tcPr>
          <w:p w:rsidR="008E39A6" w:rsidRDefault="008E39A6" w:rsidP="00B7549A">
            <w:pPr>
              <w:jc w:val="center"/>
            </w:pPr>
            <w:r>
              <w:t xml:space="preserve">Инвенция 2-хголосная </w:t>
            </w:r>
          </w:p>
          <w:p w:rsidR="008E39A6" w:rsidRPr="00E14F3D" w:rsidRDefault="008E39A6" w:rsidP="00B7549A">
            <w:pPr>
              <w:jc w:val="center"/>
            </w:pPr>
            <w:r>
              <w:t>ре минор</w:t>
            </w:r>
          </w:p>
        </w:tc>
        <w:tc>
          <w:tcPr>
            <w:tcW w:w="2662" w:type="dxa"/>
          </w:tcPr>
          <w:p w:rsidR="008E39A6" w:rsidRDefault="008E39A6" w:rsidP="0057725F">
            <w:pPr>
              <w:jc w:val="center"/>
            </w:pPr>
            <w:r>
              <w:t>Рштуни Л.В.</w:t>
            </w:r>
          </w:p>
          <w:p w:rsidR="008E39A6" w:rsidRDefault="008E39A6" w:rsidP="0057725F">
            <w:pPr>
              <w:jc w:val="center"/>
            </w:pPr>
            <w:r>
              <w:t>8-930-710-98-86</w:t>
            </w:r>
          </w:p>
          <w:p w:rsidR="008E39A6" w:rsidRDefault="008E39A6" w:rsidP="0057725F">
            <w:pPr>
              <w:jc w:val="center"/>
            </w:pPr>
            <w:r>
              <w:t>Пичужкина С.Ю.</w:t>
            </w:r>
          </w:p>
          <w:p w:rsidR="008E39A6" w:rsidRPr="00E14F3D" w:rsidRDefault="008E39A6" w:rsidP="00B7549A">
            <w:pPr>
              <w:ind w:right="318"/>
            </w:pPr>
          </w:p>
        </w:tc>
      </w:tr>
    </w:tbl>
    <w:p w:rsidR="008E39A6" w:rsidRPr="00E14F3D" w:rsidRDefault="008E39A6" w:rsidP="00F35579">
      <w:pPr>
        <w:ind w:firstLine="3"/>
        <w:jc w:val="center"/>
        <w:rPr>
          <w:b/>
          <w:i/>
        </w:rPr>
      </w:pPr>
      <w:r w:rsidRPr="00E14F3D">
        <w:rPr>
          <w:b/>
          <w:i/>
        </w:rPr>
        <w:br w:type="textWrapping" w:clear="all"/>
      </w:r>
      <w:r w:rsidRPr="00E14F3D">
        <w:t>Номинация: «</w:t>
      </w:r>
      <w:r w:rsidRPr="00E14F3D">
        <w:rPr>
          <w:b/>
          <w:i/>
          <w:u w:val="single"/>
        </w:rPr>
        <w:t>Сольное   пение»</w:t>
      </w:r>
    </w:p>
    <w:p w:rsidR="008E39A6" w:rsidRPr="00E14F3D" w:rsidRDefault="008E39A6" w:rsidP="00F35579">
      <w:pPr>
        <w:ind w:left="2832" w:firstLine="708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038"/>
        <w:gridCol w:w="2693"/>
        <w:gridCol w:w="3467"/>
        <w:gridCol w:w="2970"/>
        <w:gridCol w:w="2082"/>
      </w:tblGrid>
      <w:tr w:rsidR="008E39A6" w:rsidRPr="00E14F3D" w:rsidTr="00126634">
        <w:trPr>
          <w:trHeight w:val="719"/>
        </w:trPr>
        <w:tc>
          <w:tcPr>
            <w:tcW w:w="470" w:type="dxa"/>
          </w:tcPr>
          <w:p w:rsidR="008E39A6" w:rsidRPr="00E14F3D" w:rsidRDefault="008E39A6" w:rsidP="00B7549A">
            <w:pPr>
              <w:jc w:val="center"/>
              <w:rPr>
                <w:b/>
              </w:rPr>
            </w:pPr>
          </w:p>
          <w:p w:rsidR="008E39A6" w:rsidRPr="00E14F3D" w:rsidRDefault="008E39A6" w:rsidP="00B7549A">
            <w:pPr>
              <w:jc w:val="center"/>
            </w:pPr>
            <w:r w:rsidRPr="00E14F3D">
              <w:t>1.</w:t>
            </w:r>
          </w:p>
        </w:tc>
        <w:tc>
          <w:tcPr>
            <w:tcW w:w="4038" w:type="dxa"/>
          </w:tcPr>
          <w:p w:rsidR="008E39A6" w:rsidRDefault="008E39A6" w:rsidP="0057725F">
            <w:r>
              <w:t>Павловское</w:t>
            </w:r>
          </w:p>
          <w:p w:rsidR="008E39A6" w:rsidRPr="00E14F3D" w:rsidRDefault="008E39A6" w:rsidP="0057725F">
            <w:r w:rsidRPr="0057725F">
              <w:t>Воскресная школ</w:t>
            </w:r>
            <w:r>
              <w:t xml:space="preserve">а </w:t>
            </w:r>
            <w:r w:rsidRPr="0057725F">
              <w:t>Б</w:t>
            </w:r>
            <w:r>
              <w:t xml:space="preserve">лаговещенской церкви </w:t>
            </w:r>
            <w:r w:rsidRPr="0057725F">
              <w:t xml:space="preserve"> п.Тумботино Павловского района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Бессережнова Екатерина</w:t>
            </w:r>
          </w:p>
          <w:p w:rsidR="008E39A6" w:rsidRDefault="008E39A6" w:rsidP="00126634">
            <w:pPr>
              <w:jc w:val="center"/>
            </w:pPr>
            <w:r>
              <w:t>15 лет</w:t>
            </w:r>
          </w:p>
          <w:p w:rsidR="008E39A6" w:rsidRPr="00E14F3D" w:rsidRDefault="008E39A6" w:rsidP="00B7549A">
            <w:pPr>
              <w:jc w:val="center"/>
            </w:pPr>
            <w:r>
              <w:t>На диске №20170303_130801</w:t>
            </w:r>
          </w:p>
        </w:tc>
        <w:tc>
          <w:tcPr>
            <w:tcW w:w="3467" w:type="dxa"/>
          </w:tcPr>
          <w:p w:rsidR="008E39A6" w:rsidRPr="00E14F3D" w:rsidRDefault="008E39A6" w:rsidP="00B7549A">
            <w:r>
              <w:t>Опять весна</w:t>
            </w:r>
          </w:p>
        </w:tc>
        <w:tc>
          <w:tcPr>
            <w:tcW w:w="2970" w:type="dxa"/>
          </w:tcPr>
          <w:p w:rsidR="008E39A6" w:rsidRPr="00E14F3D" w:rsidRDefault="008E39A6" w:rsidP="00B7549A">
            <w:pPr>
              <w:jc w:val="center"/>
            </w:pPr>
            <w:r>
              <w:t xml:space="preserve">Данных нет </w:t>
            </w:r>
          </w:p>
        </w:tc>
        <w:tc>
          <w:tcPr>
            <w:tcW w:w="2082" w:type="dxa"/>
          </w:tcPr>
          <w:p w:rsidR="008E39A6" w:rsidRDefault="008E39A6" w:rsidP="0057725F">
            <w:pPr>
              <w:jc w:val="center"/>
            </w:pPr>
            <w:r>
              <w:t>Рштуни Л.В.</w:t>
            </w:r>
          </w:p>
          <w:p w:rsidR="008E39A6" w:rsidRDefault="008E39A6" w:rsidP="0057725F">
            <w:pPr>
              <w:jc w:val="center"/>
            </w:pPr>
            <w:r>
              <w:t>8-930-710-98-86</w:t>
            </w:r>
          </w:p>
          <w:p w:rsidR="008E39A6" w:rsidRDefault="008E39A6" w:rsidP="0057725F">
            <w:pPr>
              <w:jc w:val="center"/>
            </w:pPr>
            <w:r>
              <w:t>Пичужкина С.Ю.</w:t>
            </w:r>
          </w:p>
          <w:p w:rsidR="008E39A6" w:rsidRPr="00E14F3D" w:rsidRDefault="008E39A6" w:rsidP="00B7549A">
            <w:pPr>
              <w:ind w:right="318"/>
            </w:pPr>
          </w:p>
        </w:tc>
      </w:tr>
      <w:tr w:rsidR="008E39A6" w:rsidRPr="00E14F3D" w:rsidTr="00126634">
        <w:trPr>
          <w:trHeight w:val="719"/>
        </w:trPr>
        <w:tc>
          <w:tcPr>
            <w:tcW w:w="470" w:type="dxa"/>
          </w:tcPr>
          <w:p w:rsidR="008E39A6" w:rsidRPr="00E14F3D" w:rsidRDefault="008E39A6" w:rsidP="00B7549A">
            <w:pPr>
              <w:jc w:val="center"/>
              <w:rPr>
                <w:b/>
              </w:rPr>
            </w:pPr>
          </w:p>
          <w:p w:rsidR="008E39A6" w:rsidRPr="00E14F3D" w:rsidRDefault="008E39A6" w:rsidP="00B7549A">
            <w:pPr>
              <w:jc w:val="center"/>
            </w:pPr>
            <w:r w:rsidRPr="00E14F3D">
              <w:t>2.</w:t>
            </w:r>
          </w:p>
        </w:tc>
        <w:tc>
          <w:tcPr>
            <w:tcW w:w="4038" w:type="dxa"/>
          </w:tcPr>
          <w:p w:rsidR="008E39A6" w:rsidRDefault="008E39A6" w:rsidP="0057725F">
            <w:r>
              <w:t>Павловское</w:t>
            </w:r>
          </w:p>
          <w:p w:rsidR="008E39A6" w:rsidRPr="00E14F3D" w:rsidRDefault="008E39A6" w:rsidP="0057725F">
            <w:r w:rsidRPr="0057725F">
              <w:t>Воскресная школ</w:t>
            </w:r>
            <w:r>
              <w:t xml:space="preserve">а </w:t>
            </w:r>
            <w:r w:rsidRPr="0057725F">
              <w:t>Б</w:t>
            </w:r>
            <w:r>
              <w:t xml:space="preserve">лаговещенской церкви </w:t>
            </w:r>
            <w:r w:rsidRPr="0057725F">
              <w:t xml:space="preserve"> п.Тумботино Павловского района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Пачурина Алена</w:t>
            </w:r>
          </w:p>
          <w:p w:rsidR="008E39A6" w:rsidRDefault="008E39A6" w:rsidP="00126634">
            <w:pPr>
              <w:jc w:val="center"/>
            </w:pPr>
            <w:r>
              <w:t>13 лет</w:t>
            </w:r>
          </w:p>
          <w:p w:rsidR="008E39A6" w:rsidRDefault="008E39A6" w:rsidP="00B7549A">
            <w:pPr>
              <w:jc w:val="center"/>
              <w:rPr>
                <w:lang w:val="en-US"/>
              </w:rPr>
            </w:pPr>
            <w:r>
              <w:t>На диске</w:t>
            </w:r>
          </w:p>
          <w:p w:rsidR="008E39A6" w:rsidRPr="0057725F" w:rsidRDefault="008E39A6" w:rsidP="00B7549A">
            <w:pPr>
              <w:jc w:val="center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 xml:space="preserve">vid 20170304 </w:t>
            </w:r>
          </w:p>
        </w:tc>
        <w:tc>
          <w:tcPr>
            <w:tcW w:w="3467" w:type="dxa"/>
          </w:tcPr>
          <w:p w:rsidR="008E39A6" w:rsidRPr="00126634" w:rsidRDefault="008E39A6" w:rsidP="00B7549A">
            <w:r>
              <w:t>Мама, будь со мною рядом</w:t>
            </w:r>
          </w:p>
        </w:tc>
        <w:tc>
          <w:tcPr>
            <w:tcW w:w="2970" w:type="dxa"/>
          </w:tcPr>
          <w:p w:rsidR="008E39A6" w:rsidRPr="00E14F3D" w:rsidRDefault="008E39A6" w:rsidP="00B7549A">
            <w:pPr>
              <w:jc w:val="center"/>
            </w:pPr>
            <w:r>
              <w:t>Данных нет</w:t>
            </w:r>
          </w:p>
        </w:tc>
        <w:tc>
          <w:tcPr>
            <w:tcW w:w="2082" w:type="dxa"/>
          </w:tcPr>
          <w:p w:rsidR="008E39A6" w:rsidRDefault="008E39A6" w:rsidP="0057725F">
            <w:pPr>
              <w:jc w:val="center"/>
            </w:pPr>
            <w:r>
              <w:t>Рштуни Л.В.</w:t>
            </w:r>
          </w:p>
          <w:p w:rsidR="008E39A6" w:rsidRDefault="008E39A6" w:rsidP="0057725F">
            <w:pPr>
              <w:jc w:val="center"/>
            </w:pPr>
            <w:r>
              <w:t>8-930-710-98-86</w:t>
            </w:r>
          </w:p>
          <w:p w:rsidR="008E39A6" w:rsidRDefault="008E39A6" w:rsidP="0057725F">
            <w:pPr>
              <w:jc w:val="center"/>
            </w:pPr>
            <w:r>
              <w:t>Пичужкина С.Ю.</w:t>
            </w:r>
          </w:p>
          <w:p w:rsidR="008E39A6" w:rsidRPr="00E14F3D" w:rsidRDefault="008E39A6" w:rsidP="00B7549A">
            <w:pPr>
              <w:ind w:right="318"/>
            </w:pPr>
          </w:p>
        </w:tc>
      </w:tr>
      <w:tr w:rsidR="008E39A6" w:rsidRPr="00E14F3D" w:rsidTr="00126634">
        <w:trPr>
          <w:trHeight w:val="719"/>
        </w:trPr>
        <w:tc>
          <w:tcPr>
            <w:tcW w:w="470" w:type="dxa"/>
          </w:tcPr>
          <w:p w:rsidR="008E39A6" w:rsidRPr="00E14F3D" w:rsidRDefault="008E39A6" w:rsidP="00B7549A">
            <w:pPr>
              <w:jc w:val="center"/>
              <w:rPr>
                <w:b/>
              </w:rPr>
            </w:pPr>
          </w:p>
          <w:p w:rsidR="008E39A6" w:rsidRPr="00E14F3D" w:rsidRDefault="008E39A6" w:rsidP="00B7549A">
            <w:pPr>
              <w:jc w:val="center"/>
            </w:pPr>
            <w:r w:rsidRPr="00E14F3D">
              <w:t>3.</w:t>
            </w:r>
          </w:p>
        </w:tc>
        <w:tc>
          <w:tcPr>
            <w:tcW w:w="4038" w:type="dxa"/>
          </w:tcPr>
          <w:p w:rsidR="008E39A6" w:rsidRDefault="008E39A6" w:rsidP="00B7549A">
            <w:r>
              <w:t>Павловское,</w:t>
            </w:r>
          </w:p>
          <w:p w:rsidR="008E39A6" w:rsidRPr="00E14F3D" w:rsidRDefault="008E39A6" w:rsidP="00B7549A">
            <w:r>
              <w:t>МБОУ СШ №7 г.Павлово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Рыжова Екатерина</w:t>
            </w:r>
          </w:p>
          <w:p w:rsidR="008E39A6" w:rsidRPr="00E14F3D" w:rsidRDefault="008E39A6" w:rsidP="00B7549A">
            <w:pPr>
              <w:jc w:val="center"/>
            </w:pPr>
            <w:r>
              <w:t>15 лет</w:t>
            </w:r>
          </w:p>
        </w:tc>
        <w:tc>
          <w:tcPr>
            <w:tcW w:w="3467" w:type="dxa"/>
          </w:tcPr>
          <w:p w:rsidR="008E39A6" w:rsidRPr="00E14F3D" w:rsidRDefault="008E39A6" w:rsidP="00B7549A">
            <w:r>
              <w:t>Все небо тучами покрыто</w:t>
            </w:r>
          </w:p>
        </w:tc>
        <w:tc>
          <w:tcPr>
            <w:tcW w:w="2970" w:type="dxa"/>
          </w:tcPr>
          <w:p w:rsidR="008E39A6" w:rsidRPr="00E14F3D" w:rsidRDefault="008E39A6" w:rsidP="00B7549A">
            <w:pPr>
              <w:jc w:val="center"/>
            </w:pPr>
            <w:r>
              <w:t>Русская народная песня</w:t>
            </w:r>
          </w:p>
        </w:tc>
        <w:tc>
          <w:tcPr>
            <w:tcW w:w="2082" w:type="dxa"/>
          </w:tcPr>
          <w:p w:rsidR="008E39A6" w:rsidRDefault="008E39A6" w:rsidP="00B7549A">
            <w:pPr>
              <w:ind w:right="318"/>
            </w:pPr>
            <w:r>
              <w:t>Фарисеев С.С.</w:t>
            </w:r>
          </w:p>
          <w:p w:rsidR="008E39A6" w:rsidRPr="00E14F3D" w:rsidRDefault="008E39A6" w:rsidP="00B7549A">
            <w:pPr>
              <w:ind w:right="318"/>
            </w:pPr>
            <w:r>
              <w:t>83171-2-27-53</w:t>
            </w:r>
          </w:p>
        </w:tc>
      </w:tr>
    </w:tbl>
    <w:p w:rsidR="008E39A6" w:rsidRPr="00E14F3D" w:rsidRDefault="008E39A6" w:rsidP="00657D99"/>
    <w:p w:rsidR="008E39A6" w:rsidRPr="00E14F3D" w:rsidRDefault="008E39A6" w:rsidP="00657D99"/>
    <w:p w:rsidR="008E39A6" w:rsidRPr="00E14F3D" w:rsidRDefault="008E39A6" w:rsidP="00F35579">
      <w:pPr>
        <w:ind w:firstLine="3"/>
        <w:jc w:val="center"/>
        <w:rPr>
          <w:b/>
          <w:i/>
        </w:rPr>
      </w:pPr>
      <w:r w:rsidRPr="00E14F3D">
        <w:t xml:space="preserve">Номинация: </w:t>
      </w:r>
      <w:r w:rsidRPr="00E14F3D">
        <w:rPr>
          <w:b/>
          <w:i/>
          <w:u w:val="single"/>
        </w:rPr>
        <w:t>«Вокальный ансамбль»</w:t>
      </w:r>
    </w:p>
    <w:p w:rsidR="008E39A6" w:rsidRPr="00E14F3D" w:rsidRDefault="008E39A6" w:rsidP="00F35579">
      <w:pPr>
        <w:ind w:left="2832" w:firstLine="708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3928"/>
        <w:gridCol w:w="2693"/>
        <w:gridCol w:w="2917"/>
        <w:gridCol w:w="3828"/>
        <w:gridCol w:w="2112"/>
      </w:tblGrid>
      <w:tr w:rsidR="008E39A6" w:rsidRPr="00E14F3D" w:rsidTr="00126634">
        <w:trPr>
          <w:trHeight w:val="719"/>
        </w:trPr>
        <w:tc>
          <w:tcPr>
            <w:tcW w:w="470" w:type="dxa"/>
          </w:tcPr>
          <w:p w:rsidR="008E39A6" w:rsidRPr="00E14F3D" w:rsidRDefault="008E39A6" w:rsidP="00B7549A">
            <w:pPr>
              <w:jc w:val="center"/>
              <w:rPr>
                <w:b/>
              </w:rPr>
            </w:pPr>
          </w:p>
          <w:p w:rsidR="008E39A6" w:rsidRPr="00E14F3D" w:rsidRDefault="008E39A6" w:rsidP="00B7549A">
            <w:pPr>
              <w:jc w:val="center"/>
            </w:pPr>
            <w:r w:rsidRPr="00E14F3D">
              <w:t>1.</w:t>
            </w:r>
          </w:p>
        </w:tc>
        <w:tc>
          <w:tcPr>
            <w:tcW w:w="3928" w:type="dxa"/>
          </w:tcPr>
          <w:p w:rsidR="008E39A6" w:rsidRDefault="008E39A6" w:rsidP="0057725F">
            <w:r>
              <w:t>Павловское</w:t>
            </w:r>
          </w:p>
          <w:p w:rsidR="008E39A6" w:rsidRPr="00E14F3D" w:rsidRDefault="008E39A6" w:rsidP="0057725F">
            <w:r w:rsidRPr="0057725F">
              <w:t>Воскресная школ</w:t>
            </w:r>
            <w:r>
              <w:t xml:space="preserve">а </w:t>
            </w:r>
            <w:r w:rsidRPr="0057725F">
              <w:t>Б</w:t>
            </w:r>
            <w:r>
              <w:t xml:space="preserve">лаговещенской церкви </w:t>
            </w:r>
            <w:r w:rsidRPr="0057725F">
              <w:t xml:space="preserve"> п.Тумботино Павловского района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Вокальный ансамбль «Благовест»</w:t>
            </w:r>
          </w:p>
          <w:p w:rsidR="008E39A6" w:rsidRPr="00E14F3D" w:rsidRDefault="008E39A6" w:rsidP="00B7549A">
            <w:pPr>
              <w:jc w:val="center"/>
            </w:pPr>
            <w:r>
              <w:t>13-15 лет</w:t>
            </w:r>
          </w:p>
        </w:tc>
        <w:tc>
          <w:tcPr>
            <w:tcW w:w="2917" w:type="dxa"/>
          </w:tcPr>
          <w:p w:rsidR="008E39A6" w:rsidRPr="00E14F3D" w:rsidRDefault="008E39A6" w:rsidP="00B7549A">
            <w:r>
              <w:t>К нам пришла весна</w:t>
            </w:r>
          </w:p>
        </w:tc>
        <w:tc>
          <w:tcPr>
            <w:tcW w:w="3828" w:type="dxa"/>
          </w:tcPr>
          <w:p w:rsidR="008E39A6" w:rsidRPr="00E14F3D" w:rsidRDefault="008E39A6" w:rsidP="00B7549A">
            <w:pPr>
              <w:jc w:val="center"/>
            </w:pPr>
            <w:r>
              <w:t>Данных нет</w:t>
            </w:r>
          </w:p>
        </w:tc>
        <w:tc>
          <w:tcPr>
            <w:tcW w:w="2112" w:type="dxa"/>
          </w:tcPr>
          <w:p w:rsidR="008E39A6" w:rsidRDefault="008E39A6" w:rsidP="0057725F">
            <w:pPr>
              <w:jc w:val="center"/>
            </w:pPr>
            <w:r>
              <w:t>Рштуни Л.В.</w:t>
            </w:r>
          </w:p>
          <w:p w:rsidR="008E39A6" w:rsidRDefault="008E39A6" w:rsidP="0057725F">
            <w:pPr>
              <w:jc w:val="center"/>
            </w:pPr>
            <w:r>
              <w:t>8-930-710-98-86</w:t>
            </w:r>
          </w:p>
          <w:p w:rsidR="008E39A6" w:rsidRDefault="008E39A6" w:rsidP="0057725F">
            <w:pPr>
              <w:jc w:val="center"/>
            </w:pPr>
            <w:r>
              <w:t>Пичужкина С.Ю.</w:t>
            </w:r>
          </w:p>
          <w:p w:rsidR="008E39A6" w:rsidRPr="00E14F3D" w:rsidRDefault="008E39A6" w:rsidP="00B7549A">
            <w:pPr>
              <w:ind w:right="318"/>
            </w:pPr>
          </w:p>
        </w:tc>
      </w:tr>
    </w:tbl>
    <w:p w:rsidR="008E39A6" w:rsidRPr="00E14F3D" w:rsidRDefault="008E39A6" w:rsidP="004827E1"/>
    <w:p w:rsidR="008E39A6" w:rsidRPr="00E14F3D" w:rsidRDefault="008E39A6" w:rsidP="004827E1">
      <w:pPr>
        <w:ind w:firstLine="3"/>
        <w:jc w:val="center"/>
        <w:rPr>
          <w:b/>
          <w:i/>
        </w:rPr>
      </w:pPr>
      <w:r w:rsidRPr="00E14F3D">
        <w:t xml:space="preserve">Номинация: </w:t>
      </w:r>
      <w:r w:rsidRPr="00E14F3D">
        <w:rPr>
          <w:b/>
          <w:i/>
          <w:u w:val="single"/>
        </w:rPr>
        <w:t>«Художественное слово»</w:t>
      </w:r>
    </w:p>
    <w:p w:rsidR="008E39A6" w:rsidRPr="00E14F3D" w:rsidRDefault="008E39A6" w:rsidP="00F35579">
      <w:pPr>
        <w:ind w:left="2832" w:firstLine="708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5248"/>
        <w:gridCol w:w="2693"/>
        <w:gridCol w:w="3137"/>
        <w:gridCol w:w="1870"/>
        <w:gridCol w:w="2200"/>
      </w:tblGrid>
      <w:tr w:rsidR="008E39A6" w:rsidRPr="00E14F3D" w:rsidTr="004827E1">
        <w:trPr>
          <w:trHeight w:val="719"/>
        </w:trPr>
        <w:tc>
          <w:tcPr>
            <w:tcW w:w="470" w:type="dxa"/>
          </w:tcPr>
          <w:p w:rsidR="008E39A6" w:rsidRPr="00E14F3D" w:rsidRDefault="008E39A6" w:rsidP="00B7549A">
            <w:pPr>
              <w:jc w:val="center"/>
              <w:rPr>
                <w:b/>
              </w:rPr>
            </w:pPr>
          </w:p>
          <w:p w:rsidR="008E39A6" w:rsidRPr="00E14F3D" w:rsidRDefault="008E39A6" w:rsidP="00B7549A">
            <w:pPr>
              <w:jc w:val="center"/>
            </w:pPr>
            <w:r w:rsidRPr="00E14F3D">
              <w:t>1.</w:t>
            </w:r>
          </w:p>
        </w:tc>
        <w:tc>
          <w:tcPr>
            <w:tcW w:w="5248" w:type="dxa"/>
          </w:tcPr>
          <w:p w:rsidR="008E39A6" w:rsidRDefault="008E39A6" w:rsidP="00126634">
            <w:r>
              <w:t>Павловское,</w:t>
            </w:r>
          </w:p>
          <w:p w:rsidR="008E39A6" w:rsidRPr="00E14F3D" w:rsidRDefault="008E39A6" w:rsidP="00126634">
            <w:r>
              <w:t>МБОУ СШ №7 г.Павлово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Лябакина Арина</w:t>
            </w:r>
          </w:p>
          <w:p w:rsidR="008E39A6" w:rsidRPr="00E14F3D" w:rsidRDefault="008E39A6" w:rsidP="00B7549A">
            <w:pPr>
              <w:jc w:val="center"/>
            </w:pPr>
            <w:r>
              <w:t>8 лет</w:t>
            </w:r>
          </w:p>
        </w:tc>
        <w:tc>
          <w:tcPr>
            <w:tcW w:w="3137" w:type="dxa"/>
          </w:tcPr>
          <w:p w:rsidR="008E39A6" w:rsidRPr="00E14F3D" w:rsidRDefault="008E39A6" w:rsidP="00B7549A">
            <w:r>
              <w:t>Пасхальное яйцо</w:t>
            </w:r>
          </w:p>
        </w:tc>
        <w:tc>
          <w:tcPr>
            <w:tcW w:w="1870" w:type="dxa"/>
          </w:tcPr>
          <w:p w:rsidR="008E39A6" w:rsidRPr="00E14F3D" w:rsidRDefault="008E39A6" w:rsidP="00B7549A">
            <w:pPr>
              <w:jc w:val="center"/>
            </w:pPr>
            <w:r>
              <w:t>Т.Лаврова</w:t>
            </w:r>
          </w:p>
        </w:tc>
        <w:tc>
          <w:tcPr>
            <w:tcW w:w="2200" w:type="dxa"/>
          </w:tcPr>
          <w:p w:rsidR="008E39A6" w:rsidRDefault="008E39A6" w:rsidP="00B7549A">
            <w:pPr>
              <w:ind w:right="318"/>
            </w:pPr>
            <w:r>
              <w:t>Моисеева Т.В.</w:t>
            </w:r>
          </w:p>
          <w:p w:rsidR="008E39A6" w:rsidRPr="00E14F3D" w:rsidRDefault="008E39A6" w:rsidP="00B7549A">
            <w:pPr>
              <w:ind w:right="318"/>
            </w:pPr>
            <w:r>
              <w:t>8-908-231-55-84</w:t>
            </w:r>
          </w:p>
        </w:tc>
      </w:tr>
      <w:tr w:rsidR="008E39A6" w:rsidRPr="00E14F3D" w:rsidTr="004827E1">
        <w:trPr>
          <w:trHeight w:val="719"/>
        </w:trPr>
        <w:tc>
          <w:tcPr>
            <w:tcW w:w="470" w:type="dxa"/>
          </w:tcPr>
          <w:p w:rsidR="008E39A6" w:rsidRPr="00E14F3D" w:rsidRDefault="008E39A6" w:rsidP="00B7549A">
            <w:pPr>
              <w:jc w:val="center"/>
              <w:rPr>
                <w:b/>
              </w:rPr>
            </w:pPr>
          </w:p>
          <w:p w:rsidR="008E39A6" w:rsidRPr="00E14F3D" w:rsidRDefault="008E39A6" w:rsidP="00B7549A">
            <w:pPr>
              <w:jc w:val="center"/>
            </w:pPr>
            <w:r w:rsidRPr="00E14F3D">
              <w:t>2.</w:t>
            </w:r>
          </w:p>
        </w:tc>
        <w:tc>
          <w:tcPr>
            <w:tcW w:w="5248" w:type="dxa"/>
          </w:tcPr>
          <w:p w:rsidR="008E39A6" w:rsidRDefault="008E39A6" w:rsidP="00126634">
            <w:r>
              <w:t>Павловское,</w:t>
            </w:r>
          </w:p>
          <w:p w:rsidR="008E39A6" w:rsidRPr="00E14F3D" w:rsidRDefault="008E39A6" w:rsidP="00126634">
            <w:r>
              <w:t>МБОУ СШ №7 г.Павлово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Казмир Дарья</w:t>
            </w:r>
          </w:p>
          <w:p w:rsidR="008E39A6" w:rsidRPr="00E14F3D" w:rsidRDefault="008E39A6" w:rsidP="00B7549A">
            <w:pPr>
              <w:jc w:val="center"/>
            </w:pPr>
            <w:r>
              <w:t>8 лет</w:t>
            </w:r>
          </w:p>
        </w:tc>
        <w:tc>
          <w:tcPr>
            <w:tcW w:w="3137" w:type="dxa"/>
          </w:tcPr>
          <w:p w:rsidR="008E39A6" w:rsidRPr="00E14F3D" w:rsidRDefault="008E39A6" w:rsidP="00B7549A">
            <w:r>
              <w:t>Пасха</w:t>
            </w:r>
          </w:p>
        </w:tc>
        <w:tc>
          <w:tcPr>
            <w:tcW w:w="1870" w:type="dxa"/>
          </w:tcPr>
          <w:p w:rsidR="008E39A6" w:rsidRPr="00E14F3D" w:rsidRDefault="008E39A6" w:rsidP="00B7549A">
            <w:pPr>
              <w:jc w:val="center"/>
            </w:pPr>
            <w:r>
              <w:t>Г.Антипина</w:t>
            </w:r>
          </w:p>
        </w:tc>
        <w:tc>
          <w:tcPr>
            <w:tcW w:w="2200" w:type="dxa"/>
          </w:tcPr>
          <w:p w:rsidR="008E39A6" w:rsidRDefault="008E39A6" w:rsidP="004827E1">
            <w:pPr>
              <w:ind w:right="318"/>
            </w:pPr>
            <w:r>
              <w:t>Моисеева Т.В.</w:t>
            </w:r>
          </w:p>
          <w:p w:rsidR="008E39A6" w:rsidRPr="00E14F3D" w:rsidRDefault="008E39A6" w:rsidP="004827E1">
            <w:pPr>
              <w:ind w:right="318"/>
            </w:pPr>
            <w:r>
              <w:t>8-908-231-55-84</w:t>
            </w:r>
          </w:p>
        </w:tc>
      </w:tr>
      <w:tr w:rsidR="008E39A6" w:rsidRPr="00E14F3D" w:rsidTr="004827E1">
        <w:trPr>
          <w:trHeight w:val="719"/>
        </w:trPr>
        <w:tc>
          <w:tcPr>
            <w:tcW w:w="470" w:type="dxa"/>
          </w:tcPr>
          <w:p w:rsidR="008E39A6" w:rsidRPr="00E14F3D" w:rsidRDefault="008E39A6" w:rsidP="00B7549A">
            <w:pPr>
              <w:jc w:val="center"/>
              <w:rPr>
                <w:b/>
              </w:rPr>
            </w:pPr>
          </w:p>
          <w:p w:rsidR="008E39A6" w:rsidRPr="00E14F3D" w:rsidRDefault="008E39A6" w:rsidP="00B7549A">
            <w:pPr>
              <w:jc w:val="center"/>
            </w:pPr>
            <w:r w:rsidRPr="00E14F3D">
              <w:t>3.</w:t>
            </w:r>
          </w:p>
        </w:tc>
        <w:tc>
          <w:tcPr>
            <w:tcW w:w="5248" w:type="dxa"/>
          </w:tcPr>
          <w:p w:rsidR="008E39A6" w:rsidRDefault="008E39A6" w:rsidP="00126634">
            <w:r>
              <w:t>Павловское,</w:t>
            </w:r>
          </w:p>
          <w:p w:rsidR="008E39A6" w:rsidRPr="00E14F3D" w:rsidRDefault="008E39A6" w:rsidP="00126634">
            <w:r>
              <w:t>ГКОУ «Павловский санаторный детский дом»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Роганов Сергей</w:t>
            </w:r>
          </w:p>
          <w:p w:rsidR="008E39A6" w:rsidRPr="00E14F3D" w:rsidRDefault="008E39A6" w:rsidP="00B7549A">
            <w:pPr>
              <w:jc w:val="center"/>
            </w:pPr>
            <w:r>
              <w:t>8 лет</w:t>
            </w:r>
          </w:p>
        </w:tc>
        <w:tc>
          <w:tcPr>
            <w:tcW w:w="3137" w:type="dxa"/>
          </w:tcPr>
          <w:p w:rsidR="008E39A6" w:rsidRPr="00E14F3D" w:rsidRDefault="008E39A6" w:rsidP="00B7549A">
            <w:r>
              <w:t>Под напев молитв пасхальных</w:t>
            </w:r>
          </w:p>
        </w:tc>
        <w:tc>
          <w:tcPr>
            <w:tcW w:w="1870" w:type="dxa"/>
          </w:tcPr>
          <w:p w:rsidR="008E39A6" w:rsidRPr="00E14F3D" w:rsidRDefault="008E39A6" w:rsidP="00B7549A">
            <w:pPr>
              <w:jc w:val="center"/>
            </w:pPr>
            <w:r>
              <w:t>Фофанов</w:t>
            </w:r>
          </w:p>
        </w:tc>
        <w:tc>
          <w:tcPr>
            <w:tcW w:w="2200" w:type="dxa"/>
          </w:tcPr>
          <w:p w:rsidR="008E39A6" w:rsidRDefault="008E39A6" w:rsidP="004827E1">
            <w:pPr>
              <w:ind w:right="318"/>
            </w:pPr>
            <w:r>
              <w:t>Аксенова Т.Н.</w:t>
            </w:r>
          </w:p>
          <w:p w:rsidR="008E39A6" w:rsidRPr="00E14F3D" w:rsidRDefault="008E39A6" w:rsidP="004827E1">
            <w:pPr>
              <w:ind w:right="318"/>
            </w:pPr>
            <w:r>
              <w:t>83171-3-76-65</w:t>
            </w:r>
          </w:p>
        </w:tc>
      </w:tr>
      <w:tr w:rsidR="008E39A6" w:rsidRPr="00E14F3D" w:rsidTr="004827E1">
        <w:trPr>
          <w:trHeight w:val="719"/>
        </w:trPr>
        <w:tc>
          <w:tcPr>
            <w:tcW w:w="470" w:type="dxa"/>
          </w:tcPr>
          <w:p w:rsidR="008E39A6" w:rsidRPr="004827E1" w:rsidRDefault="008E39A6" w:rsidP="00B7549A">
            <w:pPr>
              <w:jc w:val="center"/>
            </w:pPr>
            <w:r w:rsidRPr="004827E1">
              <w:t>4</w:t>
            </w:r>
          </w:p>
        </w:tc>
        <w:tc>
          <w:tcPr>
            <w:tcW w:w="5248" w:type="dxa"/>
          </w:tcPr>
          <w:p w:rsidR="008E39A6" w:rsidRDefault="008E39A6" w:rsidP="004827E1">
            <w:r>
              <w:t>Павловское,</w:t>
            </w:r>
          </w:p>
          <w:p w:rsidR="008E39A6" w:rsidRDefault="008E39A6" w:rsidP="004827E1">
            <w:r>
              <w:t>ГКОУ «Павловский санаторный детский дом»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Роганова Екатерина</w:t>
            </w:r>
          </w:p>
          <w:p w:rsidR="008E39A6" w:rsidRPr="00E14F3D" w:rsidRDefault="008E39A6" w:rsidP="00B7549A">
            <w:pPr>
              <w:jc w:val="center"/>
            </w:pPr>
            <w:r>
              <w:t>7 лет</w:t>
            </w:r>
          </w:p>
        </w:tc>
        <w:tc>
          <w:tcPr>
            <w:tcW w:w="3137" w:type="dxa"/>
          </w:tcPr>
          <w:p w:rsidR="008E39A6" w:rsidRPr="00E14F3D" w:rsidRDefault="008E39A6" w:rsidP="00B7549A">
            <w:r>
              <w:t>Пасхальный благовест</w:t>
            </w:r>
          </w:p>
        </w:tc>
        <w:tc>
          <w:tcPr>
            <w:tcW w:w="1870" w:type="dxa"/>
          </w:tcPr>
          <w:p w:rsidR="008E39A6" w:rsidRPr="00E14F3D" w:rsidRDefault="008E39A6" w:rsidP="00B7549A">
            <w:pPr>
              <w:jc w:val="center"/>
            </w:pPr>
            <w:r>
              <w:t xml:space="preserve">Есенин </w:t>
            </w:r>
          </w:p>
        </w:tc>
        <w:tc>
          <w:tcPr>
            <w:tcW w:w="2200" w:type="dxa"/>
          </w:tcPr>
          <w:p w:rsidR="008E39A6" w:rsidRDefault="008E39A6" w:rsidP="004827E1">
            <w:pPr>
              <w:ind w:right="318"/>
            </w:pPr>
            <w:r>
              <w:t>Аксенова Т.Н.</w:t>
            </w:r>
          </w:p>
          <w:p w:rsidR="008E39A6" w:rsidRPr="00E14F3D" w:rsidRDefault="008E39A6" w:rsidP="004827E1">
            <w:pPr>
              <w:ind w:right="318"/>
            </w:pPr>
            <w:r>
              <w:t>83171-3-76-65</w:t>
            </w:r>
          </w:p>
        </w:tc>
      </w:tr>
      <w:tr w:rsidR="008E39A6" w:rsidRPr="00E14F3D" w:rsidTr="004827E1">
        <w:trPr>
          <w:trHeight w:val="719"/>
        </w:trPr>
        <w:tc>
          <w:tcPr>
            <w:tcW w:w="470" w:type="dxa"/>
          </w:tcPr>
          <w:p w:rsidR="008E39A6" w:rsidRPr="004827E1" w:rsidRDefault="008E39A6" w:rsidP="00B7549A">
            <w:pPr>
              <w:jc w:val="center"/>
            </w:pPr>
            <w:r w:rsidRPr="004827E1">
              <w:t>5</w:t>
            </w:r>
          </w:p>
        </w:tc>
        <w:tc>
          <w:tcPr>
            <w:tcW w:w="5248" w:type="dxa"/>
          </w:tcPr>
          <w:p w:rsidR="008E39A6" w:rsidRDefault="008E39A6" w:rsidP="004827E1">
            <w:r>
              <w:t>Павловское,</w:t>
            </w:r>
          </w:p>
          <w:p w:rsidR="008E39A6" w:rsidRDefault="008E39A6" w:rsidP="004827E1">
            <w:r>
              <w:t>ГКОУ «Павловский санаторный детский дом»</w:t>
            </w:r>
          </w:p>
        </w:tc>
        <w:tc>
          <w:tcPr>
            <w:tcW w:w="2693" w:type="dxa"/>
          </w:tcPr>
          <w:p w:rsidR="008E39A6" w:rsidRDefault="008E39A6" w:rsidP="00B7549A">
            <w:pPr>
              <w:jc w:val="center"/>
            </w:pPr>
            <w:r>
              <w:t>Роганова Анастасия</w:t>
            </w:r>
          </w:p>
          <w:p w:rsidR="008E39A6" w:rsidRPr="00E14F3D" w:rsidRDefault="008E39A6" w:rsidP="00B7549A">
            <w:pPr>
              <w:jc w:val="center"/>
            </w:pPr>
            <w:r>
              <w:t>7 лет</w:t>
            </w:r>
          </w:p>
        </w:tc>
        <w:tc>
          <w:tcPr>
            <w:tcW w:w="3137" w:type="dxa"/>
          </w:tcPr>
          <w:p w:rsidR="008E39A6" w:rsidRPr="00E14F3D" w:rsidRDefault="008E39A6" w:rsidP="00B7549A">
            <w:r>
              <w:t>Христос воскресе!</w:t>
            </w:r>
          </w:p>
        </w:tc>
        <w:tc>
          <w:tcPr>
            <w:tcW w:w="1870" w:type="dxa"/>
          </w:tcPr>
          <w:p w:rsidR="008E39A6" w:rsidRPr="00E14F3D" w:rsidRDefault="008E39A6" w:rsidP="00B7549A">
            <w:pPr>
              <w:jc w:val="center"/>
            </w:pPr>
            <w:r>
              <w:t xml:space="preserve">Майков </w:t>
            </w:r>
          </w:p>
        </w:tc>
        <w:tc>
          <w:tcPr>
            <w:tcW w:w="2200" w:type="dxa"/>
          </w:tcPr>
          <w:p w:rsidR="008E39A6" w:rsidRDefault="008E39A6" w:rsidP="004827E1">
            <w:pPr>
              <w:ind w:right="318"/>
            </w:pPr>
            <w:r>
              <w:t>Аксенова Т.Н.</w:t>
            </w:r>
          </w:p>
          <w:p w:rsidR="008E39A6" w:rsidRPr="00E14F3D" w:rsidRDefault="008E39A6" w:rsidP="004827E1">
            <w:pPr>
              <w:ind w:right="318"/>
            </w:pPr>
            <w:r>
              <w:t>83171-3-76-65</w:t>
            </w:r>
          </w:p>
        </w:tc>
      </w:tr>
    </w:tbl>
    <w:p w:rsidR="008E39A6" w:rsidRPr="00E14F3D" w:rsidRDefault="008E39A6" w:rsidP="004827E1">
      <w:pPr>
        <w:rPr>
          <w:b/>
          <w:i/>
        </w:rPr>
      </w:pPr>
    </w:p>
    <w:p w:rsidR="008E39A6" w:rsidRPr="00E14F3D" w:rsidRDefault="008E39A6" w:rsidP="00657D99">
      <w:pPr>
        <w:ind w:firstLine="708"/>
        <w:rPr>
          <w:b/>
          <w:i/>
        </w:rPr>
      </w:pPr>
    </w:p>
    <w:p w:rsidR="008E39A6" w:rsidRPr="00E14F3D" w:rsidRDefault="008E39A6" w:rsidP="00657D99">
      <w:pPr>
        <w:ind w:firstLine="708"/>
        <w:rPr>
          <w:b/>
          <w:i/>
        </w:rPr>
      </w:pPr>
    </w:p>
    <w:p w:rsidR="008E39A6" w:rsidRPr="002D0BE2" w:rsidRDefault="008E39A6" w:rsidP="00F761F9">
      <w:pPr>
        <w:rPr>
          <w:b/>
          <w:i/>
        </w:rPr>
      </w:pPr>
      <w:r>
        <w:rPr>
          <w:b/>
          <w:i/>
        </w:rPr>
        <w:t xml:space="preserve">15.03.2017 </w:t>
      </w:r>
      <w:r w:rsidRPr="002D0BE2">
        <w:rPr>
          <w:b/>
          <w:i/>
        </w:rPr>
        <w:t xml:space="preserve"> г.</w:t>
      </w:r>
    </w:p>
    <w:p w:rsidR="008E39A6" w:rsidRPr="002D0BE2" w:rsidRDefault="008E39A6" w:rsidP="00F761F9">
      <w:pPr>
        <w:ind w:firstLine="708"/>
        <w:jc w:val="both"/>
        <w:rPr>
          <w:b/>
          <w:i/>
        </w:rPr>
      </w:pPr>
    </w:p>
    <w:p w:rsidR="008E39A6" w:rsidRPr="002D0BE2" w:rsidRDefault="008E39A6" w:rsidP="00F761F9">
      <w:pPr>
        <w:rPr>
          <w:b/>
          <w:i/>
        </w:rPr>
      </w:pPr>
      <w:r w:rsidRPr="002D0BE2">
        <w:rPr>
          <w:b/>
          <w:i/>
        </w:rPr>
        <w:t xml:space="preserve">Благочинный  </w:t>
      </w:r>
      <w:r>
        <w:rPr>
          <w:b/>
          <w:i/>
        </w:rPr>
        <w:t xml:space="preserve">Павловского </w:t>
      </w:r>
      <w:r w:rsidRPr="002D0BE2">
        <w:rPr>
          <w:b/>
          <w:i/>
        </w:rPr>
        <w:t>окру</w:t>
      </w:r>
      <w:r>
        <w:rPr>
          <w:b/>
          <w:i/>
        </w:rPr>
        <w:t>га</w:t>
      </w:r>
      <w:r>
        <w:rPr>
          <w:b/>
          <w:i/>
        </w:rPr>
        <w:tab/>
        <w:t xml:space="preserve">      </w:t>
      </w:r>
      <w:r>
        <w:rPr>
          <w:b/>
          <w:i/>
        </w:rPr>
        <w:tab/>
        <w:t xml:space="preserve">                  </w:t>
      </w:r>
      <w:r w:rsidRPr="002D0BE2">
        <w:rPr>
          <w:b/>
          <w:i/>
        </w:rPr>
        <w:t>_________________</w:t>
      </w:r>
      <w:r>
        <w:rPr>
          <w:b/>
        </w:rPr>
        <w:t>/ протоиерей Андрей Филатов</w:t>
      </w:r>
    </w:p>
    <w:p w:rsidR="008E39A6" w:rsidRPr="002D0BE2" w:rsidRDefault="008E39A6" w:rsidP="00F761F9">
      <w:pPr>
        <w:ind w:firstLine="708"/>
        <w:jc w:val="right"/>
        <w:rPr>
          <w:b/>
          <w:i/>
        </w:rPr>
      </w:pPr>
      <w:r w:rsidRPr="002D0BE2">
        <w:rPr>
          <w:i/>
        </w:rPr>
        <w:tab/>
      </w:r>
    </w:p>
    <w:p w:rsidR="008E39A6" w:rsidRDefault="008E39A6" w:rsidP="00F761F9">
      <w:pPr>
        <w:rPr>
          <w:b/>
          <w:i/>
        </w:rPr>
      </w:pPr>
    </w:p>
    <w:p w:rsidR="008E39A6" w:rsidRDefault="008E39A6" w:rsidP="00F761F9">
      <w:pPr>
        <w:rPr>
          <w:b/>
          <w:i/>
        </w:rPr>
      </w:pPr>
      <w:r w:rsidRPr="002D0BE2">
        <w:rPr>
          <w:b/>
          <w:i/>
        </w:rPr>
        <w:t>Помощник по культуре                                                           _________________</w:t>
      </w:r>
      <w:r w:rsidRPr="002D0BE2">
        <w:rPr>
          <w:b/>
        </w:rPr>
        <w:t>/</w:t>
      </w:r>
      <w:r>
        <w:rPr>
          <w:b/>
          <w:i/>
        </w:rPr>
        <w:t xml:space="preserve"> Жунусов А.А.                                                                                                       </w:t>
      </w:r>
    </w:p>
    <w:p w:rsidR="008E39A6" w:rsidRDefault="008E39A6" w:rsidP="00F761F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</w:t>
      </w:r>
      <w:r>
        <w:rPr>
          <w:i/>
        </w:rPr>
        <w:t xml:space="preserve"> </w:t>
      </w:r>
      <w:r w:rsidRPr="002D0BE2">
        <w:rPr>
          <w:i/>
        </w:rPr>
        <w:t xml:space="preserve"> Подпись</w:t>
      </w:r>
      <w:r w:rsidRPr="002D0BE2">
        <w:rPr>
          <w:i/>
        </w:rPr>
        <w:tab/>
      </w:r>
    </w:p>
    <w:p w:rsidR="008E39A6" w:rsidRPr="00E14F3D" w:rsidRDefault="008E39A6" w:rsidP="00F35579">
      <w:pPr>
        <w:ind w:left="-142" w:right="-31"/>
        <w:jc w:val="right"/>
        <w:rPr>
          <w:i/>
        </w:rPr>
      </w:pPr>
    </w:p>
    <w:p w:rsidR="008E39A6" w:rsidRDefault="008E39A6" w:rsidP="00F35579">
      <w:pPr>
        <w:ind w:left="-142" w:right="-31"/>
        <w:jc w:val="right"/>
        <w:rPr>
          <w:i/>
        </w:rPr>
      </w:pPr>
    </w:p>
    <w:p w:rsidR="008E39A6" w:rsidRDefault="008E39A6" w:rsidP="00F35579">
      <w:pPr>
        <w:ind w:left="-142" w:right="-31"/>
        <w:jc w:val="right"/>
        <w:rPr>
          <w:i/>
        </w:rPr>
      </w:pPr>
    </w:p>
    <w:p w:rsidR="008E39A6" w:rsidRDefault="008E39A6" w:rsidP="00F35579">
      <w:pPr>
        <w:ind w:left="-142" w:right="-31"/>
        <w:jc w:val="right"/>
        <w:rPr>
          <w:i/>
        </w:rPr>
      </w:pPr>
    </w:p>
    <w:p w:rsidR="008E39A6" w:rsidRDefault="008E39A6" w:rsidP="00F35579">
      <w:pPr>
        <w:ind w:left="-142" w:right="-31"/>
        <w:jc w:val="right"/>
        <w:rPr>
          <w:i/>
        </w:rPr>
      </w:pPr>
    </w:p>
    <w:p w:rsidR="008E39A6" w:rsidRDefault="008E39A6" w:rsidP="00F35579">
      <w:pPr>
        <w:ind w:left="-142" w:right="-31"/>
        <w:jc w:val="right"/>
        <w:rPr>
          <w:i/>
        </w:rPr>
      </w:pPr>
    </w:p>
    <w:p w:rsidR="008E39A6" w:rsidRDefault="008E39A6" w:rsidP="00F35579">
      <w:pPr>
        <w:ind w:left="-142" w:right="-31"/>
        <w:jc w:val="right"/>
        <w:rPr>
          <w:i/>
        </w:rPr>
      </w:pPr>
    </w:p>
    <w:p w:rsidR="008E39A6" w:rsidRDefault="008E39A6" w:rsidP="00F554FA">
      <w:pPr>
        <w:ind w:right="-31"/>
        <w:rPr>
          <w:i/>
        </w:rPr>
      </w:pPr>
    </w:p>
    <w:sectPr w:rsidR="008E39A6" w:rsidSect="00A61F3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4F8"/>
    <w:multiLevelType w:val="hybridMultilevel"/>
    <w:tmpl w:val="10B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234E"/>
    <w:multiLevelType w:val="hybridMultilevel"/>
    <w:tmpl w:val="1D20C0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457996"/>
    <w:multiLevelType w:val="hybridMultilevel"/>
    <w:tmpl w:val="6F1AA7E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710"/>
    <w:multiLevelType w:val="hybridMultilevel"/>
    <w:tmpl w:val="A308E810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56566"/>
    <w:multiLevelType w:val="hybridMultilevel"/>
    <w:tmpl w:val="9244E3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45BE1"/>
    <w:multiLevelType w:val="hybridMultilevel"/>
    <w:tmpl w:val="238E85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7D7E49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D6F19"/>
    <w:multiLevelType w:val="hybridMultilevel"/>
    <w:tmpl w:val="C5B674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E6AEB"/>
    <w:multiLevelType w:val="hybridMultilevel"/>
    <w:tmpl w:val="1B2E082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E005F"/>
    <w:multiLevelType w:val="hybridMultilevel"/>
    <w:tmpl w:val="784E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FC083C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C5F80"/>
    <w:multiLevelType w:val="hybridMultilevel"/>
    <w:tmpl w:val="DCD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F0C20"/>
    <w:multiLevelType w:val="hybridMultilevel"/>
    <w:tmpl w:val="8F64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E6FDF"/>
    <w:multiLevelType w:val="hybridMultilevel"/>
    <w:tmpl w:val="41721F1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345F6C07"/>
    <w:multiLevelType w:val="hybridMultilevel"/>
    <w:tmpl w:val="48660986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61214"/>
    <w:multiLevelType w:val="hybridMultilevel"/>
    <w:tmpl w:val="5636CA4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C433B"/>
    <w:multiLevelType w:val="hybridMultilevel"/>
    <w:tmpl w:val="DA3A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C2015"/>
    <w:multiLevelType w:val="multilevel"/>
    <w:tmpl w:val="433EF4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19">
    <w:nsid w:val="3D937DA3"/>
    <w:multiLevelType w:val="hybridMultilevel"/>
    <w:tmpl w:val="F900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F10ED"/>
    <w:multiLevelType w:val="hybridMultilevel"/>
    <w:tmpl w:val="3194416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44227EAD"/>
    <w:multiLevelType w:val="hybridMultilevel"/>
    <w:tmpl w:val="16D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35AF0"/>
    <w:multiLevelType w:val="hybridMultilevel"/>
    <w:tmpl w:val="F43C6C7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95666"/>
    <w:multiLevelType w:val="hybridMultilevel"/>
    <w:tmpl w:val="7AD6CC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D2A64"/>
    <w:multiLevelType w:val="hybridMultilevel"/>
    <w:tmpl w:val="3C7CC7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3B3416C"/>
    <w:multiLevelType w:val="multilevel"/>
    <w:tmpl w:val="56546D0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57F8076D"/>
    <w:multiLevelType w:val="hybridMultilevel"/>
    <w:tmpl w:val="02608CD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D638A"/>
    <w:multiLevelType w:val="hybridMultilevel"/>
    <w:tmpl w:val="E23248B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66385"/>
    <w:multiLevelType w:val="multilevel"/>
    <w:tmpl w:val="A1F2390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29">
    <w:nsid w:val="653D1595"/>
    <w:multiLevelType w:val="hybridMultilevel"/>
    <w:tmpl w:val="5BB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20FCF"/>
    <w:multiLevelType w:val="hybridMultilevel"/>
    <w:tmpl w:val="5912894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55E9B"/>
    <w:multiLevelType w:val="hybridMultilevel"/>
    <w:tmpl w:val="782231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DCA37CD"/>
    <w:multiLevelType w:val="hybridMultilevel"/>
    <w:tmpl w:val="F314013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70217B50"/>
    <w:multiLevelType w:val="multilevel"/>
    <w:tmpl w:val="FC863BA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4">
    <w:nsid w:val="755E563F"/>
    <w:multiLevelType w:val="hybridMultilevel"/>
    <w:tmpl w:val="F984005A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B73ED"/>
    <w:multiLevelType w:val="multilevel"/>
    <w:tmpl w:val="5C020D2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36">
    <w:nsid w:val="7C940F02"/>
    <w:multiLevelType w:val="hybridMultilevel"/>
    <w:tmpl w:val="8E2A7E50"/>
    <w:lvl w:ilvl="0" w:tplc="555AC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31"/>
  </w:num>
  <w:num w:numId="5">
    <w:abstractNumId w:val="12"/>
  </w:num>
  <w:num w:numId="6">
    <w:abstractNumId w:val="21"/>
  </w:num>
  <w:num w:numId="7">
    <w:abstractNumId w:val="6"/>
  </w:num>
  <w:num w:numId="8">
    <w:abstractNumId w:val="1"/>
  </w:num>
  <w:num w:numId="9">
    <w:abstractNumId w:val="35"/>
  </w:num>
  <w:num w:numId="10">
    <w:abstractNumId w:val="24"/>
  </w:num>
  <w:num w:numId="11">
    <w:abstractNumId w:val="4"/>
  </w:num>
  <w:num w:numId="12">
    <w:abstractNumId w:val="0"/>
  </w:num>
  <w:num w:numId="13">
    <w:abstractNumId w:val="10"/>
  </w:num>
  <w:num w:numId="14">
    <w:abstractNumId w:val="25"/>
  </w:num>
  <w:num w:numId="15">
    <w:abstractNumId w:val="29"/>
  </w:num>
  <w:num w:numId="16">
    <w:abstractNumId w:val="3"/>
  </w:num>
  <w:num w:numId="17">
    <w:abstractNumId w:val="15"/>
  </w:num>
  <w:num w:numId="18">
    <w:abstractNumId w:val="23"/>
  </w:num>
  <w:num w:numId="19">
    <w:abstractNumId w:val="9"/>
  </w:num>
  <w:num w:numId="20">
    <w:abstractNumId w:val="34"/>
  </w:num>
  <w:num w:numId="21">
    <w:abstractNumId w:val="5"/>
  </w:num>
  <w:num w:numId="22">
    <w:abstractNumId w:val="36"/>
  </w:num>
  <w:num w:numId="23">
    <w:abstractNumId w:val="16"/>
  </w:num>
  <w:num w:numId="24">
    <w:abstractNumId w:val="27"/>
  </w:num>
  <w:num w:numId="25">
    <w:abstractNumId w:val="2"/>
  </w:num>
  <w:num w:numId="26">
    <w:abstractNumId w:val="30"/>
  </w:num>
  <w:num w:numId="27">
    <w:abstractNumId w:val="22"/>
  </w:num>
  <w:num w:numId="28">
    <w:abstractNumId w:val="8"/>
  </w:num>
  <w:num w:numId="29">
    <w:abstractNumId w:val="26"/>
  </w:num>
  <w:num w:numId="30">
    <w:abstractNumId w:val="7"/>
  </w:num>
  <w:num w:numId="31">
    <w:abstractNumId w:val="11"/>
  </w:num>
  <w:num w:numId="32">
    <w:abstractNumId w:val="28"/>
  </w:num>
  <w:num w:numId="33">
    <w:abstractNumId w:val="18"/>
  </w:num>
  <w:num w:numId="34">
    <w:abstractNumId w:val="32"/>
  </w:num>
  <w:num w:numId="35">
    <w:abstractNumId w:val="33"/>
  </w:num>
  <w:num w:numId="36">
    <w:abstractNumId w:val="20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9E9"/>
    <w:rsid w:val="00041154"/>
    <w:rsid w:val="00102948"/>
    <w:rsid w:val="0010613E"/>
    <w:rsid w:val="00126634"/>
    <w:rsid w:val="001309E9"/>
    <w:rsid w:val="00214093"/>
    <w:rsid w:val="002A3755"/>
    <w:rsid w:val="002D0BE2"/>
    <w:rsid w:val="00397260"/>
    <w:rsid w:val="004827E1"/>
    <w:rsid w:val="004A3F6C"/>
    <w:rsid w:val="005642FF"/>
    <w:rsid w:val="0057725F"/>
    <w:rsid w:val="00582858"/>
    <w:rsid w:val="005A2B5C"/>
    <w:rsid w:val="00633EA6"/>
    <w:rsid w:val="00657D99"/>
    <w:rsid w:val="00671CF1"/>
    <w:rsid w:val="007C2F32"/>
    <w:rsid w:val="007D4A4C"/>
    <w:rsid w:val="00802CCE"/>
    <w:rsid w:val="00867884"/>
    <w:rsid w:val="008E39A6"/>
    <w:rsid w:val="00A5755A"/>
    <w:rsid w:val="00A61F3C"/>
    <w:rsid w:val="00A644D8"/>
    <w:rsid w:val="00A72969"/>
    <w:rsid w:val="00AC340E"/>
    <w:rsid w:val="00B7451E"/>
    <w:rsid w:val="00B7549A"/>
    <w:rsid w:val="00B867BD"/>
    <w:rsid w:val="00B90552"/>
    <w:rsid w:val="00BA5CE6"/>
    <w:rsid w:val="00BE3A6C"/>
    <w:rsid w:val="00BE7393"/>
    <w:rsid w:val="00C63826"/>
    <w:rsid w:val="00C92AAA"/>
    <w:rsid w:val="00CA7D3C"/>
    <w:rsid w:val="00CF6457"/>
    <w:rsid w:val="00D162BD"/>
    <w:rsid w:val="00E14F3D"/>
    <w:rsid w:val="00E57478"/>
    <w:rsid w:val="00ED223B"/>
    <w:rsid w:val="00F06F01"/>
    <w:rsid w:val="00F35579"/>
    <w:rsid w:val="00F500F0"/>
    <w:rsid w:val="00F554FA"/>
    <w:rsid w:val="00F72FDC"/>
    <w:rsid w:val="00F7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309E9"/>
    <w:pPr>
      <w:ind w:left="708"/>
    </w:pPr>
  </w:style>
  <w:style w:type="character" w:styleId="Hyperlink">
    <w:name w:val="Hyperlink"/>
    <w:basedOn w:val="DefaultParagraphFont"/>
    <w:uiPriority w:val="99"/>
    <w:rsid w:val="001309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416</Words>
  <Characters>2374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LAN_OS</cp:lastModifiedBy>
  <cp:revision>12</cp:revision>
  <cp:lastPrinted>2017-03-15T12:20:00Z</cp:lastPrinted>
  <dcterms:created xsi:type="dcterms:W3CDTF">2015-02-19T11:56:00Z</dcterms:created>
  <dcterms:modified xsi:type="dcterms:W3CDTF">2017-03-15T12:20:00Z</dcterms:modified>
</cp:coreProperties>
</file>