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CC" w:rsidRPr="00041154" w:rsidRDefault="000A1ECC" w:rsidP="00657D99">
      <w:pPr>
        <w:tabs>
          <w:tab w:val="left" w:pos="3402"/>
        </w:tabs>
        <w:jc w:val="right"/>
        <w:outlineLvl w:val="0"/>
        <w:rPr>
          <w:b/>
        </w:rPr>
      </w:pPr>
      <w:r w:rsidRPr="00041154">
        <w:rPr>
          <w:b/>
          <w:i/>
        </w:rPr>
        <w:t>Приложение №</w:t>
      </w:r>
      <w:r>
        <w:rPr>
          <w:b/>
          <w:i/>
        </w:rPr>
        <w:t>5</w:t>
      </w:r>
    </w:p>
    <w:p w:rsidR="000A1ECC" w:rsidRPr="00102948" w:rsidRDefault="000A1ECC" w:rsidP="00F554FA">
      <w:pPr>
        <w:tabs>
          <w:tab w:val="left" w:pos="3402"/>
        </w:tabs>
        <w:jc w:val="right"/>
        <w:rPr>
          <w:i/>
          <w:sz w:val="20"/>
        </w:rPr>
      </w:pPr>
      <w:r>
        <w:rPr>
          <w:i/>
          <w:sz w:val="20"/>
        </w:rPr>
        <w:t xml:space="preserve">к  ПОЛОЖЕНИЮ  о детском </w:t>
      </w:r>
      <w:r w:rsidRPr="00102948">
        <w:rPr>
          <w:i/>
          <w:sz w:val="20"/>
        </w:rPr>
        <w:t xml:space="preserve"> Епархиальном   Фестивале – конкурсе</w:t>
      </w:r>
    </w:p>
    <w:p w:rsidR="000A1ECC" w:rsidRDefault="000A1ECC" w:rsidP="00F554FA">
      <w:pPr>
        <w:tabs>
          <w:tab w:val="left" w:pos="3402"/>
        </w:tabs>
        <w:jc w:val="right"/>
        <w:rPr>
          <w:i/>
          <w:sz w:val="20"/>
        </w:rPr>
      </w:pPr>
      <w:r w:rsidRPr="00102948">
        <w:rPr>
          <w:i/>
          <w:color w:val="000000"/>
          <w:sz w:val="20"/>
          <w:szCs w:val="28"/>
        </w:rPr>
        <w:t xml:space="preserve"> </w:t>
      </w:r>
      <w:r w:rsidRPr="00102948">
        <w:rPr>
          <w:i/>
          <w:sz w:val="20"/>
        </w:rPr>
        <w:t>художественного творчества  «ПАСХА КРАСНАЯ»</w:t>
      </w:r>
    </w:p>
    <w:p w:rsidR="000A1ECC" w:rsidRDefault="000A1ECC" w:rsidP="00F554FA">
      <w:pPr>
        <w:tabs>
          <w:tab w:val="left" w:pos="3920"/>
          <w:tab w:val="center" w:pos="7229"/>
        </w:tabs>
        <w:spacing w:line="276" w:lineRule="auto"/>
        <w:ind w:left="-142" w:right="-31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0A1ECC" w:rsidRPr="00E14F3D" w:rsidRDefault="000A1ECC" w:rsidP="00AC340E">
      <w:pPr>
        <w:tabs>
          <w:tab w:val="left" w:pos="3920"/>
          <w:tab w:val="center" w:pos="7229"/>
        </w:tabs>
        <w:spacing w:line="276" w:lineRule="auto"/>
        <w:ind w:left="-142" w:right="-31"/>
        <w:jc w:val="center"/>
        <w:rPr>
          <w:b/>
        </w:rPr>
      </w:pPr>
      <w:r w:rsidRPr="00E14F3D">
        <w:rPr>
          <w:b/>
        </w:rPr>
        <w:t>Сводная заявка на участие в епархиальном туре</w:t>
      </w:r>
    </w:p>
    <w:p w:rsidR="000A1ECC" w:rsidRPr="00E14F3D" w:rsidRDefault="000A1ECC" w:rsidP="00F554FA">
      <w:pPr>
        <w:ind w:left="-142" w:right="-31"/>
        <w:jc w:val="center"/>
        <w:rPr>
          <w:b/>
        </w:rPr>
      </w:pPr>
      <w:r w:rsidRPr="00E14F3D">
        <w:rPr>
          <w:b/>
        </w:rPr>
        <w:t xml:space="preserve">конкурса творческих  коллективов  и  исполнителей </w:t>
      </w:r>
    </w:p>
    <w:p w:rsidR="000A1ECC" w:rsidRPr="00E14F3D" w:rsidRDefault="000A1ECC" w:rsidP="00F554FA">
      <w:pPr>
        <w:ind w:left="-142" w:right="-31"/>
        <w:jc w:val="center"/>
        <w:rPr>
          <w:b/>
        </w:rPr>
      </w:pPr>
      <w:r w:rsidRPr="00E14F3D">
        <w:rPr>
          <w:b/>
        </w:rPr>
        <w:t xml:space="preserve">Фестиваля-конкурса  «Пасха Красная» </w:t>
      </w:r>
      <w:smartTag w:uri="urn:schemas-microsoft-com:office:smarttags" w:element="metricconverter">
        <w:smartTagPr>
          <w:attr w:name="ProductID" w:val="2016 г"/>
        </w:smartTagPr>
        <w:r w:rsidRPr="00E14F3D">
          <w:rPr>
            <w:b/>
          </w:rPr>
          <w:t>2016 г</w:t>
        </w:r>
      </w:smartTag>
      <w:r w:rsidRPr="00E14F3D">
        <w:rPr>
          <w:b/>
        </w:rPr>
        <w:t xml:space="preserve">. </w:t>
      </w:r>
    </w:p>
    <w:p w:rsidR="000A1ECC" w:rsidRPr="00E14F3D" w:rsidRDefault="000A1ECC" w:rsidP="00657D99">
      <w:pPr>
        <w:spacing w:line="276" w:lineRule="auto"/>
        <w:ind w:left="-142" w:right="-31"/>
        <w:jc w:val="center"/>
        <w:rPr>
          <w:b/>
        </w:rPr>
      </w:pPr>
    </w:p>
    <w:p w:rsidR="000A1ECC" w:rsidRPr="00E14F3D" w:rsidRDefault="000A1ECC" w:rsidP="00657D99">
      <w:pPr>
        <w:spacing w:line="276" w:lineRule="auto"/>
        <w:ind w:left="-142" w:right="-31"/>
        <w:jc w:val="center"/>
        <w:rPr>
          <w:b/>
        </w:rPr>
      </w:pPr>
      <w:r w:rsidRPr="00E14F3D">
        <w:rPr>
          <w:b/>
        </w:rPr>
        <w:t>от</w:t>
      </w:r>
      <w:r>
        <w:rPr>
          <w:b/>
        </w:rPr>
        <w:t xml:space="preserve"> ПАВЛОВСКОГО </w:t>
      </w:r>
      <w:r w:rsidRPr="00E14F3D">
        <w:rPr>
          <w:b/>
        </w:rPr>
        <w:t xml:space="preserve"> Благочиния</w:t>
      </w:r>
    </w:p>
    <w:p w:rsidR="000A1ECC" w:rsidRPr="00E14F3D" w:rsidRDefault="000A1ECC" w:rsidP="00F35579">
      <w:pPr>
        <w:ind w:left="2832" w:firstLine="708"/>
        <w:jc w:val="center"/>
      </w:pPr>
    </w:p>
    <w:p w:rsidR="000A1ECC" w:rsidRPr="00E14F3D" w:rsidRDefault="000A1ECC" w:rsidP="00F35579">
      <w:pPr>
        <w:pStyle w:val="ListParagraph"/>
        <w:tabs>
          <w:tab w:val="left" w:pos="630"/>
        </w:tabs>
        <w:spacing w:line="276" w:lineRule="auto"/>
        <w:ind w:left="720"/>
        <w:contextualSpacing/>
        <w:jc w:val="center"/>
        <w:rPr>
          <w:b/>
        </w:rPr>
      </w:pPr>
      <w:r w:rsidRPr="00E14F3D">
        <w:t xml:space="preserve">Номинация: </w:t>
      </w:r>
      <w:r w:rsidRPr="00E14F3D">
        <w:rPr>
          <w:b/>
        </w:rPr>
        <w:t>«</w:t>
      </w:r>
      <w:r w:rsidRPr="00E14F3D">
        <w:rPr>
          <w:b/>
          <w:i/>
          <w:u w:val="single"/>
        </w:rPr>
        <w:t>Инструментальная музыка»</w:t>
      </w:r>
    </w:p>
    <w:p w:rsidR="000A1ECC" w:rsidRPr="00E14F3D" w:rsidRDefault="000A1ECC" w:rsidP="006A6429">
      <w:pPr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3378"/>
        <w:gridCol w:w="2530"/>
        <w:gridCol w:w="2970"/>
        <w:gridCol w:w="2750"/>
        <w:gridCol w:w="3740"/>
      </w:tblGrid>
      <w:tr w:rsidR="000A1ECC" w:rsidRPr="00E14F3D" w:rsidTr="00DA1847">
        <w:trPr>
          <w:trHeight w:val="1408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  <w:rPr>
                <w:b/>
              </w:rPr>
            </w:pPr>
            <w:r w:rsidRPr="00E14F3D">
              <w:rPr>
                <w:b/>
              </w:rPr>
              <w:t>№</w:t>
            </w:r>
          </w:p>
          <w:p w:rsidR="000A1ECC" w:rsidRPr="00E14F3D" w:rsidRDefault="000A1ECC" w:rsidP="00B7549A">
            <w:pPr>
              <w:jc w:val="center"/>
              <w:rPr>
                <w:b/>
              </w:rPr>
            </w:pPr>
          </w:p>
        </w:tc>
        <w:tc>
          <w:tcPr>
            <w:tcW w:w="3378" w:type="dxa"/>
          </w:tcPr>
          <w:p w:rsidR="000A1ECC" w:rsidRPr="00E14F3D" w:rsidRDefault="000A1ECC" w:rsidP="00657D99">
            <w:pPr>
              <w:jc w:val="center"/>
              <w:rPr>
                <w:b/>
              </w:rPr>
            </w:pP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Благочиние, приход</w:t>
            </w: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(Учреждение), город,</w:t>
            </w:r>
          </w:p>
        </w:tc>
        <w:tc>
          <w:tcPr>
            <w:tcW w:w="2530" w:type="dxa"/>
          </w:tcPr>
          <w:p w:rsidR="000A1ECC" w:rsidRPr="00E14F3D" w:rsidRDefault="000A1ECC" w:rsidP="00657D99">
            <w:pPr>
              <w:jc w:val="center"/>
              <w:rPr>
                <w:b/>
              </w:rPr>
            </w:pP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Ф.И. участника</w:t>
            </w: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или название коллектива</w:t>
            </w: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(</w:t>
            </w:r>
            <w:r w:rsidRPr="00E14F3D">
              <w:rPr>
                <w:b/>
                <w:i/>
              </w:rPr>
              <w:t>возраст)</w:t>
            </w:r>
          </w:p>
          <w:p w:rsidR="000A1ECC" w:rsidRPr="00E14F3D" w:rsidRDefault="000A1ECC" w:rsidP="00657D99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:rsidR="000A1ECC" w:rsidRPr="00E14F3D" w:rsidRDefault="000A1ECC" w:rsidP="00657D99">
            <w:pPr>
              <w:jc w:val="center"/>
              <w:rPr>
                <w:b/>
              </w:rPr>
            </w:pP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Название произведения</w:t>
            </w:r>
          </w:p>
          <w:p w:rsidR="000A1ECC" w:rsidRPr="00E14F3D" w:rsidRDefault="000A1ECC" w:rsidP="00657D9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0A1ECC" w:rsidRPr="00E14F3D" w:rsidRDefault="000A1ECC" w:rsidP="00657D99">
            <w:pPr>
              <w:jc w:val="center"/>
              <w:rPr>
                <w:b/>
              </w:rPr>
            </w:pP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Автор произведения</w:t>
            </w: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(слов, музыки)</w:t>
            </w:r>
          </w:p>
        </w:tc>
        <w:tc>
          <w:tcPr>
            <w:tcW w:w="3740" w:type="dxa"/>
          </w:tcPr>
          <w:p w:rsidR="000A1ECC" w:rsidRPr="00E14F3D" w:rsidRDefault="000A1ECC" w:rsidP="00657D99">
            <w:pPr>
              <w:ind w:right="176"/>
              <w:jc w:val="center"/>
              <w:rPr>
                <w:b/>
              </w:rPr>
            </w:pP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Ф.И.О.</w:t>
            </w:r>
          </w:p>
          <w:p w:rsidR="000A1ECC" w:rsidRPr="00E14F3D" w:rsidRDefault="000A1ECC" w:rsidP="00657D99">
            <w:pPr>
              <w:jc w:val="center"/>
              <w:rPr>
                <w:b/>
              </w:rPr>
            </w:pPr>
            <w:r w:rsidRPr="00E14F3D">
              <w:rPr>
                <w:b/>
              </w:rPr>
              <w:t>руководителя,</w:t>
            </w:r>
          </w:p>
          <w:p w:rsidR="000A1ECC" w:rsidRPr="00E14F3D" w:rsidRDefault="000A1ECC" w:rsidP="00657D99">
            <w:pPr>
              <w:ind w:right="176"/>
              <w:jc w:val="center"/>
              <w:rPr>
                <w:b/>
              </w:rPr>
            </w:pPr>
            <w:r w:rsidRPr="00E14F3D">
              <w:rPr>
                <w:b/>
              </w:rPr>
              <w:t>контактный телефон</w:t>
            </w:r>
          </w:p>
        </w:tc>
      </w:tr>
      <w:tr w:rsidR="000A1ECC" w:rsidRPr="00E14F3D" w:rsidTr="00DA1847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</w:pPr>
            <w:r w:rsidRPr="00E14F3D">
              <w:t>1.</w:t>
            </w:r>
          </w:p>
        </w:tc>
        <w:tc>
          <w:tcPr>
            <w:tcW w:w="3378" w:type="dxa"/>
          </w:tcPr>
          <w:p w:rsidR="000A1ECC" w:rsidRDefault="000A1ECC" w:rsidP="00FB180D">
            <w:r>
              <w:t>Павловское,</w:t>
            </w:r>
          </w:p>
          <w:p w:rsidR="000A1ECC" w:rsidRPr="00E14F3D" w:rsidRDefault="000A1ECC" w:rsidP="00FB180D">
            <w:r>
              <w:t>Воскресная школа Благовещенской церкви п.Тумботино Павловского района</w:t>
            </w:r>
          </w:p>
        </w:tc>
        <w:tc>
          <w:tcPr>
            <w:tcW w:w="2530" w:type="dxa"/>
          </w:tcPr>
          <w:p w:rsidR="000A1ECC" w:rsidRDefault="000A1ECC" w:rsidP="00FB180D">
            <w:r>
              <w:t>Яблонская Ангелина</w:t>
            </w:r>
          </w:p>
          <w:p w:rsidR="000A1ECC" w:rsidRPr="00E14F3D" w:rsidRDefault="000A1ECC" w:rsidP="00FB180D">
            <w:r>
              <w:t>11 лет</w:t>
            </w:r>
          </w:p>
        </w:tc>
        <w:tc>
          <w:tcPr>
            <w:tcW w:w="2970" w:type="dxa"/>
          </w:tcPr>
          <w:p w:rsidR="000A1ECC" w:rsidRDefault="000A1ECC" w:rsidP="00FB180D">
            <w:r>
              <w:t>1. Инвенция</w:t>
            </w:r>
            <w:r>
              <w:br/>
              <w:t>2. Монката</w:t>
            </w:r>
          </w:p>
          <w:p w:rsidR="000A1ECC" w:rsidRPr="00E14F3D" w:rsidRDefault="000A1ECC" w:rsidP="00FB180D"/>
        </w:tc>
        <w:tc>
          <w:tcPr>
            <w:tcW w:w="2750" w:type="dxa"/>
          </w:tcPr>
          <w:p w:rsidR="000A1ECC" w:rsidRDefault="000A1ECC" w:rsidP="00DA1847">
            <w:pPr>
              <w:numPr>
                <w:ilvl w:val="0"/>
                <w:numId w:val="38"/>
              </w:numPr>
            </w:pPr>
            <w:r>
              <w:t>Бах</w:t>
            </w:r>
          </w:p>
          <w:p w:rsidR="000A1ECC" w:rsidRPr="00E14F3D" w:rsidRDefault="000A1ECC" w:rsidP="00DA1847">
            <w:pPr>
              <w:numPr>
                <w:ilvl w:val="0"/>
                <w:numId w:val="38"/>
              </w:numPr>
            </w:pPr>
            <w:r>
              <w:t xml:space="preserve">Калькбреннер </w:t>
            </w:r>
          </w:p>
        </w:tc>
        <w:tc>
          <w:tcPr>
            <w:tcW w:w="3740" w:type="dxa"/>
          </w:tcPr>
          <w:p w:rsidR="000A1ECC" w:rsidRDefault="000A1ECC" w:rsidP="00FB180D">
            <w:pPr>
              <w:ind w:right="318"/>
            </w:pPr>
            <w:r>
              <w:t>Пичужкина Светлана Юрьевна</w:t>
            </w:r>
          </w:p>
          <w:p w:rsidR="000A1ECC" w:rsidRDefault="000A1ECC" w:rsidP="00FB180D">
            <w:pPr>
              <w:ind w:right="318"/>
            </w:pPr>
            <w:r>
              <w:t>8-920-00-93-773</w:t>
            </w:r>
          </w:p>
          <w:p w:rsidR="000A1ECC" w:rsidRDefault="000A1ECC" w:rsidP="00FB180D">
            <w:pPr>
              <w:ind w:right="318"/>
            </w:pPr>
            <w:r>
              <w:t>Рштуни Людмила Витальевна</w:t>
            </w:r>
          </w:p>
          <w:p w:rsidR="000A1ECC" w:rsidRPr="00E14F3D" w:rsidRDefault="000A1ECC" w:rsidP="00FB180D">
            <w:pPr>
              <w:ind w:right="318"/>
            </w:pPr>
            <w:r>
              <w:t>8-930-710-98-86</w:t>
            </w:r>
          </w:p>
        </w:tc>
      </w:tr>
      <w:tr w:rsidR="000A1ECC" w:rsidRPr="00E14F3D" w:rsidTr="00DA1847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</w:pPr>
            <w:r w:rsidRPr="00E14F3D">
              <w:t>2.</w:t>
            </w:r>
          </w:p>
        </w:tc>
        <w:tc>
          <w:tcPr>
            <w:tcW w:w="3378" w:type="dxa"/>
          </w:tcPr>
          <w:p w:rsidR="000A1ECC" w:rsidRDefault="000A1ECC" w:rsidP="00DA1847">
            <w:r>
              <w:t>Павловское,</w:t>
            </w:r>
          </w:p>
          <w:p w:rsidR="000A1ECC" w:rsidRPr="00E14F3D" w:rsidRDefault="000A1ECC" w:rsidP="00DA1847">
            <w:r>
              <w:t>Воскресная школа Благовещенской церкви п.Тумботино Павловского района</w:t>
            </w:r>
          </w:p>
        </w:tc>
        <w:tc>
          <w:tcPr>
            <w:tcW w:w="2530" w:type="dxa"/>
          </w:tcPr>
          <w:p w:rsidR="000A1ECC" w:rsidRDefault="000A1ECC" w:rsidP="00FB180D">
            <w:r>
              <w:t>Вдовиченко Алёна</w:t>
            </w:r>
          </w:p>
          <w:p w:rsidR="000A1ECC" w:rsidRPr="00E14F3D" w:rsidRDefault="000A1ECC" w:rsidP="00FB180D">
            <w:r>
              <w:t>9 лет</w:t>
            </w:r>
          </w:p>
        </w:tc>
        <w:tc>
          <w:tcPr>
            <w:tcW w:w="2970" w:type="dxa"/>
          </w:tcPr>
          <w:p w:rsidR="000A1ECC" w:rsidRDefault="000A1ECC" w:rsidP="00FB180D">
            <w:r>
              <w:t>1.Перепелочка</w:t>
            </w:r>
          </w:p>
          <w:p w:rsidR="000A1ECC" w:rsidRPr="00E14F3D" w:rsidRDefault="000A1ECC" w:rsidP="00FB180D">
            <w:r>
              <w:t>2. Бурный поток</w:t>
            </w:r>
          </w:p>
        </w:tc>
        <w:tc>
          <w:tcPr>
            <w:tcW w:w="2750" w:type="dxa"/>
          </w:tcPr>
          <w:p w:rsidR="000A1ECC" w:rsidRDefault="000A1ECC" w:rsidP="00DA1847">
            <w:r>
              <w:t>1. Эшпай</w:t>
            </w:r>
          </w:p>
          <w:p w:rsidR="000A1ECC" w:rsidRDefault="000A1ECC" w:rsidP="00DA1847">
            <w:r>
              <w:t>2. Майкапар</w:t>
            </w:r>
          </w:p>
          <w:p w:rsidR="000A1ECC" w:rsidRPr="00E14F3D" w:rsidRDefault="000A1ECC" w:rsidP="00DA1847"/>
        </w:tc>
        <w:tc>
          <w:tcPr>
            <w:tcW w:w="3740" w:type="dxa"/>
          </w:tcPr>
          <w:p w:rsidR="000A1ECC" w:rsidRDefault="000A1ECC" w:rsidP="00DA1847">
            <w:pPr>
              <w:ind w:right="318"/>
            </w:pPr>
            <w:r>
              <w:t>Пичужкина Светлана Юрьевна</w:t>
            </w:r>
          </w:p>
          <w:p w:rsidR="000A1ECC" w:rsidRDefault="000A1ECC" w:rsidP="00DA1847">
            <w:pPr>
              <w:ind w:right="318"/>
            </w:pPr>
            <w:r>
              <w:t>8-920-00-93-773</w:t>
            </w:r>
          </w:p>
          <w:p w:rsidR="000A1ECC" w:rsidRDefault="000A1ECC" w:rsidP="00DA1847">
            <w:pPr>
              <w:ind w:right="318"/>
            </w:pPr>
            <w:r>
              <w:t>Рштуни Людмила Витальевна</w:t>
            </w:r>
          </w:p>
          <w:p w:rsidR="000A1ECC" w:rsidRPr="00E14F3D" w:rsidRDefault="000A1ECC" w:rsidP="00DA1847">
            <w:pPr>
              <w:ind w:right="318"/>
            </w:pPr>
            <w:r>
              <w:t>8-930-710-98-86</w:t>
            </w:r>
          </w:p>
        </w:tc>
      </w:tr>
      <w:tr w:rsidR="000A1ECC" w:rsidRPr="00E14F3D" w:rsidTr="00DA1847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</w:pPr>
            <w:r w:rsidRPr="00E14F3D">
              <w:t>3.</w:t>
            </w:r>
          </w:p>
        </w:tc>
        <w:tc>
          <w:tcPr>
            <w:tcW w:w="3378" w:type="dxa"/>
          </w:tcPr>
          <w:p w:rsidR="000A1ECC" w:rsidRDefault="000A1ECC" w:rsidP="006E65C8">
            <w:r>
              <w:t>Павловское,</w:t>
            </w:r>
          </w:p>
          <w:p w:rsidR="000A1ECC" w:rsidRPr="00E14F3D" w:rsidRDefault="000A1ECC" w:rsidP="006E65C8">
            <w:r>
              <w:t>МБОУ СШ №11 г.Павлово</w:t>
            </w:r>
          </w:p>
        </w:tc>
        <w:tc>
          <w:tcPr>
            <w:tcW w:w="2530" w:type="dxa"/>
          </w:tcPr>
          <w:p w:rsidR="000A1ECC" w:rsidRDefault="000A1ECC" w:rsidP="00FB180D">
            <w:r>
              <w:t>Чемерис Дарья</w:t>
            </w:r>
          </w:p>
          <w:p w:rsidR="000A1ECC" w:rsidRPr="00E14F3D" w:rsidRDefault="000A1ECC" w:rsidP="00FB180D">
            <w:r>
              <w:t>13 лет</w:t>
            </w:r>
          </w:p>
        </w:tc>
        <w:tc>
          <w:tcPr>
            <w:tcW w:w="2970" w:type="dxa"/>
          </w:tcPr>
          <w:p w:rsidR="000A1ECC" w:rsidRDefault="000A1ECC" w:rsidP="00FB180D">
            <w:r>
              <w:t xml:space="preserve">Соната, </w:t>
            </w:r>
          </w:p>
          <w:p w:rsidR="000A1ECC" w:rsidRPr="00E14F3D" w:rsidRDefault="000A1ECC" w:rsidP="00FB180D">
            <w:r>
              <w:t>соль мажор 1 часть</w:t>
            </w:r>
          </w:p>
        </w:tc>
        <w:tc>
          <w:tcPr>
            <w:tcW w:w="2750" w:type="dxa"/>
          </w:tcPr>
          <w:p w:rsidR="000A1ECC" w:rsidRPr="00E14F3D" w:rsidRDefault="000A1ECC" w:rsidP="00FB180D">
            <w:r>
              <w:t>Моцарт</w:t>
            </w:r>
          </w:p>
        </w:tc>
        <w:tc>
          <w:tcPr>
            <w:tcW w:w="3740" w:type="dxa"/>
          </w:tcPr>
          <w:p w:rsidR="000A1ECC" w:rsidRDefault="000A1ECC" w:rsidP="006A6429">
            <w:pPr>
              <w:ind w:right="318"/>
            </w:pPr>
            <w:r>
              <w:t>Герасимова Елена Львовна</w:t>
            </w:r>
          </w:p>
          <w:p w:rsidR="000A1ECC" w:rsidRPr="00E14F3D" w:rsidRDefault="000A1ECC" w:rsidP="006A6429">
            <w:pPr>
              <w:ind w:right="318"/>
            </w:pPr>
            <w:r>
              <w:t>8-920-043-16-54</w:t>
            </w:r>
          </w:p>
        </w:tc>
      </w:tr>
    </w:tbl>
    <w:p w:rsidR="000A1ECC" w:rsidRDefault="000A1ECC" w:rsidP="00F35579">
      <w:pPr>
        <w:ind w:firstLine="3"/>
        <w:jc w:val="center"/>
        <w:rPr>
          <w:b/>
          <w:i/>
        </w:rPr>
      </w:pPr>
    </w:p>
    <w:p w:rsidR="000A1ECC" w:rsidRDefault="000A1ECC" w:rsidP="00F35579">
      <w:pPr>
        <w:ind w:firstLine="3"/>
        <w:jc w:val="center"/>
        <w:rPr>
          <w:b/>
          <w:i/>
        </w:rPr>
      </w:pPr>
    </w:p>
    <w:p w:rsidR="000A1ECC" w:rsidRDefault="000A1ECC" w:rsidP="00F35579">
      <w:pPr>
        <w:ind w:firstLine="3"/>
        <w:jc w:val="center"/>
        <w:rPr>
          <w:b/>
          <w:i/>
        </w:rPr>
      </w:pPr>
    </w:p>
    <w:p w:rsidR="000A1ECC" w:rsidRDefault="000A1ECC" w:rsidP="00F35579">
      <w:pPr>
        <w:ind w:firstLine="3"/>
        <w:jc w:val="center"/>
        <w:rPr>
          <w:b/>
          <w:i/>
        </w:rPr>
      </w:pPr>
    </w:p>
    <w:p w:rsidR="000A1ECC" w:rsidRDefault="000A1ECC" w:rsidP="00F35579">
      <w:pPr>
        <w:ind w:firstLine="3"/>
        <w:jc w:val="center"/>
        <w:rPr>
          <w:b/>
          <w:i/>
        </w:rPr>
      </w:pPr>
    </w:p>
    <w:p w:rsidR="000A1ECC" w:rsidRPr="00E14F3D" w:rsidRDefault="000A1ECC" w:rsidP="00F35579">
      <w:pPr>
        <w:ind w:firstLine="3"/>
        <w:jc w:val="center"/>
        <w:rPr>
          <w:b/>
          <w:i/>
        </w:rPr>
      </w:pPr>
      <w:r w:rsidRPr="00E14F3D">
        <w:rPr>
          <w:b/>
          <w:i/>
        </w:rPr>
        <w:br w:type="textWrapping" w:clear="all"/>
      </w:r>
      <w:r w:rsidRPr="00E14F3D">
        <w:t>Номинация: «</w:t>
      </w:r>
      <w:r w:rsidRPr="00E14F3D">
        <w:rPr>
          <w:b/>
          <w:i/>
          <w:u w:val="single"/>
        </w:rPr>
        <w:t>Сольное   пение»</w:t>
      </w:r>
    </w:p>
    <w:p w:rsidR="000A1ECC" w:rsidRPr="00E14F3D" w:rsidRDefault="000A1ECC" w:rsidP="00F35579">
      <w:pPr>
        <w:ind w:left="2832" w:firstLine="708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3708"/>
        <w:gridCol w:w="2860"/>
        <w:gridCol w:w="2420"/>
        <w:gridCol w:w="2310"/>
        <w:gridCol w:w="3850"/>
      </w:tblGrid>
      <w:tr w:rsidR="000A1ECC" w:rsidRPr="00E14F3D" w:rsidTr="009C6F94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</w:pPr>
            <w:r w:rsidRPr="00E14F3D">
              <w:t>1.</w:t>
            </w:r>
          </w:p>
        </w:tc>
        <w:tc>
          <w:tcPr>
            <w:tcW w:w="3708" w:type="dxa"/>
          </w:tcPr>
          <w:p w:rsidR="000A1ECC" w:rsidRDefault="000A1ECC" w:rsidP="00DA1847">
            <w:r>
              <w:t>Павловское,</w:t>
            </w:r>
          </w:p>
          <w:p w:rsidR="000A1ECC" w:rsidRPr="00E14F3D" w:rsidRDefault="000A1ECC" w:rsidP="00DA1847">
            <w:r>
              <w:t>Воскресная школа Благовещенской церкви п.Тумботино Павловского района</w:t>
            </w:r>
          </w:p>
        </w:tc>
        <w:tc>
          <w:tcPr>
            <w:tcW w:w="2860" w:type="dxa"/>
          </w:tcPr>
          <w:p w:rsidR="000A1ECC" w:rsidRDefault="000A1ECC" w:rsidP="00DA1847">
            <w:r>
              <w:t>Бессережнова Екатерина</w:t>
            </w:r>
          </w:p>
          <w:p w:rsidR="000A1ECC" w:rsidRDefault="000A1ECC" w:rsidP="00DA1847">
            <w:r>
              <w:t>13 лет</w:t>
            </w:r>
          </w:p>
          <w:p w:rsidR="000A1ECC" w:rsidRPr="00E14F3D" w:rsidRDefault="000A1ECC" w:rsidP="00DA1847"/>
        </w:tc>
        <w:tc>
          <w:tcPr>
            <w:tcW w:w="2420" w:type="dxa"/>
          </w:tcPr>
          <w:p w:rsidR="000A1ECC" w:rsidRPr="00E14F3D" w:rsidRDefault="000A1ECC" w:rsidP="00DA1847">
            <w:r>
              <w:t>А весна была до нас</w:t>
            </w:r>
          </w:p>
        </w:tc>
        <w:tc>
          <w:tcPr>
            <w:tcW w:w="2310" w:type="dxa"/>
          </w:tcPr>
          <w:p w:rsidR="000A1ECC" w:rsidRPr="00E14F3D" w:rsidRDefault="000A1ECC" w:rsidP="00DA1847">
            <w:r>
              <w:t>Лариса Долина</w:t>
            </w:r>
          </w:p>
        </w:tc>
        <w:tc>
          <w:tcPr>
            <w:tcW w:w="3850" w:type="dxa"/>
          </w:tcPr>
          <w:p w:rsidR="000A1ECC" w:rsidRDefault="000A1ECC" w:rsidP="00DA1847">
            <w:pPr>
              <w:ind w:right="318"/>
            </w:pPr>
            <w:r>
              <w:t>Пичужкина Светлана Юрьевна</w:t>
            </w:r>
          </w:p>
          <w:p w:rsidR="000A1ECC" w:rsidRDefault="000A1ECC" w:rsidP="00DA1847">
            <w:pPr>
              <w:ind w:right="318"/>
            </w:pPr>
            <w:r>
              <w:t>8-920-00-93-773</w:t>
            </w:r>
          </w:p>
          <w:p w:rsidR="000A1ECC" w:rsidRDefault="000A1ECC" w:rsidP="00DA1847">
            <w:pPr>
              <w:ind w:right="318"/>
            </w:pPr>
            <w:r>
              <w:t>Рштуни Людмила Витальевна</w:t>
            </w:r>
          </w:p>
          <w:p w:rsidR="000A1ECC" w:rsidRPr="00E14F3D" w:rsidRDefault="000A1ECC" w:rsidP="006A6429">
            <w:pPr>
              <w:ind w:right="112"/>
            </w:pPr>
            <w:r>
              <w:t>8-930-710-98-86</w:t>
            </w:r>
          </w:p>
        </w:tc>
      </w:tr>
      <w:tr w:rsidR="000A1ECC" w:rsidRPr="00E14F3D" w:rsidTr="009C6F94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</w:pPr>
            <w:r w:rsidRPr="00E14F3D">
              <w:t>2.</w:t>
            </w:r>
          </w:p>
        </w:tc>
        <w:tc>
          <w:tcPr>
            <w:tcW w:w="3708" w:type="dxa"/>
          </w:tcPr>
          <w:p w:rsidR="000A1ECC" w:rsidRDefault="000A1ECC" w:rsidP="00DA1847">
            <w:r>
              <w:t>Павловское,</w:t>
            </w:r>
          </w:p>
          <w:p w:rsidR="000A1ECC" w:rsidRPr="00E14F3D" w:rsidRDefault="000A1ECC" w:rsidP="00DA1847">
            <w:r>
              <w:t>МБОУ СШ №11 г.Павлово</w:t>
            </w:r>
          </w:p>
        </w:tc>
        <w:tc>
          <w:tcPr>
            <w:tcW w:w="2860" w:type="dxa"/>
          </w:tcPr>
          <w:p w:rsidR="000A1ECC" w:rsidRDefault="000A1ECC" w:rsidP="00DA1847">
            <w:r>
              <w:t>Порхунова Екатерина</w:t>
            </w:r>
          </w:p>
          <w:p w:rsidR="000A1ECC" w:rsidRPr="00E14F3D" w:rsidRDefault="000A1ECC" w:rsidP="00DA1847">
            <w:r>
              <w:t>12 лет</w:t>
            </w:r>
          </w:p>
        </w:tc>
        <w:tc>
          <w:tcPr>
            <w:tcW w:w="2420" w:type="dxa"/>
          </w:tcPr>
          <w:p w:rsidR="000A1ECC" w:rsidRPr="00E14F3D" w:rsidRDefault="000A1ECC" w:rsidP="00DA1847">
            <w:r>
              <w:t>Грушица кудрявая</w:t>
            </w:r>
          </w:p>
        </w:tc>
        <w:tc>
          <w:tcPr>
            <w:tcW w:w="2310" w:type="dxa"/>
          </w:tcPr>
          <w:p w:rsidR="000A1ECC" w:rsidRPr="00E14F3D" w:rsidRDefault="000A1ECC" w:rsidP="00DA1847">
            <w:r>
              <w:t>Русская народная песня</w:t>
            </w:r>
          </w:p>
        </w:tc>
        <w:tc>
          <w:tcPr>
            <w:tcW w:w="3850" w:type="dxa"/>
          </w:tcPr>
          <w:p w:rsidR="000A1ECC" w:rsidRDefault="000A1ECC" w:rsidP="00DA1847">
            <w:pPr>
              <w:ind w:right="318"/>
            </w:pPr>
            <w:r>
              <w:t>Герасимова Елена Львовна</w:t>
            </w:r>
          </w:p>
          <w:p w:rsidR="000A1ECC" w:rsidRPr="00E14F3D" w:rsidRDefault="000A1ECC" w:rsidP="00DA1847">
            <w:pPr>
              <w:ind w:right="318"/>
            </w:pPr>
            <w:r>
              <w:t>8-920-043-16-54</w:t>
            </w:r>
          </w:p>
        </w:tc>
      </w:tr>
      <w:tr w:rsidR="000A1ECC" w:rsidRPr="00E14F3D" w:rsidTr="009C6F94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</w:pPr>
            <w:r w:rsidRPr="00E14F3D">
              <w:t>3.</w:t>
            </w:r>
          </w:p>
        </w:tc>
        <w:tc>
          <w:tcPr>
            <w:tcW w:w="3708" w:type="dxa"/>
          </w:tcPr>
          <w:p w:rsidR="000A1ECC" w:rsidRDefault="000A1ECC" w:rsidP="00DA1847">
            <w:r>
              <w:t>Павловское,</w:t>
            </w:r>
          </w:p>
          <w:p w:rsidR="000A1ECC" w:rsidRPr="00E14F3D" w:rsidRDefault="000A1ECC" w:rsidP="00DA1847">
            <w:r>
              <w:t>МБОУ ДОД «Детская музыкальная школа г.Павлово»</w:t>
            </w:r>
          </w:p>
        </w:tc>
        <w:tc>
          <w:tcPr>
            <w:tcW w:w="2860" w:type="dxa"/>
          </w:tcPr>
          <w:p w:rsidR="000A1ECC" w:rsidRDefault="000A1ECC" w:rsidP="00DA1847">
            <w:r>
              <w:t>Котина Ирина</w:t>
            </w:r>
          </w:p>
          <w:p w:rsidR="000A1ECC" w:rsidRPr="00E14F3D" w:rsidRDefault="000A1ECC" w:rsidP="00DA1847">
            <w:r>
              <w:t>14 лет</w:t>
            </w:r>
          </w:p>
        </w:tc>
        <w:tc>
          <w:tcPr>
            <w:tcW w:w="2420" w:type="dxa"/>
          </w:tcPr>
          <w:p w:rsidR="000A1ECC" w:rsidRPr="00E14F3D" w:rsidRDefault="000A1ECC" w:rsidP="00DA1847">
            <w:r>
              <w:t>Русь Православная</w:t>
            </w:r>
          </w:p>
        </w:tc>
        <w:tc>
          <w:tcPr>
            <w:tcW w:w="2310" w:type="dxa"/>
          </w:tcPr>
          <w:p w:rsidR="000A1ECC" w:rsidRPr="00E14F3D" w:rsidRDefault="000A1ECC" w:rsidP="00DA1847">
            <w:r>
              <w:t>Слова и музыка А.Е. Сизова</w:t>
            </w:r>
          </w:p>
        </w:tc>
        <w:tc>
          <w:tcPr>
            <w:tcW w:w="3850" w:type="dxa"/>
          </w:tcPr>
          <w:p w:rsidR="000A1ECC" w:rsidRDefault="000A1ECC" w:rsidP="00DA1847">
            <w:pPr>
              <w:ind w:right="318"/>
            </w:pPr>
            <w:r>
              <w:t>Старочкина Татьяна Васильевна</w:t>
            </w:r>
          </w:p>
          <w:p w:rsidR="000A1ECC" w:rsidRPr="00E14F3D" w:rsidRDefault="000A1ECC" w:rsidP="00DA1847">
            <w:pPr>
              <w:ind w:right="318"/>
            </w:pPr>
            <w:r>
              <w:t>8-910-883-18-33</w:t>
            </w:r>
          </w:p>
        </w:tc>
      </w:tr>
    </w:tbl>
    <w:p w:rsidR="000A1ECC" w:rsidRPr="00E14F3D" w:rsidRDefault="000A1ECC" w:rsidP="00657D99"/>
    <w:p w:rsidR="000A1ECC" w:rsidRPr="00E14F3D" w:rsidRDefault="000A1ECC" w:rsidP="00F35579">
      <w:pPr>
        <w:ind w:firstLine="3"/>
        <w:jc w:val="center"/>
        <w:rPr>
          <w:b/>
          <w:i/>
        </w:rPr>
      </w:pPr>
      <w:r w:rsidRPr="00E14F3D">
        <w:t xml:space="preserve">Номинация: </w:t>
      </w:r>
      <w:r w:rsidRPr="00E14F3D">
        <w:rPr>
          <w:b/>
          <w:i/>
          <w:u w:val="single"/>
        </w:rPr>
        <w:t>«Вокальный ансамбль»</w:t>
      </w:r>
    </w:p>
    <w:p w:rsidR="000A1ECC" w:rsidRPr="00E14F3D" w:rsidRDefault="000A1ECC" w:rsidP="00F35579">
      <w:pPr>
        <w:ind w:left="2832" w:firstLine="708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3708"/>
        <w:gridCol w:w="2970"/>
        <w:gridCol w:w="2200"/>
        <w:gridCol w:w="2640"/>
        <w:gridCol w:w="3630"/>
      </w:tblGrid>
      <w:tr w:rsidR="000A1ECC" w:rsidRPr="00E14F3D" w:rsidTr="009C6F94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</w:pPr>
            <w:r w:rsidRPr="00E14F3D">
              <w:t>1.</w:t>
            </w:r>
          </w:p>
        </w:tc>
        <w:tc>
          <w:tcPr>
            <w:tcW w:w="3708" w:type="dxa"/>
          </w:tcPr>
          <w:p w:rsidR="000A1ECC" w:rsidRDefault="000A1ECC" w:rsidP="009C6F94">
            <w:r>
              <w:t xml:space="preserve">Павловское, </w:t>
            </w:r>
          </w:p>
          <w:p w:rsidR="000A1ECC" w:rsidRPr="00E14F3D" w:rsidRDefault="000A1ECC" w:rsidP="009C6F94">
            <w:r>
              <w:t>МБОУ ДОД «Детская музыкальная школа г.Павлово»</w:t>
            </w:r>
          </w:p>
        </w:tc>
        <w:tc>
          <w:tcPr>
            <w:tcW w:w="2970" w:type="dxa"/>
          </w:tcPr>
          <w:p w:rsidR="000A1ECC" w:rsidRDefault="000A1ECC" w:rsidP="009C6F94">
            <w:r>
              <w:t>Вокальный ансамбль «Лучинушка»</w:t>
            </w:r>
          </w:p>
          <w:p w:rsidR="000A1ECC" w:rsidRPr="00E14F3D" w:rsidRDefault="000A1ECC" w:rsidP="009C6F94">
            <w:r>
              <w:t>10-15 лет</w:t>
            </w:r>
          </w:p>
        </w:tc>
        <w:tc>
          <w:tcPr>
            <w:tcW w:w="2200" w:type="dxa"/>
          </w:tcPr>
          <w:p w:rsidR="000A1ECC" w:rsidRPr="00E14F3D" w:rsidRDefault="000A1ECC" w:rsidP="009C6F94">
            <w:r>
              <w:t>Христос воскрес!</w:t>
            </w:r>
          </w:p>
        </w:tc>
        <w:tc>
          <w:tcPr>
            <w:tcW w:w="2640" w:type="dxa"/>
          </w:tcPr>
          <w:p w:rsidR="000A1ECC" w:rsidRDefault="000A1ECC" w:rsidP="009C6F94">
            <w:r>
              <w:t>Автор неизвестен.</w:t>
            </w:r>
          </w:p>
          <w:p w:rsidR="000A1ECC" w:rsidRPr="00E14F3D" w:rsidRDefault="000A1ECC" w:rsidP="009C6F94">
            <w:r>
              <w:t>Переложение для вокальной группы Старочкиной Татьяны</w:t>
            </w:r>
          </w:p>
        </w:tc>
        <w:tc>
          <w:tcPr>
            <w:tcW w:w="3630" w:type="dxa"/>
          </w:tcPr>
          <w:p w:rsidR="000A1ECC" w:rsidRDefault="000A1ECC" w:rsidP="009C6F94">
            <w:pPr>
              <w:ind w:right="318"/>
            </w:pPr>
            <w:r>
              <w:t>Рук. - Старочкина Татьяна Васильевна</w:t>
            </w:r>
          </w:p>
          <w:p w:rsidR="000A1ECC" w:rsidRDefault="000A1ECC" w:rsidP="009C6F94">
            <w:pPr>
              <w:ind w:right="318"/>
            </w:pPr>
            <w:r>
              <w:t>8-910-883-18-33</w:t>
            </w:r>
          </w:p>
          <w:p w:rsidR="000A1ECC" w:rsidRPr="00E14F3D" w:rsidRDefault="000A1ECC" w:rsidP="009C6F94">
            <w:pPr>
              <w:ind w:right="318"/>
            </w:pPr>
            <w:r>
              <w:t>Концертмейстер – Ундалова Татьяна Анатольевна</w:t>
            </w:r>
          </w:p>
        </w:tc>
      </w:tr>
      <w:tr w:rsidR="000A1ECC" w:rsidRPr="00E14F3D" w:rsidTr="009C6F94">
        <w:trPr>
          <w:trHeight w:val="719"/>
        </w:trPr>
        <w:tc>
          <w:tcPr>
            <w:tcW w:w="470" w:type="dxa"/>
          </w:tcPr>
          <w:p w:rsidR="000A1ECC" w:rsidRPr="00E14F3D" w:rsidRDefault="000A1ECC" w:rsidP="00DF74BE">
            <w:pPr>
              <w:jc w:val="center"/>
              <w:rPr>
                <w:b/>
              </w:rPr>
            </w:pPr>
          </w:p>
          <w:p w:rsidR="000A1ECC" w:rsidRPr="00E14F3D" w:rsidRDefault="000A1ECC" w:rsidP="00DF74BE">
            <w:pPr>
              <w:jc w:val="center"/>
            </w:pPr>
            <w:r w:rsidRPr="00E14F3D">
              <w:t>2.</w:t>
            </w:r>
          </w:p>
        </w:tc>
        <w:tc>
          <w:tcPr>
            <w:tcW w:w="3708" w:type="dxa"/>
          </w:tcPr>
          <w:p w:rsidR="000A1ECC" w:rsidRPr="00DF74BE" w:rsidRDefault="000A1ECC" w:rsidP="00DF74BE">
            <w:r w:rsidRPr="00DF74BE">
              <w:rPr>
                <w:szCs w:val="28"/>
              </w:rPr>
              <w:t>Муниципальное бюджетное учреждение культуры Павловского муниципального района  Нижегородской области «Дворец культуры г.Павлово»</w:t>
            </w:r>
          </w:p>
        </w:tc>
        <w:tc>
          <w:tcPr>
            <w:tcW w:w="2970" w:type="dxa"/>
          </w:tcPr>
          <w:p w:rsidR="000A1ECC" w:rsidRPr="00DF74BE" w:rsidRDefault="000A1ECC" w:rsidP="00A055BD">
            <w:r w:rsidRPr="00DF74BE">
              <w:t>Детский ансамбль «Новое поколение»</w:t>
            </w:r>
          </w:p>
          <w:p w:rsidR="000A1ECC" w:rsidRPr="00DF74BE" w:rsidRDefault="000A1ECC" w:rsidP="00A055BD">
            <w:r w:rsidRPr="00DF74BE">
              <w:t>8-16 лет</w:t>
            </w:r>
          </w:p>
        </w:tc>
        <w:tc>
          <w:tcPr>
            <w:tcW w:w="2200" w:type="dxa"/>
          </w:tcPr>
          <w:p w:rsidR="000A1ECC" w:rsidRPr="00A055BD" w:rsidRDefault="000A1ECC" w:rsidP="00A055BD">
            <w:r w:rsidRPr="00A055BD">
              <w:t>1. Колокольный звон</w:t>
            </w:r>
          </w:p>
          <w:p w:rsidR="000A1ECC" w:rsidRPr="00A055BD" w:rsidRDefault="000A1ECC" w:rsidP="00A055BD">
            <w:r w:rsidRPr="00A055BD">
              <w:t>2. Пасхальная</w:t>
            </w:r>
          </w:p>
        </w:tc>
        <w:tc>
          <w:tcPr>
            <w:tcW w:w="2640" w:type="dxa"/>
          </w:tcPr>
          <w:p w:rsidR="000A1ECC" w:rsidRPr="00A055BD" w:rsidRDefault="000A1ECC" w:rsidP="00A055BD">
            <w:r w:rsidRPr="00A055BD">
              <w:t>1.  Слова и музыка Надежды Тананко</w:t>
            </w:r>
          </w:p>
          <w:p w:rsidR="000A1ECC" w:rsidRPr="00A055BD" w:rsidRDefault="000A1ECC" w:rsidP="00A055BD">
            <w:r w:rsidRPr="00A055BD">
              <w:t>2. Слова и музыка Сергея Старостина</w:t>
            </w:r>
          </w:p>
        </w:tc>
        <w:tc>
          <w:tcPr>
            <w:tcW w:w="3630" w:type="dxa"/>
          </w:tcPr>
          <w:p w:rsidR="000A1ECC" w:rsidRPr="00A055BD" w:rsidRDefault="000A1ECC" w:rsidP="00A055BD">
            <w:pPr>
              <w:ind w:right="318"/>
            </w:pPr>
            <w:r w:rsidRPr="00A055BD">
              <w:t>Балашева Галина Анатольевна</w:t>
            </w:r>
          </w:p>
          <w:p w:rsidR="000A1ECC" w:rsidRPr="00A055BD" w:rsidRDefault="000A1ECC" w:rsidP="00A055BD">
            <w:pPr>
              <w:ind w:right="318"/>
            </w:pPr>
            <w:r w:rsidRPr="00A055BD">
              <w:t>8-964-832-97-12</w:t>
            </w:r>
          </w:p>
        </w:tc>
      </w:tr>
      <w:tr w:rsidR="000A1ECC" w:rsidRPr="00E14F3D" w:rsidTr="009C6F94">
        <w:trPr>
          <w:trHeight w:val="719"/>
        </w:trPr>
        <w:tc>
          <w:tcPr>
            <w:tcW w:w="470" w:type="dxa"/>
          </w:tcPr>
          <w:p w:rsidR="000A1ECC" w:rsidRPr="00E14F3D" w:rsidRDefault="000A1ECC" w:rsidP="00DF74BE">
            <w:pPr>
              <w:jc w:val="center"/>
              <w:rPr>
                <w:b/>
              </w:rPr>
            </w:pPr>
            <w:r w:rsidRPr="00582EF0">
              <w:t>3</w:t>
            </w:r>
            <w:r>
              <w:rPr>
                <w:b/>
              </w:rPr>
              <w:t>.</w:t>
            </w:r>
          </w:p>
        </w:tc>
        <w:tc>
          <w:tcPr>
            <w:tcW w:w="3708" w:type="dxa"/>
          </w:tcPr>
          <w:p w:rsidR="000A1ECC" w:rsidRPr="00582EF0" w:rsidRDefault="000A1ECC" w:rsidP="00DF74BE">
            <w:pPr>
              <w:rPr>
                <w:color w:val="000000"/>
                <w:szCs w:val="28"/>
              </w:rPr>
            </w:pPr>
            <w:r w:rsidRPr="00582EF0">
              <w:rPr>
                <w:color w:val="000000"/>
                <w:szCs w:val="28"/>
              </w:rPr>
              <w:t xml:space="preserve">Павловское, </w:t>
            </w:r>
          </w:p>
          <w:p w:rsidR="000A1ECC" w:rsidRPr="00DF74BE" w:rsidRDefault="000A1ECC" w:rsidP="00DF74BE">
            <w:pPr>
              <w:rPr>
                <w:szCs w:val="28"/>
              </w:rPr>
            </w:pPr>
            <w:r w:rsidRPr="00582EF0">
              <w:rPr>
                <w:color w:val="000000"/>
                <w:szCs w:val="28"/>
              </w:rPr>
              <w:t>МБОУ СШ №3 г.Павлово</w:t>
            </w:r>
          </w:p>
        </w:tc>
        <w:tc>
          <w:tcPr>
            <w:tcW w:w="2970" w:type="dxa"/>
          </w:tcPr>
          <w:p w:rsidR="000A1ECC" w:rsidRDefault="000A1ECC" w:rsidP="00A055BD">
            <w:r>
              <w:t>Фольклорный ансамбль</w:t>
            </w:r>
          </w:p>
          <w:p w:rsidR="000A1ECC" w:rsidRPr="00DF74BE" w:rsidRDefault="000A1ECC" w:rsidP="00A055BD">
            <w:r>
              <w:t>8-10 лет</w:t>
            </w:r>
          </w:p>
        </w:tc>
        <w:tc>
          <w:tcPr>
            <w:tcW w:w="2200" w:type="dxa"/>
          </w:tcPr>
          <w:p w:rsidR="000A1ECC" w:rsidRPr="00A055BD" w:rsidRDefault="000A1ECC" w:rsidP="00A055BD">
            <w:r>
              <w:t>Павловский лужок</w:t>
            </w:r>
          </w:p>
        </w:tc>
        <w:tc>
          <w:tcPr>
            <w:tcW w:w="2640" w:type="dxa"/>
          </w:tcPr>
          <w:p w:rsidR="000A1ECC" w:rsidRPr="00A055BD" w:rsidRDefault="000A1ECC" w:rsidP="00A055BD">
            <w:r>
              <w:t>Народная песня</w:t>
            </w:r>
          </w:p>
        </w:tc>
        <w:tc>
          <w:tcPr>
            <w:tcW w:w="3630" w:type="dxa"/>
          </w:tcPr>
          <w:p w:rsidR="000A1ECC" w:rsidRDefault="000A1ECC" w:rsidP="00A055BD">
            <w:pPr>
              <w:ind w:right="318"/>
            </w:pPr>
            <w:r>
              <w:t>Никонова Е.П.</w:t>
            </w:r>
          </w:p>
          <w:p w:rsidR="000A1ECC" w:rsidRDefault="000A1ECC" w:rsidP="00A055BD">
            <w:pPr>
              <w:ind w:right="318"/>
            </w:pPr>
            <w:r>
              <w:t>8-910-38-75-274</w:t>
            </w:r>
          </w:p>
          <w:p w:rsidR="000A1ECC" w:rsidRPr="00A055BD" w:rsidRDefault="000A1ECC" w:rsidP="00A055BD">
            <w:pPr>
              <w:ind w:right="318"/>
            </w:pPr>
            <w:r>
              <w:t>Макарова Т.Б.</w:t>
            </w:r>
          </w:p>
        </w:tc>
      </w:tr>
    </w:tbl>
    <w:p w:rsidR="000A1ECC" w:rsidRPr="00E14F3D" w:rsidRDefault="000A1ECC" w:rsidP="001D5C58"/>
    <w:p w:rsidR="000A1ECC" w:rsidRPr="00E14F3D" w:rsidRDefault="000A1ECC" w:rsidP="00F35579">
      <w:pPr>
        <w:ind w:firstLine="3"/>
        <w:jc w:val="center"/>
        <w:rPr>
          <w:b/>
          <w:i/>
          <w:u w:val="single"/>
        </w:rPr>
      </w:pPr>
      <w:r w:rsidRPr="00E14F3D">
        <w:t xml:space="preserve">Номинация: </w:t>
      </w:r>
      <w:r w:rsidRPr="00E14F3D">
        <w:rPr>
          <w:b/>
          <w:i/>
          <w:u w:val="single"/>
        </w:rPr>
        <w:t>«Хоровое пение»</w:t>
      </w:r>
    </w:p>
    <w:p w:rsidR="000A1ECC" w:rsidRPr="00E14F3D" w:rsidRDefault="000A1ECC" w:rsidP="00F35579">
      <w:pPr>
        <w:ind w:left="2832" w:firstLine="708"/>
        <w:jc w:val="center"/>
        <w:rPr>
          <w:b/>
          <w:i/>
        </w:rPr>
      </w:pPr>
      <w:r w:rsidRPr="00E14F3D">
        <w:rPr>
          <w:b/>
          <w:i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3598"/>
        <w:gridCol w:w="2693"/>
        <w:gridCol w:w="2257"/>
        <w:gridCol w:w="3050"/>
        <w:gridCol w:w="3660"/>
      </w:tblGrid>
      <w:tr w:rsidR="000A1ECC" w:rsidRPr="00E14F3D" w:rsidTr="001D5C58">
        <w:trPr>
          <w:trHeight w:val="350"/>
        </w:trPr>
        <w:tc>
          <w:tcPr>
            <w:tcW w:w="470" w:type="dxa"/>
          </w:tcPr>
          <w:p w:rsidR="000A1ECC" w:rsidRPr="00E14F3D" w:rsidRDefault="000A1ECC" w:rsidP="00E322FD">
            <w:pPr>
              <w:jc w:val="center"/>
              <w:rPr>
                <w:b/>
              </w:rPr>
            </w:pPr>
          </w:p>
          <w:p w:rsidR="000A1ECC" w:rsidRPr="00E14F3D" w:rsidRDefault="000A1ECC" w:rsidP="00E322FD">
            <w:pPr>
              <w:jc w:val="center"/>
            </w:pPr>
            <w:r w:rsidRPr="00E14F3D">
              <w:t>1.</w:t>
            </w:r>
          </w:p>
        </w:tc>
        <w:tc>
          <w:tcPr>
            <w:tcW w:w="3598" w:type="dxa"/>
          </w:tcPr>
          <w:p w:rsidR="000A1ECC" w:rsidRDefault="000A1ECC" w:rsidP="00E322FD">
            <w:r>
              <w:t xml:space="preserve">Павловское, </w:t>
            </w:r>
          </w:p>
          <w:p w:rsidR="000A1ECC" w:rsidRPr="00E14F3D" w:rsidRDefault="000A1ECC" w:rsidP="00E322FD">
            <w:r>
              <w:t>МБОУ ДОД «Детская музыкальная школа г.Павлово»</w:t>
            </w:r>
          </w:p>
        </w:tc>
        <w:tc>
          <w:tcPr>
            <w:tcW w:w="2693" w:type="dxa"/>
          </w:tcPr>
          <w:p w:rsidR="000A1ECC" w:rsidRPr="001D5C58" w:rsidRDefault="000A1ECC" w:rsidP="00E322FD">
            <w:r w:rsidRPr="001D5C58">
              <w:t>Сводный хор детской музыкальной школы</w:t>
            </w:r>
          </w:p>
          <w:p w:rsidR="000A1ECC" w:rsidRPr="009C6F94" w:rsidRDefault="000A1ECC" w:rsidP="00E322FD">
            <w:pPr>
              <w:rPr>
                <w:color w:val="FF0000"/>
              </w:rPr>
            </w:pPr>
            <w:r w:rsidRPr="001D5C58">
              <w:t>12-14 лет</w:t>
            </w:r>
          </w:p>
        </w:tc>
        <w:tc>
          <w:tcPr>
            <w:tcW w:w="2257" w:type="dxa"/>
          </w:tcPr>
          <w:p w:rsidR="000A1ECC" w:rsidRDefault="000A1ECC" w:rsidP="00E322FD">
            <w:r>
              <w:t xml:space="preserve">Музыка всегда </w:t>
            </w:r>
          </w:p>
          <w:p w:rsidR="000A1ECC" w:rsidRPr="00E14F3D" w:rsidRDefault="000A1ECC" w:rsidP="00E322FD">
            <w:r>
              <w:t>с тобой</w:t>
            </w:r>
          </w:p>
        </w:tc>
        <w:tc>
          <w:tcPr>
            <w:tcW w:w="3050" w:type="dxa"/>
          </w:tcPr>
          <w:p w:rsidR="000A1ECC" w:rsidRDefault="000A1ECC" w:rsidP="00E322FD">
            <w:r>
              <w:t xml:space="preserve">Слова и музыка </w:t>
            </w:r>
          </w:p>
          <w:p w:rsidR="000A1ECC" w:rsidRPr="00E14F3D" w:rsidRDefault="000A1ECC" w:rsidP="00E322FD">
            <w:r>
              <w:t>Виктора Кожухина</w:t>
            </w:r>
          </w:p>
        </w:tc>
        <w:tc>
          <w:tcPr>
            <w:tcW w:w="3660" w:type="dxa"/>
          </w:tcPr>
          <w:p w:rsidR="000A1ECC" w:rsidRDefault="000A1ECC" w:rsidP="00E322FD">
            <w:pPr>
              <w:ind w:right="318"/>
            </w:pPr>
            <w:r>
              <w:t>Шкенева Светлана Николаевна</w:t>
            </w:r>
          </w:p>
          <w:p w:rsidR="000A1ECC" w:rsidRDefault="000A1ECC" w:rsidP="00E322FD">
            <w:pPr>
              <w:ind w:right="318"/>
            </w:pPr>
            <w:r>
              <w:t>8-910-388-36-67</w:t>
            </w:r>
          </w:p>
          <w:p w:rsidR="000A1ECC" w:rsidRDefault="000A1ECC" w:rsidP="00E322FD">
            <w:pPr>
              <w:ind w:right="318"/>
            </w:pPr>
            <w:r>
              <w:t>Старочкина Татьяна Васильевна</w:t>
            </w:r>
          </w:p>
          <w:p w:rsidR="000A1ECC" w:rsidRDefault="000A1ECC" w:rsidP="00E322FD">
            <w:pPr>
              <w:ind w:right="318"/>
            </w:pPr>
            <w:r>
              <w:t>8-910-883-18-33</w:t>
            </w:r>
          </w:p>
          <w:p w:rsidR="000A1ECC" w:rsidRPr="00E14F3D" w:rsidRDefault="000A1ECC" w:rsidP="00E322FD">
            <w:pPr>
              <w:ind w:right="318"/>
            </w:pPr>
            <w:r>
              <w:t>Концертмейстер – Ундалова Татьяна Анатольевна</w:t>
            </w:r>
          </w:p>
        </w:tc>
      </w:tr>
      <w:tr w:rsidR="000A1ECC" w:rsidRPr="00E14F3D" w:rsidTr="001D5C58">
        <w:trPr>
          <w:trHeight w:val="719"/>
        </w:trPr>
        <w:tc>
          <w:tcPr>
            <w:tcW w:w="470" w:type="dxa"/>
          </w:tcPr>
          <w:p w:rsidR="000A1ECC" w:rsidRPr="00E14F3D" w:rsidRDefault="000A1ECC" w:rsidP="00E322FD">
            <w:pPr>
              <w:jc w:val="center"/>
              <w:rPr>
                <w:b/>
              </w:rPr>
            </w:pPr>
          </w:p>
          <w:p w:rsidR="000A1ECC" w:rsidRPr="00E14F3D" w:rsidRDefault="000A1ECC" w:rsidP="00E322FD">
            <w:pPr>
              <w:jc w:val="center"/>
            </w:pPr>
            <w:r w:rsidRPr="00E14F3D">
              <w:t>2.</w:t>
            </w:r>
          </w:p>
        </w:tc>
        <w:tc>
          <w:tcPr>
            <w:tcW w:w="3598" w:type="dxa"/>
          </w:tcPr>
          <w:p w:rsidR="000A1ECC" w:rsidRDefault="000A1ECC" w:rsidP="00E322FD">
            <w:r>
              <w:t xml:space="preserve">Павловское, </w:t>
            </w:r>
          </w:p>
          <w:p w:rsidR="000A1ECC" w:rsidRPr="00E14F3D" w:rsidRDefault="000A1ECC" w:rsidP="00E322FD">
            <w:r>
              <w:t>МБОУ ДОД «Детская музыкальная школа г.Павлово»</w:t>
            </w:r>
          </w:p>
        </w:tc>
        <w:tc>
          <w:tcPr>
            <w:tcW w:w="2693" w:type="dxa"/>
          </w:tcPr>
          <w:p w:rsidR="000A1ECC" w:rsidRPr="001D5C58" w:rsidRDefault="000A1ECC" w:rsidP="00E322FD">
            <w:r w:rsidRPr="001D5C58">
              <w:t>Хор детской музыкальной школы, средняя группа</w:t>
            </w:r>
          </w:p>
          <w:p w:rsidR="000A1ECC" w:rsidRPr="001D5C58" w:rsidRDefault="000A1ECC" w:rsidP="00E322FD">
            <w:r w:rsidRPr="001D5C58">
              <w:t>9-11 лет</w:t>
            </w:r>
          </w:p>
          <w:p w:rsidR="000A1ECC" w:rsidRPr="009C6F94" w:rsidRDefault="000A1ECC" w:rsidP="00E322FD">
            <w:pPr>
              <w:rPr>
                <w:color w:val="FF0000"/>
              </w:rPr>
            </w:pPr>
          </w:p>
        </w:tc>
        <w:tc>
          <w:tcPr>
            <w:tcW w:w="2257" w:type="dxa"/>
          </w:tcPr>
          <w:p w:rsidR="000A1ECC" w:rsidRDefault="000A1ECC" w:rsidP="00E322FD">
            <w:pPr>
              <w:numPr>
                <w:ilvl w:val="0"/>
                <w:numId w:val="39"/>
              </w:numPr>
              <w:tabs>
                <w:tab w:val="clear" w:pos="720"/>
                <w:tab w:val="num" w:pos="442"/>
              </w:tabs>
              <w:ind w:left="112" w:firstLine="52"/>
            </w:pPr>
            <w:r>
              <w:t>Серебряные колокольчики</w:t>
            </w:r>
          </w:p>
          <w:p w:rsidR="000A1ECC" w:rsidRPr="00E14F3D" w:rsidRDefault="000A1ECC" w:rsidP="00E322FD">
            <w:pPr>
              <w:numPr>
                <w:ilvl w:val="0"/>
                <w:numId w:val="39"/>
              </w:numPr>
              <w:tabs>
                <w:tab w:val="clear" w:pos="720"/>
                <w:tab w:val="num" w:pos="442"/>
              </w:tabs>
              <w:ind w:left="112" w:firstLine="52"/>
            </w:pPr>
            <w:r>
              <w:t xml:space="preserve">Песня о мире </w:t>
            </w:r>
          </w:p>
        </w:tc>
        <w:tc>
          <w:tcPr>
            <w:tcW w:w="3050" w:type="dxa"/>
          </w:tcPr>
          <w:p w:rsidR="000A1ECC" w:rsidRDefault="000A1ECC" w:rsidP="001D5C58">
            <w:r>
              <w:t>1. слова и музыка Л.Хайтовича</w:t>
            </w:r>
          </w:p>
          <w:p w:rsidR="000A1ECC" w:rsidRPr="00E14F3D" w:rsidRDefault="000A1ECC" w:rsidP="001D5C58">
            <w:r>
              <w:t>2. слова и музыка Н.Бурова в переложении для трехголосого хора Шкеневой Светланы</w:t>
            </w:r>
          </w:p>
        </w:tc>
        <w:tc>
          <w:tcPr>
            <w:tcW w:w="3660" w:type="dxa"/>
          </w:tcPr>
          <w:p w:rsidR="000A1ECC" w:rsidRDefault="000A1ECC" w:rsidP="00E322FD">
            <w:pPr>
              <w:ind w:right="318"/>
            </w:pPr>
            <w:r>
              <w:t>Шкенева Светлана Николаевна</w:t>
            </w:r>
          </w:p>
          <w:p w:rsidR="000A1ECC" w:rsidRDefault="000A1ECC" w:rsidP="00E322FD">
            <w:pPr>
              <w:ind w:right="318"/>
            </w:pPr>
            <w:r>
              <w:t>8-910-388-36-67</w:t>
            </w:r>
          </w:p>
          <w:p w:rsidR="000A1ECC" w:rsidRPr="00E14F3D" w:rsidRDefault="000A1ECC" w:rsidP="00E322FD">
            <w:pPr>
              <w:ind w:right="318"/>
            </w:pPr>
            <w:r>
              <w:t>Концертмейстер – Курылева Ирина Игориевна</w:t>
            </w:r>
          </w:p>
        </w:tc>
      </w:tr>
    </w:tbl>
    <w:p w:rsidR="000A1ECC" w:rsidRPr="00E14F3D" w:rsidRDefault="000A1ECC" w:rsidP="0095556C"/>
    <w:p w:rsidR="000A1ECC" w:rsidRPr="00E14F3D" w:rsidRDefault="000A1ECC" w:rsidP="00F35579">
      <w:pPr>
        <w:ind w:firstLine="3"/>
        <w:jc w:val="center"/>
        <w:rPr>
          <w:b/>
          <w:i/>
        </w:rPr>
      </w:pPr>
      <w:r w:rsidRPr="00E14F3D">
        <w:t xml:space="preserve">Номинация: </w:t>
      </w:r>
      <w:r w:rsidRPr="00E14F3D">
        <w:rPr>
          <w:b/>
          <w:i/>
          <w:u w:val="single"/>
        </w:rPr>
        <w:t>«Хореография»</w:t>
      </w:r>
    </w:p>
    <w:p w:rsidR="000A1ECC" w:rsidRPr="00E14F3D" w:rsidRDefault="000A1ECC" w:rsidP="007D4A4C">
      <w:pPr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3488"/>
        <w:gridCol w:w="2693"/>
        <w:gridCol w:w="3137"/>
        <w:gridCol w:w="2830"/>
        <w:gridCol w:w="3110"/>
      </w:tblGrid>
      <w:tr w:rsidR="000A1ECC" w:rsidRPr="00E14F3D" w:rsidTr="00E322FD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</w:pPr>
            <w:r w:rsidRPr="00E14F3D">
              <w:t>1.</w:t>
            </w:r>
          </w:p>
        </w:tc>
        <w:tc>
          <w:tcPr>
            <w:tcW w:w="3488" w:type="dxa"/>
          </w:tcPr>
          <w:p w:rsidR="000A1ECC" w:rsidRDefault="000A1ECC" w:rsidP="00E322FD">
            <w:r>
              <w:t>Павловское,</w:t>
            </w:r>
          </w:p>
          <w:p w:rsidR="000A1ECC" w:rsidRPr="00E14F3D" w:rsidRDefault="000A1ECC" w:rsidP="00E322FD">
            <w:r>
              <w:t>МБОУ ДОД «Детская школа искусств г.Ворсма»</w:t>
            </w:r>
          </w:p>
        </w:tc>
        <w:tc>
          <w:tcPr>
            <w:tcW w:w="2693" w:type="dxa"/>
          </w:tcPr>
          <w:p w:rsidR="000A1ECC" w:rsidRDefault="000A1ECC" w:rsidP="00E322FD">
            <w:r>
              <w:t>Хореографический коллектив «Весна»</w:t>
            </w:r>
          </w:p>
          <w:p w:rsidR="000A1ECC" w:rsidRPr="00E14F3D" w:rsidRDefault="000A1ECC" w:rsidP="00E322FD">
            <w:r>
              <w:t>12-15 лет</w:t>
            </w:r>
          </w:p>
        </w:tc>
        <w:tc>
          <w:tcPr>
            <w:tcW w:w="3137" w:type="dxa"/>
          </w:tcPr>
          <w:p w:rsidR="000A1ECC" w:rsidRPr="00E14F3D" w:rsidRDefault="000A1ECC" w:rsidP="00E322FD">
            <w:r>
              <w:t>Коробейники</w:t>
            </w:r>
          </w:p>
        </w:tc>
        <w:tc>
          <w:tcPr>
            <w:tcW w:w="2830" w:type="dxa"/>
          </w:tcPr>
          <w:p w:rsidR="000A1ECC" w:rsidRPr="00E14F3D" w:rsidRDefault="000A1ECC" w:rsidP="00E322FD">
            <w:r>
              <w:t>Русская народная</w:t>
            </w:r>
          </w:p>
        </w:tc>
        <w:tc>
          <w:tcPr>
            <w:tcW w:w="3110" w:type="dxa"/>
          </w:tcPr>
          <w:p w:rsidR="000A1ECC" w:rsidRDefault="000A1ECC" w:rsidP="00E322FD">
            <w:pPr>
              <w:ind w:right="318"/>
            </w:pPr>
            <w:r>
              <w:t>Веселова Юлия Сергеевна</w:t>
            </w:r>
          </w:p>
          <w:p w:rsidR="000A1ECC" w:rsidRPr="00E14F3D" w:rsidRDefault="000A1ECC" w:rsidP="00E322FD">
            <w:pPr>
              <w:ind w:right="318"/>
            </w:pPr>
            <w:r>
              <w:t>8-950-606-07-32</w:t>
            </w:r>
          </w:p>
        </w:tc>
      </w:tr>
    </w:tbl>
    <w:p w:rsidR="000A1ECC" w:rsidRPr="00E14F3D" w:rsidRDefault="000A1ECC" w:rsidP="00266306"/>
    <w:p w:rsidR="000A1ECC" w:rsidRPr="00E14F3D" w:rsidRDefault="000A1ECC" w:rsidP="00F35579">
      <w:pPr>
        <w:ind w:firstLine="3"/>
        <w:jc w:val="center"/>
        <w:rPr>
          <w:b/>
          <w:i/>
        </w:rPr>
      </w:pPr>
      <w:r w:rsidRPr="00E14F3D">
        <w:t xml:space="preserve">Номинация: </w:t>
      </w:r>
      <w:r w:rsidRPr="00E14F3D">
        <w:rPr>
          <w:b/>
          <w:i/>
          <w:u w:val="single"/>
        </w:rPr>
        <w:t>«Художественное слово»</w:t>
      </w:r>
    </w:p>
    <w:p w:rsidR="000A1ECC" w:rsidRPr="00E14F3D" w:rsidRDefault="000A1ECC" w:rsidP="00266306">
      <w:pPr>
        <w:ind w:left="2832" w:firstLine="708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918"/>
        <w:gridCol w:w="2310"/>
        <w:gridCol w:w="2125"/>
        <w:gridCol w:w="2148"/>
        <w:gridCol w:w="3977"/>
      </w:tblGrid>
      <w:tr w:rsidR="000A1ECC" w:rsidRPr="00E14F3D" w:rsidTr="00E561BD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</w:p>
          <w:p w:rsidR="000A1ECC" w:rsidRPr="00E14F3D" w:rsidRDefault="000A1ECC" w:rsidP="00B7549A">
            <w:pPr>
              <w:jc w:val="center"/>
            </w:pPr>
            <w:r w:rsidRPr="00E14F3D">
              <w:t>1.</w:t>
            </w:r>
          </w:p>
        </w:tc>
        <w:tc>
          <w:tcPr>
            <w:tcW w:w="4918" w:type="dxa"/>
          </w:tcPr>
          <w:p w:rsidR="000A1ECC" w:rsidRPr="00266306" w:rsidRDefault="000A1ECC" w:rsidP="00266306">
            <w:r>
              <w:t>МБУК "Центр развития народных промыслов и туризма</w:t>
            </w:r>
            <w:r w:rsidRPr="00266306">
              <w:t>" С</w:t>
            </w:r>
            <w:r>
              <w:t>основского муниципального района Нижегородской области</w:t>
            </w:r>
          </w:p>
        </w:tc>
        <w:tc>
          <w:tcPr>
            <w:tcW w:w="2310" w:type="dxa"/>
          </w:tcPr>
          <w:p w:rsidR="000A1ECC" w:rsidRDefault="000A1ECC" w:rsidP="00266306">
            <w:r>
              <w:t>Балякина Наталья</w:t>
            </w:r>
          </w:p>
          <w:p w:rsidR="000A1ECC" w:rsidRPr="00E14F3D" w:rsidRDefault="000A1ECC" w:rsidP="00266306">
            <w:r>
              <w:t>13 лет</w:t>
            </w:r>
          </w:p>
        </w:tc>
        <w:tc>
          <w:tcPr>
            <w:tcW w:w="2125" w:type="dxa"/>
          </w:tcPr>
          <w:p w:rsidR="000A1ECC" w:rsidRPr="00E14F3D" w:rsidRDefault="000A1ECC" w:rsidP="00266306">
            <w:r>
              <w:t>Христос воскрес!</w:t>
            </w:r>
          </w:p>
        </w:tc>
        <w:tc>
          <w:tcPr>
            <w:tcW w:w="2148" w:type="dxa"/>
          </w:tcPr>
          <w:p w:rsidR="000A1ECC" w:rsidRPr="00E14F3D" w:rsidRDefault="000A1ECC" w:rsidP="00266306">
            <w:r>
              <w:t>Виктор Ахтеров</w:t>
            </w:r>
          </w:p>
        </w:tc>
        <w:tc>
          <w:tcPr>
            <w:tcW w:w="3977" w:type="dxa"/>
          </w:tcPr>
          <w:p w:rsidR="000A1ECC" w:rsidRDefault="000A1ECC" w:rsidP="00266306">
            <w:pPr>
              <w:ind w:right="318"/>
            </w:pPr>
            <w:r w:rsidRPr="00266306">
              <w:t>Шаршукова Мария Николаевна</w:t>
            </w:r>
          </w:p>
          <w:p w:rsidR="000A1ECC" w:rsidRPr="00266306" w:rsidRDefault="000A1ECC" w:rsidP="00266306">
            <w:pPr>
              <w:ind w:right="318"/>
            </w:pPr>
            <w:r>
              <w:t>8-904-069-09-62</w:t>
            </w:r>
          </w:p>
        </w:tc>
      </w:tr>
      <w:tr w:rsidR="000A1ECC" w:rsidRPr="00E14F3D" w:rsidTr="00E561BD">
        <w:trPr>
          <w:trHeight w:val="719"/>
        </w:trPr>
        <w:tc>
          <w:tcPr>
            <w:tcW w:w="470" w:type="dxa"/>
          </w:tcPr>
          <w:p w:rsidR="000A1ECC" w:rsidRPr="00E14F3D" w:rsidRDefault="000A1ECC" w:rsidP="00B7549A">
            <w:pPr>
              <w:jc w:val="center"/>
              <w:rPr>
                <w:b/>
              </w:rPr>
            </w:pPr>
            <w:r w:rsidRPr="00582EF0">
              <w:t>2</w:t>
            </w:r>
            <w:r>
              <w:rPr>
                <w:b/>
              </w:rPr>
              <w:t>.</w:t>
            </w:r>
          </w:p>
        </w:tc>
        <w:tc>
          <w:tcPr>
            <w:tcW w:w="4918" w:type="dxa"/>
          </w:tcPr>
          <w:p w:rsidR="000A1ECC" w:rsidRPr="00582EF0" w:rsidRDefault="000A1ECC" w:rsidP="00176FCB">
            <w:pPr>
              <w:rPr>
                <w:color w:val="000000"/>
                <w:szCs w:val="28"/>
              </w:rPr>
            </w:pPr>
            <w:r w:rsidRPr="00582EF0">
              <w:rPr>
                <w:color w:val="000000"/>
                <w:szCs w:val="28"/>
              </w:rPr>
              <w:t xml:space="preserve">Павловское, </w:t>
            </w:r>
          </w:p>
          <w:p w:rsidR="000A1ECC" w:rsidRDefault="000A1ECC" w:rsidP="00176FCB">
            <w:r w:rsidRPr="00582EF0">
              <w:rPr>
                <w:color w:val="000000"/>
                <w:szCs w:val="28"/>
              </w:rPr>
              <w:t>МБОУ СШ №3 г.Павлово</w:t>
            </w:r>
          </w:p>
        </w:tc>
        <w:tc>
          <w:tcPr>
            <w:tcW w:w="2310" w:type="dxa"/>
          </w:tcPr>
          <w:p w:rsidR="000A1ECC" w:rsidRDefault="000A1ECC" w:rsidP="00266306">
            <w:r>
              <w:t>Шляпин Владислав</w:t>
            </w:r>
          </w:p>
        </w:tc>
        <w:tc>
          <w:tcPr>
            <w:tcW w:w="2125" w:type="dxa"/>
          </w:tcPr>
          <w:p w:rsidR="000A1ECC" w:rsidRDefault="000A1ECC" w:rsidP="00266306">
            <w:r>
              <w:t>Своя радуга</w:t>
            </w:r>
          </w:p>
        </w:tc>
        <w:tc>
          <w:tcPr>
            <w:tcW w:w="2148" w:type="dxa"/>
          </w:tcPr>
          <w:p w:rsidR="000A1ECC" w:rsidRDefault="000A1ECC" w:rsidP="00266306">
            <w:r>
              <w:t>С.Писахов</w:t>
            </w:r>
          </w:p>
        </w:tc>
        <w:tc>
          <w:tcPr>
            <w:tcW w:w="3977" w:type="dxa"/>
          </w:tcPr>
          <w:p w:rsidR="000A1ECC" w:rsidRDefault="000A1ECC" w:rsidP="00266306">
            <w:pPr>
              <w:ind w:right="318"/>
            </w:pPr>
            <w:r>
              <w:t>Пичужкина Наталья Леонидовна</w:t>
            </w:r>
          </w:p>
          <w:p w:rsidR="000A1ECC" w:rsidRPr="00266306" w:rsidRDefault="000A1ECC" w:rsidP="00266306">
            <w:pPr>
              <w:ind w:right="318"/>
            </w:pPr>
            <w:r>
              <w:t>8-904-923-69-09</w:t>
            </w:r>
          </w:p>
        </w:tc>
      </w:tr>
    </w:tbl>
    <w:p w:rsidR="000A1ECC" w:rsidRPr="00E14F3D" w:rsidRDefault="000A1ECC" w:rsidP="0095556C"/>
    <w:p w:rsidR="000A1ECC" w:rsidRPr="00E14F3D" w:rsidRDefault="000A1ECC" w:rsidP="00F554FA">
      <w:pPr>
        <w:ind w:firstLine="3"/>
        <w:jc w:val="center"/>
        <w:rPr>
          <w:b/>
          <w:i/>
        </w:rPr>
      </w:pPr>
      <w:r w:rsidRPr="00E14F3D">
        <w:t xml:space="preserve">Номинация: </w:t>
      </w:r>
      <w:r w:rsidRPr="00E14F3D">
        <w:rPr>
          <w:b/>
          <w:i/>
          <w:u w:val="single"/>
        </w:rPr>
        <w:t>«Оригинальный жанр»</w:t>
      </w:r>
    </w:p>
    <w:p w:rsidR="000A1ECC" w:rsidRPr="00E14F3D" w:rsidRDefault="000A1ECC" w:rsidP="00F35579">
      <w:pPr>
        <w:ind w:firstLine="708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698"/>
        <w:gridCol w:w="2530"/>
        <w:gridCol w:w="2477"/>
        <w:gridCol w:w="2200"/>
        <w:gridCol w:w="3463"/>
      </w:tblGrid>
      <w:tr w:rsidR="000A1ECC" w:rsidRPr="00E14F3D" w:rsidTr="00E561BD">
        <w:trPr>
          <w:trHeight w:val="719"/>
        </w:trPr>
        <w:tc>
          <w:tcPr>
            <w:tcW w:w="470" w:type="dxa"/>
          </w:tcPr>
          <w:p w:rsidR="000A1ECC" w:rsidRPr="00E14F3D" w:rsidRDefault="000A1ECC" w:rsidP="00BE3A6C">
            <w:pPr>
              <w:jc w:val="center"/>
              <w:rPr>
                <w:b/>
              </w:rPr>
            </w:pPr>
          </w:p>
          <w:p w:rsidR="000A1ECC" w:rsidRPr="00E14F3D" w:rsidRDefault="000A1ECC" w:rsidP="00BE3A6C">
            <w:pPr>
              <w:jc w:val="center"/>
            </w:pPr>
            <w:r w:rsidRPr="00E14F3D">
              <w:t>1.</w:t>
            </w:r>
          </w:p>
        </w:tc>
        <w:tc>
          <w:tcPr>
            <w:tcW w:w="4698" w:type="dxa"/>
          </w:tcPr>
          <w:p w:rsidR="000A1ECC" w:rsidRPr="00E14F3D" w:rsidRDefault="000A1ECC" w:rsidP="00E561BD">
            <w:r>
              <w:t>МБУК "Центр развития народных промыслов и туризма</w:t>
            </w:r>
            <w:r w:rsidRPr="00266306">
              <w:t>" С</w:t>
            </w:r>
            <w:r>
              <w:t>основского муниципального района Нижегородской области</w:t>
            </w:r>
          </w:p>
        </w:tc>
        <w:tc>
          <w:tcPr>
            <w:tcW w:w="2530" w:type="dxa"/>
          </w:tcPr>
          <w:p w:rsidR="000A1ECC" w:rsidRDefault="000A1ECC" w:rsidP="00E561BD">
            <w:r>
              <w:t>Театральная студия «Версия»</w:t>
            </w:r>
          </w:p>
          <w:p w:rsidR="000A1ECC" w:rsidRPr="00E14F3D" w:rsidRDefault="000A1ECC" w:rsidP="00E561BD">
            <w:r>
              <w:t>11-17 лет</w:t>
            </w:r>
          </w:p>
        </w:tc>
        <w:tc>
          <w:tcPr>
            <w:tcW w:w="2477" w:type="dxa"/>
          </w:tcPr>
          <w:p w:rsidR="000A1ECC" w:rsidRPr="00176FCB" w:rsidRDefault="000A1ECC" w:rsidP="00E561BD">
            <w:pPr>
              <w:rPr>
                <w:color w:val="000000"/>
              </w:rPr>
            </w:pPr>
            <w:r w:rsidRPr="00176FCB">
              <w:rPr>
                <w:color w:val="000000"/>
              </w:rPr>
              <w:t>Добрый Боженька Святой</w:t>
            </w:r>
          </w:p>
        </w:tc>
        <w:tc>
          <w:tcPr>
            <w:tcW w:w="2200" w:type="dxa"/>
          </w:tcPr>
          <w:p w:rsidR="000A1ECC" w:rsidRPr="00E14F3D" w:rsidRDefault="000A1ECC" w:rsidP="00E561BD">
            <w:r>
              <w:t>Пьеса по мотивам рассказа Лидии Чарской, адаптация Шаруковой Марии</w:t>
            </w:r>
          </w:p>
        </w:tc>
        <w:tc>
          <w:tcPr>
            <w:tcW w:w="3463" w:type="dxa"/>
          </w:tcPr>
          <w:p w:rsidR="000A1ECC" w:rsidRDefault="000A1ECC" w:rsidP="00E561BD">
            <w:pPr>
              <w:ind w:right="318"/>
            </w:pPr>
            <w:r w:rsidRPr="00266306">
              <w:t>Шаршукова Мария Николаевна</w:t>
            </w:r>
          </w:p>
          <w:p w:rsidR="000A1ECC" w:rsidRPr="00E14F3D" w:rsidRDefault="000A1ECC" w:rsidP="00E561BD">
            <w:pPr>
              <w:ind w:right="318"/>
            </w:pPr>
            <w:r>
              <w:t>8-904-069-09-62</w:t>
            </w:r>
          </w:p>
        </w:tc>
      </w:tr>
    </w:tbl>
    <w:p w:rsidR="000A1ECC" w:rsidRPr="00E14F3D" w:rsidRDefault="000A1ECC" w:rsidP="00F35579">
      <w:pPr>
        <w:ind w:firstLine="708"/>
        <w:rPr>
          <w:b/>
          <w:i/>
        </w:rPr>
      </w:pPr>
    </w:p>
    <w:p w:rsidR="000A1ECC" w:rsidRPr="00E14F3D" w:rsidRDefault="000A1ECC" w:rsidP="0095556C">
      <w:pPr>
        <w:rPr>
          <w:b/>
          <w:i/>
        </w:rPr>
      </w:pPr>
      <w:r>
        <w:rPr>
          <w:b/>
          <w:i/>
        </w:rPr>
        <w:t>12.04.</w:t>
      </w:r>
      <w:r w:rsidRPr="00E14F3D">
        <w:rPr>
          <w:b/>
          <w:i/>
        </w:rPr>
        <w:t>2016 г.</w:t>
      </w:r>
    </w:p>
    <w:p w:rsidR="000A1ECC" w:rsidRPr="00E14F3D" w:rsidRDefault="000A1ECC" w:rsidP="00657D99">
      <w:pPr>
        <w:ind w:firstLine="708"/>
        <w:rPr>
          <w:b/>
          <w:i/>
        </w:rPr>
      </w:pPr>
      <w:r>
        <w:rPr>
          <w:b/>
          <w:i/>
        </w:rPr>
        <w:t>Благочинный  Павловского округа</w:t>
      </w:r>
      <w:r>
        <w:rPr>
          <w:b/>
          <w:i/>
        </w:rPr>
        <w:tab/>
        <w:t xml:space="preserve">      </w:t>
      </w:r>
      <w:r>
        <w:rPr>
          <w:b/>
          <w:i/>
        </w:rPr>
        <w:tab/>
      </w:r>
      <w:r w:rsidRPr="00E14F3D">
        <w:rPr>
          <w:b/>
          <w:i/>
        </w:rPr>
        <w:t xml:space="preserve">  _________________</w:t>
      </w:r>
      <w:r w:rsidRPr="00E14F3D">
        <w:rPr>
          <w:b/>
        </w:rPr>
        <w:t>/</w:t>
      </w:r>
      <w:r>
        <w:rPr>
          <w:b/>
          <w:i/>
        </w:rPr>
        <w:t>протоиерей Андрей Филатов</w:t>
      </w:r>
    </w:p>
    <w:p w:rsidR="000A1ECC" w:rsidRDefault="000A1ECC" w:rsidP="00582EF0">
      <w:pPr>
        <w:ind w:firstLine="708"/>
        <w:jc w:val="right"/>
        <w:rPr>
          <w:b/>
          <w:i/>
        </w:rPr>
      </w:pPr>
      <w:r w:rsidRPr="00E14F3D">
        <w:rPr>
          <w:i/>
        </w:rPr>
        <w:tab/>
      </w:r>
    </w:p>
    <w:p w:rsidR="000A1ECC" w:rsidRDefault="000A1ECC" w:rsidP="00657D99">
      <w:pPr>
        <w:ind w:firstLine="708"/>
        <w:rPr>
          <w:b/>
          <w:i/>
        </w:rPr>
      </w:pPr>
    </w:p>
    <w:p w:rsidR="000A1ECC" w:rsidRDefault="000A1ECC" w:rsidP="00582EF0">
      <w:pPr>
        <w:ind w:firstLine="708"/>
        <w:rPr>
          <w:i/>
        </w:rPr>
      </w:pPr>
      <w:r w:rsidRPr="00E14F3D">
        <w:rPr>
          <w:b/>
          <w:i/>
        </w:rPr>
        <w:t xml:space="preserve">Помощник по культуре                         </w:t>
      </w:r>
      <w:r>
        <w:rPr>
          <w:b/>
          <w:i/>
        </w:rPr>
        <w:t xml:space="preserve">                </w:t>
      </w:r>
      <w:r w:rsidRPr="00E14F3D">
        <w:rPr>
          <w:b/>
          <w:i/>
        </w:rPr>
        <w:t xml:space="preserve">  _________________</w:t>
      </w:r>
      <w:r w:rsidRPr="00E14F3D">
        <w:rPr>
          <w:b/>
        </w:rPr>
        <w:t>/</w:t>
      </w:r>
      <w:r>
        <w:rPr>
          <w:b/>
          <w:i/>
        </w:rPr>
        <w:t>Жунусов А.А.</w:t>
      </w:r>
      <w:r>
        <w:rPr>
          <w:i/>
        </w:rPr>
        <w:t xml:space="preserve"> </w:t>
      </w:r>
    </w:p>
    <w:sectPr w:rsidR="000A1ECC" w:rsidSect="00A61F3C">
      <w:footerReference w:type="even" r:id="rId7"/>
      <w:footerReference w:type="default" r:id="rId8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CC" w:rsidRDefault="000A1ECC">
      <w:r>
        <w:separator/>
      </w:r>
    </w:p>
  </w:endnote>
  <w:endnote w:type="continuationSeparator" w:id="0">
    <w:p w:rsidR="000A1ECC" w:rsidRDefault="000A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CC" w:rsidRDefault="000A1ECC" w:rsidP="002672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1ECC" w:rsidRDefault="000A1ECC" w:rsidP="006A64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CC" w:rsidRDefault="000A1ECC" w:rsidP="002672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A1ECC" w:rsidRDefault="000A1ECC" w:rsidP="006A64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CC" w:rsidRDefault="000A1ECC">
      <w:r>
        <w:separator/>
      </w:r>
    </w:p>
  </w:footnote>
  <w:footnote w:type="continuationSeparator" w:id="0">
    <w:p w:rsidR="000A1ECC" w:rsidRDefault="000A1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4F8"/>
    <w:multiLevelType w:val="hybridMultilevel"/>
    <w:tmpl w:val="10B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234E"/>
    <w:multiLevelType w:val="hybridMultilevel"/>
    <w:tmpl w:val="1D20C0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457996"/>
    <w:multiLevelType w:val="hybridMultilevel"/>
    <w:tmpl w:val="6F1AA7E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10"/>
    <w:multiLevelType w:val="hybridMultilevel"/>
    <w:tmpl w:val="A308E810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6566"/>
    <w:multiLevelType w:val="hybridMultilevel"/>
    <w:tmpl w:val="9244E3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45BE1"/>
    <w:multiLevelType w:val="hybridMultilevel"/>
    <w:tmpl w:val="238E85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7D7E49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D6F19"/>
    <w:multiLevelType w:val="hybridMultilevel"/>
    <w:tmpl w:val="C5B674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7CB3"/>
    <w:multiLevelType w:val="hybridMultilevel"/>
    <w:tmpl w:val="0412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7E6AEB"/>
    <w:multiLevelType w:val="hybridMultilevel"/>
    <w:tmpl w:val="1B2E082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B03139"/>
    <w:multiLevelType w:val="hybridMultilevel"/>
    <w:tmpl w:val="AAC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FC083C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EC5F80"/>
    <w:multiLevelType w:val="hybridMultilevel"/>
    <w:tmpl w:val="DC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F0C20"/>
    <w:multiLevelType w:val="hybridMultilevel"/>
    <w:tmpl w:val="8F64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E6FDF"/>
    <w:multiLevelType w:val="hybridMultilevel"/>
    <w:tmpl w:val="41721F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345F6C07"/>
    <w:multiLevelType w:val="hybridMultilevel"/>
    <w:tmpl w:val="48660986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61214"/>
    <w:multiLevelType w:val="hybridMultilevel"/>
    <w:tmpl w:val="5636CA4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C433B"/>
    <w:multiLevelType w:val="hybridMultilevel"/>
    <w:tmpl w:val="DA3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C2015"/>
    <w:multiLevelType w:val="multilevel"/>
    <w:tmpl w:val="433EF4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21">
    <w:nsid w:val="3D937DA3"/>
    <w:multiLevelType w:val="hybridMultilevel"/>
    <w:tmpl w:val="F900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F10ED"/>
    <w:multiLevelType w:val="hybridMultilevel"/>
    <w:tmpl w:val="3194416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35AF0"/>
    <w:multiLevelType w:val="hybridMultilevel"/>
    <w:tmpl w:val="F43C6C7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95666"/>
    <w:multiLevelType w:val="hybridMultilevel"/>
    <w:tmpl w:val="7AD6CC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D2A64"/>
    <w:multiLevelType w:val="hybridMultilevel"/>
    <w:tmpl w:val="3C7CC7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53B3416C"/>
    <w:multiLevelType w:val="multilevel"/>
    <w:tmpl w:val="56546D0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8">
    <w:nsid w:val="57F8076D"/>
    <w:multiLevelType w:val="hybridMultilevel"/>
    <w:tmpl w:val="02608CD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D638A"/>
    <w:multiLevelType w:val="hybridMultilevel"/>
    <w:tmpl w:val="E23248B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66385"/>
    <w:multiLevelType w:val="multilevel"/>
    <w:tmpl w:val="A1F2390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31">
    <w:nsid w:val="653D1595"/>
    <w:multiLevelType w:val="hybridMultilevel"/>
    <w:tmpl w:val="5BB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80146"/>
    <w:multiLevelType w:val="hybridMultilevel"/>
    <w:tmpl w:val="38769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520FCF"/>
    <w:multiLevelType w:val="hybridMultilevel"/>
    <w:tmpl w:val="5912894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55E9B"/>
    <w:multiLevelType w:val="hybridMultilevel"/>
    <w:tmpl w:val="782231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6DCA37CD"/>
    <w:multiLevelType w:val="hybridMultilevel"/>
    <w:tmpl w:val="F31401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70217B50"/>
    <w:multiLevelType w:val="multilevel"/>
    <w:tmpl w:val="FC863BA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7">
    <w:nsid w:val="755E563F"/>
    <w:multiLevelType w:val="hybridMultilevel"/>
    <w:tmpl w:val="F984005A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B73ED"/>
    <w:multiLevelType w:val="multilevel"/>
    <w:tmpl w:val="5C020D2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39">
    <w:nsid w:val="7C940F02"/>
    <w:multiLevelType w:val="hybridMultilevel"/>
    <w:tmpl w:val="8E2A7E50"/>
    <w:lvl w:ilvl="0" w:tplc="555AC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34"/>
  </w:num>
  <w:num w:numId="5">
    <w:abstractNumId w:val="14"/>
  </w:num>
  <w:num w:numId="6">
    <w:abstractNumId w:val="23"/>
  </w:num>
  <w:num w:numId="7">
    <w:abstractNumId w:val="6"/>
  </w:num>
  <w:num w:numId="8">
    <w:abstractNumId w:val="1"/>
  </w:num>
  <w:num w:numId="9">
    <w:abstractNumId w:val="38"/>
  </w:num>
  <w:num w:numId="10">
    <w:abstractNumId w:val="26"/>
  </w:num>
  <w:num w:numId="11">
    <w:abstractNumId w:val="4"/>
  </w:num>
  <w:num w:numId="12">
    <w:abstractNumId w:val="0"/>
  </w:num>
  <w:num w:numId="13">
    <w:abstractNumId w:val="11"/>
  </w:num>
  <w:num w:numId="14">
    <w:abstractNumId w:val="27"/>
  </w:num>
  <w:num w:numId="15">
    <w:abstractNumId w:val="31"/>
  </w:num>
  <w:num w:numId="16">
    <w:abstractNumId w:val="3"/>
  </w:num>
  <w:num w:numId="17">
    <w:abstractNumId w:val="17"/>
  </w:num>
  <w:num w:numId="18">
    <w:abstractNumId w:val="25"/>
  </w:num>
  <w:num w:numId="19">
    <w:abstractNumId w:val="10"/>
  </w:num>
  <w:num w:numId="20">
    <w:abstractNumId w:val="37"/>
  </w:num>
  <w:num w:numId="21">
    <w:abstractNumId w:val="5"/>
  </w:num>
  <w:num w:numId="22">
    <w:abstractNumId w:val="39"/>
  </w:num>
  <w:num w:numId="23">
    <w:abstractNumId w:val="18"/>
  </w:num>
  <w:num w:numId="24">
    <w:abstractNumId w:val="29"/>
  </w:num>
  <w:num w:numId="25">
    <w:abstractNumId w:val="2"/>
  </w:num>
  <w:num w:numId="26">
    <w:abstractNumId w:val="33"/>
  </w:num>
  <w:num w:numId="27">
    <w:abstractNumId w:val="24"/>
  </w:num>
  <w:num w:numId="28">
    <w:abstractNumId w:val="8"/>
  </w:num>
  <w:num w:numId="29">
    <w:abstractNumId w:val="28"/>
  </w:num>
  <w:num w:numId="30">
    <w:abstractNumId w:val="7"/>
  </w:num>
  <w:num w:numId="31">
    <w:abstractNumId w:val="13"/>
  </w:num>
  <w:num w:numId="32">
    <w:abstractNumId w:val="30"/>
  </w:num>
  <w:num w:numId="33">
    <w:abstractNumId w:val="20"/>
  </w:num>
  <w:num w:numId="34">
    <w:abstractNumId w:val="35"/>
  </w:num>
  <w:num w:numId="35">
    <w:abstractNumId w:val="36"/>
  </w:num>
  <w:num w:numId="36">
    <w:abstractNumId w:val="22"/>
  </w:num>
  <w:num w:numId="37">
    <w:abstractNumId w:val="15"/>
  </w:num>
  <w:num w:numId="38">
    <w:abstractNumId w:val="12"/>
  </w:num>
  <w:num w:numId="39">
    <w:abstractNumId w:val="9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E9"/>
    <w:rsid w:val="00035628"/>
    <w:rsid w:val="00041154"/>
    <w:rsid w:val="000A1ECC"/>
    <w:rsid w:val="00102948"/>
    <w:rsid w:val="0010613E"/>
    <w:rsid w:val="001309E9"/>
    <w:rsid w:val="00176FCB"/>
    <w:rsid w:val="001C58CB"/>
    <w:rsid w:val="001D5C58"/>
    <w:rsid w:val="00214093"/>
    <w:rsid w:val="002163A9"/>
    <w:rsid w:val="00266306"/>
    <w:rsid w:val="0026724A"/>
    <w:rsid w:val="002704B6"/>
    <w:rsid w:val="002A3755"/>
    <w:rsid w:val="002C456B"/>
    <w:rsid w:val="00307E16"/>
    <w:rsid w:val="00397260"/>
    <w:rsid w:val="003F72BE"/>
    <w:rsid w:val="004A3F6C"/>
    <w:rsid w:val="004F4A03"/>
    <w:rsid w:val="005642FF"/>
    <w:rsid w:val="00582858"/>
    <w:rsid w:val="00582EF0"/>
    <w:rsid w:val="005A2B5C"/>
    <w:rsid w:val="005A2BF9"/>
    <w:rsid w:val="005E7213"/>
    <w:rsid w:val="00633EA6"/>
    <w:rsid w:val="00657D99"/>
    <w:rsid w:val="00676174"/>
    <w:rsid w:val="006A6429"/>
    <w:rsid w:val="006E65C8"/>
    <w:rsid w:val="007C2F32"/>
    <w:rsid w:val="007D4A4C"/>
    <w:rsid w:val="00802CCE"/>
    <w:rsid w:val="00867884"/>
    <w:rsid w:val="008D631C"/>
    <w:rsid w:val="008D670C"/>
    <w:rsid w:val="00912876"/>
    <w:rsid w:val="00926522"/>
    <w:rsid w:val="0095556C"/>
    <w:rsid w:val="009B4312"/>
    <w:rsid w:val="009C6F94"/>
    <w:rsid w:val="009E2855"/>
    <w:rsid w:val="00A055BD"/>
    <w:rsid w:val="00A5755A"/>
    <w:rsid w:val="00A61F3C"/>
    <w:rsid w:val="00A644D8"/>
    <w:rsid w:val="00A81CF0"/>
    <w:rsid w:val="00AC340E"/>
    <w:rsid w:val="00B17C32"/>
    <w:rsid w:val="00B7549A"/>
    <w:rsid w:val="00B867BD"/>
    <w:rsid w:val="00B90552"/>
    <w:rsid w:val="00BA5CE6"/>
    <w:rsid w:val="00BE3A6C"/>
    <w:rsid w:val="00C92AAA"/>
    <w:rsid w:val="00CA7D3C"/>
    <w:rsid w:val="00CB6966"/>
    <w:rsid w:val="00CF6457"/>
    <w:rsid w:val="00DA1847"/>
    <w:rsid w:val="00DA7501"/>
    <w:rsid w:val="00DF74BE"/>
    <w:rsid w:val="00E12A88"/>
    <w:rsid w:val="00E14F3D"/>
    <w:rsid w:val="00E322FD"/>
    <w:rsid w:val="00E561BD"/>
    <w:rsid w:val="00E57478"/>
    <w:rsid w:val="00ED223B"/>
    <w:rsid w:val="00F06F01"/>
    <w:rsid w:val="00F35579"/>
    <w:rsid w:val="00F500F0"/>
    <w:rsid w:val="00F554FA"/>
    <w:rsid w:val="00F672A3"/>
    <w:rsid w:val="00F72FDC"/>
    <w:rsid w:val="00F82469"/>
    <w:rsid w:val="00FB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309E9"/>
    <w:pPr>
      <w:ind w:left="708"/>
    </w:pPr>
  </w:style>
  <w:style w:type="character" w:styleId="Hyperlink">
    <w:name w:val="Hyperlink"/>
    <w:basedOn w:val="DefaultParagraphFont"/>
    <w:uiPriority w:val="99"/>
    <w:rsid w:val="001309E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A64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3</Pages>
  <Words>644</Words>
  <Characters>3676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LAN_OS</cp:lastModifiedBy>
  <cp:revision>18</cp:revision>
  <cp:lastPrinted>2016-04-12T10:38:00Z</cp:lastPrinted>
  <dcterms:created xsi:type="dcterms:W3CDTF">2015-02-19T11:56:00Z</dcterms:created>
  <dcterms:modified xsi:type="dcterms:W3CDTF">2016-04-12T10:39:00Z</dcterms:modified>
</cp:coreProperties>
</file>